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420BBF2E" w:rsidR="0074696E" w:rsidRPr="004C6EEE" w:rsidRDefault="0074696E" w:rsidP="009669C4">
      <w:pPr>
        <w:pStyle w:val="Bulletafternumbers1"/>
      </w:pPr>
    </w:p>
    <w:p w14:paraId="22A124A1" w14:textId="22A2A3C4" w:rsidR="00A62D44" w:rsidRPr="004C6EEE" w:rsidRDefault="00132F3E" w:rsidP="00132F3E">
      <w:pPr>
        <w:pStyle w:val="Sectionbreakfirstpage"/>
        <w:spacing w:after="0"/>
        <w:sectPr w:rsidR="00A62D44" w:rsidRPr="004C6EEE" w:rsidSect="00132F3E">
          <w:headerReference w:type="even" r:id="rId11"/>
          <w:headerReference w:type="default" r:id="rId12"/>
          <w:footerReference w:type="even" r:id="rId13"/>
          <w:footerReference w:type="default" r:id="rId14"/>
          <w:headerReference w:type="first" r:id="rId15"/>
          <w:footerReference w:type="first" r:id="rId16"/>
          <w:pgSz w:w="11906" w:h="16838" w:code="9"/>
          <w:pgMar w:top="232" w:right="851" w:bottom="1418" w:left="851" w:header="170" w:footer="851" w:gutter="0"/>
          <w:cols w:space="708"/>
          <w:docGrid w:linePitch="360"/>
        </w:sectPr>
      </w:pPr>
      <w:r>
        <w:rPr>
          <w:noProof/>
          <w:lang w:eastAsia="en-AU"/>
        </w:rPr>
        <w:drawing>
          <wp:anchor distT="0" distB="0" distL="114300" distR="114300" simplePos="0" relativeHeight="251658240" behindDoc="1" locked="1" layoutInCell="1" allowOverlap="1" wp14:anchorId="547160AE" wp14:editId="0FCCC737">
            <wp:simplePos x="0" y="0"/>
            <wp:positionH relativeFrom="page">
              <wp:align>left</wp:align>
            </wp:positionH>
            <wp:positionV relativeFrom="page">
              <wp:align>top</wp:align>
            </wp:positionV>
            <wp:extent cx="7560000" cy="1699200"/>
            <wp:effectExtent l="0" t="0" r="3175" b="0"/>
            <wp:wrapNone/>
            <wp:docPr id="30" name="Picture 30" descr="Funded agenc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unded agency channe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0000" cy="1699200"/>
                    </a:xfrm>
                    <a:prstGeom prst="rect">
                      <a:avLst/>
                    </a:prstGeom>
                    <a:noFill/>
                  </pic:spPr>
                </pic:pic>
              </a:graphicData>
            </a:graphic>
            <wp14:sizeRelH relativeFrom="page">
              <wp14:pctWidth>0</wp14:pctWidth>
            </wp14:sizeRelH>
            <wp14:sizeRelV relativeFrom="page">
              <wp14:pctHeight>0</wp14:pctHeight>
            </wp14:sizeRelV>
          </wp:anchor>
        </w:drawing>
      </w:r>
    </w:p>
    <w:tbl>
      <w:tblPr>
        <w:tblW w:w="7938" w:type="dxa"/>
        <w:tblLook w:val="04A0" w:firstRow="1" w:lastRow="0" w:firstColumn="1" w:lastColumn="0" w:noHBand="0" w:noVBand="1"/>
      </w:tblPr>
      <w:tblGrid>
        <w:gridCol w:w="7938"/>
      </w:tblGrid>
      <w:tr w:rsidR="00AD784C" w14:paraId="765659DC" w14:textId="77777777" w:rsidTr="00EF657B">
        <w:trPr>
          <w:trHeight w:val="1134"/>
        </w:trPr>
        <w:tc>
          <w:tcPr>
            <w:tcW w:w="7938" w:type="dxa"/>
          </w:tcPr>
          <w:p w14:paraId="45C07461" w14:textId="77777777" w:rsidR="008B2C72" w:rsidRPr="008B2C72" w:rsidRDefault="008B2C72" w:rsidP="008B2C72">
            <w:pPr>
              <w:pStyle w:val="Documenttitle"/>
            </w:pPr>
            <w:r w:rsidRPr="008B2C72">
              <w:t>How to complete your service delivery tracking acquittal template in the Service Agreement Module</w:t>
            </w:r>
          </w:p>
          <w:p w14:paraId="1B06FE4C" w14:textId="21DD399F" w:rsidR="00463257" w:rsidRPr="001847F5" w:rsidRDefault="00463257" w:rsidP="001662B2">
            <w:pPr>
              <w:pStyle w:val="Documenttitle"/>
              <w:spacing w:after="0"/>
              <w:rPr>
                <w:sz w:val="20"/>
                <w:szCs w:val="20"/>
              </w:rPr>
            </w:pPr>
          </w:p>
        </w:tc>
      </w:tr>
      <w:tr w:rsidR="000B2117" w14:paraId="5DF317EC" w14:textId="77777777" w:rsidTr="00EF657B">
        <w:trPr>
          <w:trHeight w:val="66"/>
        </w:trPr>
        <w:tc>
          <w:tcPr>
            <w:tcW w:w="7938" w:type="dxa"/>
          </w:tcPr>
          <w:p w14:paraId="69C24C39" w14:textId="29FA3A7C" w:rsidR="001847F5" w:rsidRPr="00A1389F" w:rsidRDefault="001847F5" w:rsidP="00CF4148">
            <w:pPr>
              <w:pStyle w:val="Documentsubtitle"/>
            </w:pPr>
          </w:p>
        </w:tc>
      </w:tr>
      <w:tr w:rsidR="00CF4148" w14:paraId="5F5E6105" w14:textId="77777777" w:rsidTr="00EF657B">
        <w:trPr>
          <w:trHeight w:val="284"/>
        </w:trPr>
        <w:tc>
          <w:tcPr>
            <w:tcW w:w="7938"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0CBF5D9A" w14:textId="77777777" w:rsidR="00AD784C" w:rsidRPr="00B57329" w:rsidRDefault="00AD784C" w:rsidP="002365B4">
      <w:pPr>
        <w:pStyle w:val="TOCheadingfactsheet"/>
      </w:pPr>
      <w:r w:rsidRPr="00B57329">
        <w:t>Contents</w:t>
      </w:r>
    </w:p>
    <w:p w14:paraId="01DAB43A" w14:textId="6AF9C0AD" w:rsidR="00BD75D2"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1848482" w:history="1">
        <w:r w:rsidR="00BD75D2" w:rsidRPr="00CE1D1D">
          <w:rPr>
            <w:rStyle w:val="Hyperlink"/>
          </w:rPr>
          <w:t>Introduction</w:t>
        </w:r>
        <w:r w:rsidR="00BD75D2">
          <w:rPr>
            <w:webHidden/>
          </w:rPr>
          <w:tab/>
        </w:r>
        <w:r w:rsidR="00BD75D2">
          <w:rPr>
            <w:webHidden/>
          </w:rPr>
          <w:fldChar w:fldCharType="begin"/>
        </w:r>
        <w:r w:rsidR="00BD75D2">
          <w:rPr>
            <w:webHidden/>
          </w:rPr>
          <w:instrText xml:space="preserve"> PAGEREF _Toc201848482 \h </w:instrText>
        </w:r>
        <w:r w:rsidR="00BD75D2">
          <w:rPr>
            <w:webHidden/>
          </w:rPr>
        </w:r>
        <w:r w:rsidR="00BD75D2">
          <w:rPr>
            <w:webHidden/>
          </w:rPr>
          <w:fldChar w:fldCharType="separate"/>
        </w:r>
        <w:r w:rsidR="00BD75D2">
          <w:rPr>
            <w:webHidden/>
          </w:rPr>
          <w:t>1</w:t>
        </w:r>
        <w:r w:rsidR="00BD75D2">
          <w:rPr>
            <w:webHidden/>
          </w:rPr>
          <w:fldChar w:fldCharType="end"/>
        </w:r>
      </w:hyperlink>
    </w:p>
    <w:p w14:paraId="3E40B5F7" w14:textId="382F9133" w:rsidR="00BD75D2" w:rsidRDefault="00BD75D2">
      <w:pPr>
        <w:pStyle w:val="TOC2"/>
        <w:rPr>
          <w:rFonts w:asciiTheme="minorHAnsi" w:eastAsiaTheme="minorEastAsia" w:hAnsiTheme="minorHAnsi" w:cstheme="minorBidi"/>
          <w:kern w:val="2"/>
          <w:sz w:val="24"/>
          <w:szCs w:val="24"/>
          <w:lang w:eastAsia="en-AU"/>
          <w14:ligatures w14:val="standardContextual"/>
        </w:rPr>
      </w:pPr>
      <w:hyperlink w:anchor="_Toc201848483" w:history="1">
        <w:r w:rsidRPr="00CE1D1D">
          <w:rPr>
            <w:rStyle w:val="Hyperlink"/>
          </w:rPr>
          <w:t>Using this guide</w:t>
        </w:r>
        <w:r>
          <w:rPr>
            <w:webHidden/>
          </w:rPr>
          <w:tab/>
        </w:r>
        <w:r>
          <w:rPr>
            <w:webHidden/>
          </w:rPr>
          <w:fldChar w:fldCharType="begin"/>
        </w:r>
        <w:r>
          <w:rPr>
            <w:webHidden/>
          </w:rPr>
          <w:instrText xml:space="preserve"> PAGEREF _Toc201848483 \h </w:instrText>
        </w:r>
        <w:r>
          <w:rPr>
            <w:webHidden/>
          </w:rPr>
        </w:r>
        <w:r>
          <w:rPr>
            <w:webHidden/>
          </w:rPr>
          <w:fldChar w:fldCharType="separate"/>
        </w:r>
        <w:r>
          <w:rPr>
            <w:webHidden/>
          </w:rPr>
          <w:t>1</w:t>
        </w:r>
        <w:r>
          <w:rPr>
            <w:webHidden/>
          </w:rPr>
          <w:fldChar w:fldCharType="end"/>
        </w:r>
      </w:hyperlink>
    </w:p>
    <w:p w14:paraId="5391949B" w14:textId="7A9847E2" w:rsidR="00BD75D2" w:rsidRDefault="00BD75D2">
      <w:pPr>
        <w:pStyle w:val="TOC1"/>
        <w:rPr>
          <w:rFonts w:asciiTheme="minorHAnsi" w:eastAsiaTheme="minorEastAsia" w:hAnsiTheme="minorHAnsi" w:cstheme="minorBidi"/>
          <w:b w:val="0"/>
          <w:kern w:val="2"/>
          <w:sz w:val="24"/>
          <w:szCs w:val="24"/>
          <w:lang w:eastAsia="en-AU"/>
          <w14:ligatures w14:val="standardContextual"/>
        </w:rPr>
      </w:pPr>
      <w:hyperlink w:anchor="_Toc201848484" w:history="1">
        <w:r w:rsidRPr="00CE1D1D">
          <w:rPr>
            <w:rStyle w:val="Hyperlink"/>
          </w:rPr>
          <w:t>Completing your acquittal</w:t>
        </w:r>
        <w:r>
          <w:rPr>
            <w:webHidden/>
          </w:rPr>
          <w:tab/>
        </w:r>
        <w:r>
          <w:rPr>
            <w:webHidden/>
          </w:rPr>
          <w:fldChar w:fldCharType="begin"/>
        </w:r>
        <w:r>
          <w:rPr>
            <w:webHidden/>
          </w:rPr>
          <w:instrText xml:space="preserve"> PAGEREF _Toc201848484 \h </w:instrText>
        </w:r>
        <w:r>
          <w:rPr>
            <w:webHidden/>
          </w:rPr>
        </w:r>
        <w:r>
          <w:rPr>
            <w:webHidden/>
          </w:rPr>
          <w:fldChar w:fldCharType="separate"/>
        </w:r>
        <w:r>
          <w:rPr>
            <w:webHidden/>
          </w:rPr>
          <w:t>2</w:t>
        </w:r>
        <w:r>
          <w:rPr>
            <w:webHidden/>
          </w:rPr>
          <w:fldChar w:fldCharType="end"/>
        </w:r>
      </w:hyperlink>
    </w:p>
    <w:p w14:paraId="12FEE0EB" w14:textId="3E7174E8" w:rsidR="00BD75D2" w:rsidRDefault="00BD75D2">
      <w:pPr>
        <w:pStyle w:val="TOC2"/>
        <w:rPr>
          <w:rFonts w:asciiTheme="minorHAnsi" w:eastAsiaTheme="minorEastAsia" w:hAnsiTheme="minorHAnsi" w:cstheme="minorBidi"/>
          <w:kern w:val="2"/>
          <w:sz w:val="24"/>
          <w:szCs w:val="24"/>
          <w:lang w:eastAsia="en-AU"/>
          <w14:ligatures w14:val="standardContextual"/>
        </w:rPr>
      </w:pPr>
      <w:hyperlink w:anchor="_Toc201848485" w:history="1">
        <w:r w:rsidRPr="00CE1D1D">
          <w:rPr>
            <w:rStyle w:val="Hyperlink"/>
          </w:rPr>
          <w:t>Navigate to the Service Delivery Tracking page</w:t>
        </w:r>
        <w:r>
          <w:rPr>
            <w:webHidden/>
          </w:rPr>
          <w:tab/>
        </w:r>
        <w:r>
          <w:rPr>
            <w:webHidden/>
          </w:rPr>
          <w:fldChar w:fldCharType="begin"/>
        </w:r>
        <w:r>
          <w:rPr>
            <w:webHidden/>
          </w:rPr>
          <w:instrText xml:space="preserve"> PAGEREF _Toc201848485 \h </w:instrText>
        </w:r>
        <w:r>
          <w:rPr>
            <w:webHidden/>
          </w:rPr>
        </w:r>
        <w:r>
          <w:rPr>
            <w:webHidden/>
          </w:rPr>
          <w:fldChar w:fldCharType="separate"/>
        </w:r>
        <w:r>
          <w:rPr>
            <w:webHidden/>
          </w:rPr>
          <w:t>2</w:t>
        </w:r>
        <w:r>
          <w:rPr>
            <w:webHidden/>
          </w:rPr>
          <w:fldChar w:fldCharType="end"/>
        </w:r>
      </w:hyperlink>
    </w:p>
    <w:p w14:paraId="57074C58" w14:textId="392F7171" w:rsidR="00BD75D2" w:rsidRDefault="00BD75D2">
      <w:pPr>
        <w:pStyle w:val="TOC1"/>
        <w:rPr>
          <w:rFonts w:asciiTheme="minorHAnsi" w:eastAsiaTheme="minorEastAsia" w:hAnsiTheme="minorHAnsi" w:cstheme="minorBidi"/>
          <w:b w:val="0"/>
          <w:kern w:val="2"/>
          <w:sz w:val="24"/>
          <w:szCs w:val="24"/>
          <w:lang w:eastAsia="en-AU"/>
          <w14:ligatures w14:val="standardContextual"/>
        </w:rPr>
      </w:pPr>
      <w:hyperlink w:anchor="_Toc201848486" w:history="1">
        <w:r w:rsidRPr="00CE1D1D">
          <w:rPr>
            <w:rStyle w:val="Hyperlink"/>
          </w:rPr>
          <w:t>Service Agreement Module</w:t>
        </w:r>
        <w:r>
          <w:rPr>
            <w:webHidden/>
          </w:rPr>
          <w:tab/>
        </w:r>
        <w:r>
          <w:rPr>
            <w:webHidden/>
          </w:rPr>
          <w:fldChar w:fldCharType="begin"/>
        </w:r>
        <w:r>
          <w:rPr>
            <w:webHidden/>
          </w:rPr>
          <w:instrText xml:space="preserve"> PAGEREF _Toc201848486 \h </w:instrText>
        </w:r>
        <w:r>
          <w:rPr>
            <w:webHidden/>
          </w:rPr>
        </w:r>
        <w:r>
          <w:rPr>
            <w:webHidden/>
          </w:rPr>
          <w:fldChar w:fldCharType="separate"/>
        </w:r>
        <w:r>
          <w:rPr>
            <w:webHidden/>
          </w:rPr>
          <w:t>3</w:t>
        </w:r>
        <w:r>
          <w:rPr>
            <w:webHidden/>
          </w:rPr>
          <w:fldChar w:fldCharType="end"/>
        </w:r>
      </w:hyperlink>
    </w:p>
    <w:p w14:paraId="4E08B5EB" w14:textId="1FDC1801" w:rsidR="00BD75D2" w:rsidRDefault="00BD75D2">
      <w:pPr>
        <w:pStyle w:val="TOC2"/>
        <w:rPr>
          <w:rFonts w:asciiTheme="minorHAnsi" w:eastAsiaTheme="minorEastAsia" w:hAnsiTheme="minorHAnsi" w:cstheme="minorBidi"/>
          <w:kern w:val="2"/>
          <w:sz w:val="24"/>
          <w:szCs w:val="24"/>
          <w:lang w:eastAsia="en-AU"/>
          <w14:ligatures w14:val="standardContextual"/>
        </w:rPr>
      </w:pPr>
      <w:hyperlink w:anchor="_Toc201848487" w:history="1">
        <w:r w:rsidRPr="00CE1D1D">
          <w:rPr>
            <w:rStyle w:val="Hyperlink"/>
            <w:rFonts w:eastAsia="Times"/>
          </w:rPr>
          <w:t>The Acquittal screen</w:t>
        </w:r>
        <w:r>
          <w:rPr>
            <w:webHidden/>
          </w:rPr>
          <w:tab/>
        </w:r>
        <w:r>
          <w:rPr>
            <w:webHidden/>
          </w:rPr>
          <w:fldChar w:fldCharType="begin"/>
        </w:r>
        <w:r>
          <w:rPr>
            <w:webHidden/>
          </w:rPr>
          <w:instrText xml:space="preserve"> PAGEREF _Toc201848487 \h </w:instrText>
        </w:r>
        <w:r>
          <w:rPr>
            <w:webHidden/>
          </w:rPr>
        </w:r>
        <w:r>
          <w:rPr>
            <w:webHidden/>
          </w:rPr>
          <w:fldChar w:fldCharType="separate"/>
        </w:r>
        <w:r>
          <w:rPr>
            <w:webHidden/>
          </w:rPr>
          <w:t>3</w:t>
        </w:r>
        <w:r>
          <w:rPr>
            <w:webHidden/>
          </w:rPr>
          <w:fldChar w:fldCharType="end"/>
        </w:r>
      </w:hyperlink>
    </w:p>
    <w:p w14:paraId="3F37CC11" w14:textId="5CB2DFB6" w:rsidR="00BD75D2" w:rsidRDefault="00BD75D2">
      <w:pPr>
        <w:pStyle w:val="TOC2"/>
        <w:rPr>
          <w:rFonts w:asciiTheme="minorHAnsi" w:eastAsiaTheme="minorEastAsia" w:hAnsiTheme="minorHAnsi" w:cstheme="minorBidi"/>
          <w:kern w:val="2"/>
          <w:sz w:val="24"/>
          <w:szCs w:val="24"/>
          <w:lang w:eastAsia="en-AU"/>
          <w14:ligatures w14:val="standardContextual"/>
        </w:rPr>
      </w:pPr>
      <w:hyperlink w:anchor="_Toc201848488" w:history="1">
        <w:r w:rsidRPr="00CE1D1D">
          <w:rPr>
            <w:rStyle w:val="Hyperlink"/>
            <w:rFonts w:eastAsia="Times"/>
          </w:rPr>
          <w:t>Completing your organisation’s acquittal</w:t>
        </w:r>
        <w:r>
          <w:rPr>
            <w:webHidden/>
          </w:rPr>
          <w:tab/>
        </w:r>
        <w:r>
          <w:rPr>
            <w:webHidden/>
          </w:rPr>
          <w:fldChar w:fldCharType="begin"/>
        </w:r>
        <w:r>
          <w:rPr>
            <w:webHidden/>
          </w:rPr>
          <w:instrText xml:space="preserve"> PAGEREF _Toc201848488 \h </w:instrText>
        </w:r>
        <w:r>
          <w:rPr>
            <w:webHidden/>
          </w:rPr>
        </w:r>
        <w:r>
          <w:rPr>
            <w:webHidden/>
          </w:rPr>
          <w:fldChar w:fldCharType="separate"/>
        </w:r>
        <w:r>
          <w:rPr>
            <w:webHidden/>
          </w:rPr>
          <w:t>5</w:t>
        </w:r>
        <w:r>
          <w:rPr>
            <w:webHidden/>
          </w:rPr>
          <w:fldChar w:fldCharType="end"/>
        </w:r>
      </w:hyperlink>
    </w:p>
    <w:p w14:paraId="5A9C7DE4" w14:textId="72C7D944" w:rsidR="00BD75D2" w:rsidRDefault="00BD75D2">
      <w:pPr>
        <w:pStyle w:val="TOC2"/>
        <w:rPr>
          <w:rFonts w:asciiTheme="minorHAnsi" w:eastAsiaTheme="minorEastAsia" w:hAnsiTheme="minorHAnsi" w:cstheme="minorBidi"/>
          <w:kern w:val="2"/>
          <w:sz w:val="24"/>
          <w:szCs w:val="24"/>
          <w:lang w:eastAsia="en-AU"/>
          <w14:ligatures w14:val="standardContextual"/>
        </w:rPr>
      </w:pPr>
      <w:hyperlink w:anchor="_Toc201848489" w:history="1">
        <w:r w:rsidRPr="00CE1D1D">
          <w:rPr>
            <w:rStyle w:val="Hyperlink"/>
            <w:rFonts w:eastAsia="Times"/>
          </w:rPr>
          <w:t>Submit the acquittal</w:t>
        </w:r>
        <w:r>
          <w:rPr>
            <w:webHidden/>
          </w:rPr>
          <w:tab/>
        </w:r>
        <w:r>
          <w:rPr>
            <w:webHidden/>
          </w:rPr>
          <w:fldChar w:fldCharType="begin"/>
        </w:r>
        <w:r>
          <w:rPr>
            <w:webHidden/>
          </w:rPr>
          <w:instrText xml:space="preserve"> PAGEREF _Toc201848489 \h </w:instrText>
        </w:r>
        <w:r>
          <w:rPr>
            <w:webHidden/>
          </w:rPr>
        </w:r>
        <w:r>
          <w:rPr>
            <w:webHidden/>
          </w:rPr>
          <w:fldChar w:fldCharType="separate"/>
        </w:r>
        <w:r>
          <w:rPr>
            <w:webHidden/>
          </w:rPr>
          <w:t>5</w:t>
        </w:r>
        <w:r>
          <w:rPr>
            <w:webHidden/>
          </w:rPr>
          <w:fldChar w:fldCharType="end"/>
        </w:r>
      </w:hyperlink>
    </w:p>
    <w:p w14:paraId="40968C3D" w14:textId="21CCF7F1" w:rsidR="00BD75D2" w:rsidRDefault="00BD75D2">
      <w:pPr>
        <w:pStyle w:val="TOC1"/>
        <w:rPr>
          <w:rFonts w:asciiTheme="minorHAnsi" w:eastAsiaTheme="minorEastAsia" w:hAnsiTheme="minorHAnsi" w:cstheme="minorBidi"/>
          <w:b w:val="0"/>
          <w:kern w:val="2"/>
          <w:sz w:val="24"/>
          <w:szCs w:val="24"/>
          <w:lang w:eastAsia="en-AU"/>
          <w14:ligatures w14:val="standardContextual"/>
        </w:rPr>
      </w:pPr>
      <w:hyperlink w:anchor="_Toc201848490" w:history="1">
        <w:r w:rsidRPr="00CE1D1D">
          <w:rPr>
            <w:rStyle w:val="Hyperlink"/>
          </w:rPr>
          <w:t>Exporting data to Excel</w:t>
        </w:r>
        <w:r>
          <w:rPr>
            <w:webHidden/>
          </w:rPr>
          <w:tab/>
        </w:r>
        <w:r>
          <w:rPr>
            <w:webHidden/>
          </w:rPr>
          <w:fldChar w:fldCharType="begin"/>
        </w:r>
        <w:r>
          <w:rPr>
            <w:webHidden/>
          </w:rPr>
          <w:instrText xml:space="preserve"> PAGEREF _Toc201848490 \h </w:instrText>
        </w:r>
        <w:r>
          <w:rPr>
            <w:webHidden/>
          </w:rPr>
        </w:r>
        <w:r>
          <w:rPr>
            <w:webHidden/>
          </w:rPr>
          <w:fldChar w:fldCharType="separate"/>
        </w:r>
        <w:r>
          <w:rPr>
            <w:webHidden/>
          </w:rPr>
          <w:t>6</w:t>
        </w:r>
        <w:r>
          <w:rPr>
            <w:webHidden/>
          </w:rPr>
          <w:fldChar w:fldCharType="end"/>
        </w:r>
      </w:hyperlink>
    </w:p>
    <w:p w14:paraId="6A8ED607" w14:textId="0F4C96A4" w:rsidR="00BD75D2" w:rsidRDefault="00BD75D2">
      <w:pPr>
        <w:pStyle w:val="TOC1"/>
        <w:rPr>
          <w:rFonts w:asciiTheme="minorHAnsi" w:eastAsiaTheme="minorEastAsia" w:hAnsiTheme="minorHAnsi" w:cstheme="minorBidi"/>
          <w:b w:val="0"/>
          <w:kern w:val="2"/>
          <w:sz w:val="24"/>
          <w:szCs w:val="24"/>
          <w:lang w:eastAsia="en-AU"/>
          <w14:ligatures w14:val="standardContextual"/>
        </w:rPr>
      </w:pPr>
      <w:hyperlink w:anchor="_Toc201848491" w:history="1">
        <w:r w:rsidRPr="00CE1D1D">
          <w:rPr>
            <w:rStyle w:val="Hyperlink"/>
          </w:rPr>
          <w:t>Counting rules</w:t>
        </w:r>
        <w:r>
          <w:rPr>
            <w:webHidden/>
          </w:rPr>
          <w:tab/>
        </w:r>
        <w:r>
          <w:rPr>
            <w:webHidden/>
          </w:rPr>
          <w:fldChar w:fldCharType="begin"/>
        </w:r>
        <w:r>
          <w:rPr>
            <w:webHidden/>
          </w:rPr>
          <w:instrText xml:space="preserve"> PAGEREF _Toc201848491 \h </w:instrText>
        </w:r>
        <w:r>
          <w:rPr>
            <w:webHidden/>
          </w:rPr>
        </w:r>
        <w:r>
          <w:rPr>
            <w:webHidden/>
          </w:rPr>
          <w:fldChar w:fldCharType="separate"/>
        </w:r>
        <w:r>
          <w:rPr>
            <w:webHidden/>
          </w:rPr>
          <w:t>6</w:t>
        </w:r>
        <w:r>
          <w:rPr>
            <w:webHidden/>
          </w:rPr>
          <w:fldChar w:fldCharType="end"/>
        </w:r>
      </w:hyperlink>
    </w:p>
    <w:p w14:paraId="4FFDC440" w14:textId="04B5AA88" w:rsidR="00530114" w:rsidRPr="00530114" w:rsidRDefault="00AD784C" w:rsidP="00463257">
      <w:pPr>
        <w:pStyle w:val="Body"/>
      </w:pPr>
      <w:r>
        <w:fldChar w:fldCharType="end"/>
      </w:r>
      <w:r w:rsidR="00530114" w:rsidRPr="00530114">
        <w:t xml:space="preserve"> </w:t>
      </w:r>
    </w:p>
    <w:p w14:paraId="473DCD7C" w14:textId="77777777" w:rsidR="00FB40A2" w:rsidRDefault="00FB40A2" w:rsidP="007F4C99">
      <w:pPr>
        <w:pStyle w:val="Heading1"/>
      </w:pPr>
      <w:bookmarkStart w:id="0" w:name="_Toc201848482"/>
      <w:r>
        <w:t>Introduction</w:t>
      </w:r>
      <w:bookmarkEnd w:id="0"/>
    </w:p>
    <w:p w14:paraId="2900E052" w14:textId="77777777" w:rsidR="00FB40A2" w:rsidRPr="007F4C99" w:rsidRDefault="00FB40A2" w:rsidP="007F4C99">
      <w:pPr>
        <w:pStyle w:val="Body"/>
      </w:pPr>
      <w:r w:rsidRPr="007F4C99">
        <w:t>The Service Delivery Tracking process is for organisations to account for service delivery against their service agreement targets.</w:t>
      </w:r>
    </w:p>
    <w:p w14:paraId="21AA6E33" w14:textId="61EEB517" w:rsidR="00FB40A2" w:rsidRPr="007F4C99" w:rsidRDefault="00FB40A2" w:rsidP="007F4C99">
      <w:pPr>
        <w:pStyle w:val="Body"/>
      </w:pPr>
      <w:r w:rsidRPr="007F4C99">
        <w:t xml:space="preserve">My Agency is the secure area of the Funded Agency Channel (FAC) website where registered users from funded organisations can access funding and payment information about their service agreement. If you require access to FAC and/or are not a registered user, please refer to the </w:t>
      </w:r>
      <w:hyperlink r:id="rId18" w:history="1">
        <w:r w:rsidRPr="007F4C99">
          <w:rPr>
            <w:rStyle w:val="Hyperlink"/>
          </w:rPr>
          <w:t>Accessing My Agency</w:t>
        </w:r>
      </w:hyperlink>
      <w:r w:rsidRPr="007F4C99">
        <w:t xml:space="preserve"> &lt;https://fac.dffh.vic.gov.au/my-agency-non-dffh-and-dh-staff&gt; section of FAC.</w:t>
      </w:r>
    </w:p>
    <w:p w14:paraId="22526E26" w14:textId="19470768" w:rsidR="00FB40A2" w:rsidRPr="007F4C99" w:rsidRDefault="00FB40A2" w:rsidP="007F4C99">
      <w:pPr>
        <w:pStyle w:val="Body"/>
      </w:pPr>
      <w:r w:rsidRPr="007F4C99">
        <w:t xml:space="preserve">Within My Agency, the Service Agreement Module (SAM) allows funded organisations to access their service agreement information and to update some records and documents through interactive modules. One of these modules provides organisations with the ability to submit their monthly service delivery tracking acquittal online. </w:t>
      </w:r>
    </w:p>
    <w:p w14:paraId="727410B0" w14:textId="77777777" w:rsidR="00E17E4E" w:rsidRDefault="00FB40A2" w:rsidP="007F4C99">
      <w:pPr>
        <w:pStyle w:val="Body"/>
      </w:pPr>
      <w:r w:rsidRPr="007F4C99">
        <w:t>The following instructions detail the steps required for organisations to submit acquittal data.</w:t>
      </w:r>
    </w:p>
    <w:p w14:paraId="3506DCA1" w14:textId="77777777" w:rsidR="008B2C72" w:rsidRDefault="008B2C72" w:rsidP="008B2C72">
      <w:pPr>
        <w:pStyle w:val="Heading2"/>
      </w:pPr>
      <w:bookmarkStart w:id="1" w:name="_Toc201848483"/>
      <w:r>
        <w:t>Using this guide</w:t>
      </w:r>
      <w:bookmarkEnd w:id="1"/>
    </w:p>
    <w:p w14:paraId="634AECD8" w14:textId="77777777" w:rsidR="008B2C72" w:rsidRDefault="008B2C72" w:rsidP="008B2C72">
      <w:pPr>
        <w:pStyle w:val="Body"/>
      </w:pPr>
      <w:r>
        <w:t xml:space="preserve">This document includes information on how to: </w:t>
      </w:r>
    </w:p>
    <w:p w14:paraId="4C6D0AF0" w14:textId="131B11ED" w:rsidR="008B2C72" w:rsidRDefault="008B2C72" w:rsidP="00701310">
      <w:pPr>
        <w:pStyle w:val="Bulletafternumbers1"/>
        <w:spacing w:after="0" w:line="276" w:lineRule="auto"/>
      </w:pPr>
      <w:r>
        <w:t xml:space="preserve">find the Acquittal sub tab to determine the activities that need to be acquitted </w:t>
      </w:r>
    </w:p>
    <w:p w14:paraId="0E496551" w14:textId="6E70A55B" w:rsidR="008B2C72" w:rsidRDefault="008B2C72" w:rsidP="00701310">
      <w:pPr>
        <w:pStyle w:val="Bulletafternumbers1"/>
        <w:spacing w:after="0" w:line="276" w:lineRule="auto"/>
      </w:pPr>
      <w:r>
        <w:t>complete and submit acquittal data</w:t>
      </w:r>
    </w:p>
    <w:p w14:paraId="0BD62483" w14:textId="646ED6F5" w:rsidR="00012489" w:rsidRDefault="008B2C72" w:rsidP="00701310">
      <w:pPr>
        <w:pStyle w:val="Bulletafternumbers1"/>
        <w:spacing w:line="276" w:lineRule="auto"/>
      </w:pPr>
      <w:r>
        <w:t>export acquittal data.</w:t>
      </w:r>
    </w:p>
    <w:p w14:paraId="6D9B4AE5" w14:textId="77777777" w:rsidR="00012489" w:rsidRDefault="00012489" w:rsidP="00012489">
      <w:pPr>
        <w:pStyle w:val="Heading1"/>
      </w:pPr>
      <w:bookmarkStart w:id="2" w:name="_Toc201848484"/>
      <w:r>
        <w:lastRenderedPageBreak/>
        <w:t>Completing your acquittal</w:t>
      </w:r>
      <w:bookmarkEnd w:id="2"/>
    </w:p>
    <w:p w14:paraId="79953617" w14:textId="77777777" w:rsidR="00012489" w:rsidRDefault="00012489" w:rsidP="00012489">
      <w:pPr>
        <w:pStyle w:val="Heading2"/>
      </w:pPr>
      <w:bookmarkStart w:id="3" w:name="_Toc201848485"/>
      <w:r>
        <w:t>Navigate to the Service Delivery Tracking page</w:t>
      </w:r>
      <w:bookmarkEnd w:id="3"/>
    </w:p>
    <w:p w14:paraId="1592B50C" w14:textId="77777777" w:rsidR="00701310" w:rsidRDefault="00012489" w:rsidP="00012489">
      <w:pPr>
        <w:pStyle w:val="Body"/>
        <w:numPr>
          <w:ilvl w:val="0"/>
          <w:numId w:val="41"/>
        </w:numPr>
      </w:pPr>
      <w:r>
        <w:t>When you log in to My Agency, select Service Delivery Tracking Reports under the Data and Performance section.</w:t>
      </w:r>
      <w:r w:rsidR="00701310" w:rsidRPr="00701310">
        <w:rPr>
          <w:noProof/>
        </w:rPr>
        <w:t xml:space="preserve"> </w:t>
      </w:r>
    </w:p>
    <w:p w14:paraId="73AA290D" w14:textId="05F14FE5" w:rsidR="002E6A00" w:rsidRDefault="00701310" w:rsidP="00701310">
      <w:pPr>
        <w:pStyle w:val="Body"/>
      </w:pPr>
      <w:r>
        <w:rPr>
          <w:noProof/>
        </w:rPr>
        <w:drawing>
          <wp:inline distT="0" distB="0" distL="0" distR="0" wp14:anchorId="5B06749C" wp14:editId="3FD21F9E">
            <wp:extent cx="6479540" cy="889000"/>
            <wp:effectExtent l="19050" t="19050" r="16510" b="25400"/>
            <wp:docPr id="827495640" name="Picture 1" descr="Screenshot of My Agency with a red box around the report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95640" name="Picture 1" descr="Screenshot of My Agency with a red box around the reports link"/>
                    <pic:cNvPicPr/>
                  </pic:nvPicPr>
                  <pic:blipFill rotWithShape="1">
                    <a:blip r:embed="rId19"/>
                    <a:srcRect t="8299"/>
                    <a:stretch/>
                  </pic:blipFill>
                  <pic:spPr bwMode="auto">
                    <a:xfrm>
                      <a:off x="0" y="0"/>
                      <a:ext cx="6479540" cy="8890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C045DAB" w14:textId="77777777" w:rsidR="00CA0EEB" w:rsidRDefault="00A175E2" w:rsidP="00A175E2">
      <w:pPr>
        <w:pStyle w:val="Numberdigit"/>
      </w:pPr>
      <w:r w:rsidRPr="008B4435">
        <w:t>On the Service Delivery Tracking page, you will find all the information you require to complete your Service Delivery Tracking acquittal template.</w:t>
      </w:r>
    </w:p>
    <w:p w14:paraId="326FA2D4" w14:textId="77777777" w:rsidR="00F237D1" w:rsidRDefault="00CA0EEB" w:rsidP="00CA0EEB">
      <w:pPr>
        <w:pStyle w:val="Numberdigit"/>
        <w:tabs>
          <w:tab w:val="clear" w:pos="397"/>
        </w:tabs>
        <w:ind w:firstLine="0"/>
      </w:pPr>
      <w:r>
        <w:rPr>
          <w:noProof/>
        </w:rPr>
        <w:drawing>
          <wp:inline distT="0" distB="0" distL="0" distR="0" wp14:anchorId="5671A8FB" wp14:editId="616C9307">
            <wp:extent cx="4624511" cy="4171895"/>
            <wp:effectExtent l="19050" t="19050" r="24130" b="19685"/>
            <wp:docPr id="532605581" name="Picture 532605581" descr="Screenshot of the Service Delivery Tracking report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05581" name="Picture 1" descr="Screenshot of the Service Delivery Tracking reports p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24511" cy="4171895"/>
                    </a:xfrm>
                    <a:prstGeom prst="rect">
                      <a:avLst/>
                    </a:prstGeom>
                    <a:ln w="12700">
                      <a:solidFill>
                        <a:schemeClr val="tx1"/>
                      </a:solidFill>
                    </a:ln>
                  </pic:spPr>
                </pic:pic>
              </a:graphicData>
            </a:graphic>
          </wp:inline>
        </w:drawing>
      </w:r>
    </w:p>
    <w:p w14:paraId="101A4377" w14:textId="11E2FB05" w:rsidR="007951EF" w:rsidRDefault="007951EF" w:rsidP="007951EF">
      <w:pPr>
        <w:pStyle w:val="Numberdigit"/>
      </w:pPr>
      <w:r>
        <w:t>There are links to the Service Agreement Module (SAM), Service Delivery Tracking reports, contacts for assistance in your organisation and the department.</w:t>
      </w:r>
    </w:p>
    <w:p w14:paraId="5A9ADE48" w14:textId="722CBDF7" w:rsidR="007951EF" w:rsidRDefault="007951EF" w:rsidP="007951EF">
      <w:pPr>
        <w:pStyle w:val="Numberdigit"/>
      </w:pPr>
      <w:r>
        <w:t xml:space="preserve">Select the Policy and funding plan you wish to view to open the Word document. </w:t>
      </w:r>
    </w:p>
    <w:p w14:paraId="024E56E3" w14:textId="5A4EBC5C" w:rsidR="007951EF" w:rsidRDefault="007951EF" w:rsidP="007951EF">
      <w:pPr>
        <w:pStyle w:val="Numberdigit"/>
      </w:pPr>
      <w:r>
        <w:t>On the Policy and funding plan, hold down the Ctrl key and select Performance Measure 1 for quick access to the Counting Rules.</w:t>
      </w:r>
    </w:p>
    <w:p w14:paraId="1267F711" w14:textId="27CCFB4F" w:rsidR="007951EF" w:rsidRDefault="007951EF" w:rsidP="007951EF">
      <w:pPr>
        <w:pStyle w:val="Numberdigit"/>
      </w:pPr>
      <w:r>
        <w:t>The counting rules may provide further information to assist you to calculate your actual units for the relevant activity.</w:t>
      </w:r>
    </w:p>
    <w:p w14:paraId="4DC9B911" w14:textId="77777777" w:rsidR="0010105F" w:rsidRDefault="007951EF" w:rsidP="007951EF">
      <w:pPr>
        <w:pStyle w:val="Numberdigit"/>
      </w:pPr>
      <w:r>
        <w:t>To complete the Acquittal template, return to the Service Delivery Tracking page and select the link to the Service Agreement Module on the Acquittal tab.</w:t>
      </w:r>
    </w:p>
    <w:p w14:paraId="19205AE5" w14:textId="77777777" w:rsidR="00A65BCD" w:rsidRDefault="00A65BCD" w:rsidP="00A65BCD">
      <w:pPr>
        <w:pStyle w:val="Heading1"/>
      </w:pPr>
      <w:bookmarkStart w:id="4" w:name="_Toc201848486"/>
      <w:r>
        <w:lastRenderedPageBreak/>
        <w:t xml:space="preserve">Service Agreement </w:t>
      </w:r>
      <w:r w:rsidRPr="00A65BCD">
        <w:t>Module</w:t>
      </w:r>
      <w:bookmarkEnd w:id="4"/>
    </w:p>
    <w:p w14:paraId="4631E7F2" w14:textId="13D57E1E" w:rsidR="00825B01" w:rsidRDefault="00825B01" w:rsidP="00825B01">
      <w:pPr>
        <w:pStyle w:val="Numberdigit"/>
        <w:numPr>
          <w:ilvl w:val="0"/>
          <w:numId w:val="43"/>
        </w:numPr>
      </w:pPr>
      <w:r>
        <w:t xml:space="preserve">Log into the Service Agreement Module from My Agency and navigate tab to the Acquittal sub tab </w:t>
      </w:r>
    </w:p>
    <w:p w14:paraId="039BFB1F" w14:textId="01ADC314" w:rsidR="00825B01" w:rsidRDefault="00825B01" w:rsidP="00825B01">
      <w:pPr>
        <w:pStyle w:val="Numberdigit"/>
      </w:pPr>
      <w:r>
        <w:t>SAM will open in a separate window</w:t>
      </w:r>
      <w:r w:rsidR="003A171F">
        <w:t xml:space="preserve">, defaulting to the </w:t>
      </w:r>
      <w:r w:rsidR="007A3832">
        <w:t>Organisations</w:t>
      </w:r>
      <w:r w:rsidR="003A171F">
        <w:t xml:space="preserve"> </w:t>
      </w:r>
      <w:r w:rsidR="00BE7B8F">
        <w:t>screen</w:t>
      </w:r>
      <w:r w:rsidR="003A171F">
        <w:t xml:space="preserve">. </w:t>
      </w:r>
    </w:p>
    <w:p w14:paraId="11FD7D53" w14:textId="40D2FED0" w:rsidR="00825B01" w:rsidRDefault="00825B01" w:rsidP="00825B01">
      <w:pPr>
        <w:pStyle w:val="Numberdigit"/>
      </w:pPr>
      <w:r>
        <w:t xml:space="preserve">On the </w:t>
      </w:r>
      <w:r w:rsidR="00BE7B8F">
        <w:t>organisations</w:t>
      </w:r>
      <w:r>
        <w:t xml:space="preserve"> screen, select the organisation name hyperlink (blue text) to open the Organisations tab. </w:t>
      </w:r>
    </w:p>
    <w:p w14:paraId="44BDA14F" w14:textId="5EC2AA2B" w:rsidR="00825B01" w:rsidRDefault="00825B01" w:rsidP="00825B01">
      <w:pPr>
        <w:pStyle w:val="Numberdigit"/>
      </w:pPr>
      <w:r>
        <w:t xml:space="preserve">The Organisation screen will open with a series of tabs below the grey section. The Contacts tab will default. </w:t>
      </w:r>
    </w:p>
    <w:p w14:paraId="555EA8FC" w14:textId="018A7332" w:rsidR="00FB40A2" w:rsidRDefault="00825B01" w:rsidP="00825B01">
      <w:pPr>
        <w:pStyle w:val="Numberdigit"/>
      </w:pPr>
      <w:r>
        <w:t>Select the first tab which is Acquittal.</w:t>
      </w:r>
    </w:p>
    <w:p w14:paraId="4ACAA4F5" w14:textId="0B6C96CF" w:rsidR="00187842" w:rsidRPr="008B4435" w:rsidRDefault="000656E1" w:rsidP="00187842">
      <w:pPr>
        <w:pStyle w:val="Heading2"/>
        <w:rPr>
          <w:rFonts w:eastAsia="Times"/>
        </w:rPr>
      </w:pPr>
      <w:bookmarkStart w:id="5" w:name="_Toc201848487"/>
      <w:r>
        <w:rPr>
          <w:rFonts w:eastAsia="Times"/>
        </w:rPr>
        <w:t>The Acquittal screen</w:t>
      </w:r>
      <w:bookmarkEnd w:id="5"/>
    </w:p>
    <w:p w14:paraId="0CDFA444" w14:textId="6F2D498B" w:rsidR="001D0A3D" w:rsidRDefault="001D0A3D" w:rsidP="00024A6C">
      <w:pPr>
        <w:pStyle w:val="Body"/>
      </w:pPr>
      <w:r>
        <w:t xml:space="preserve">This screen </w:t>
      </w:r>
      <w:r w:rsidR="007C4BB9">
        <w:t>contains</w:t>
      </w:r>
      <w:r>
        <w:t xml:space="preserve"> </w:t>
      </w:r>
      <w:r w:rsidR="00834B4A">
        <w:t>5</w:t>
      </w:r>
      <w:r w:rsidR="00FE7019">
        <w:t xml:space="preserve"> sections: </w:t>
      </w:r>
      <w:r w:rsidR="00834B4A">
        <w:t xml:space="preserve">The Organisation </w:t>
      </w:r>
      <w:r w:rsidR="004D0587">
        <w:t xml:space="preserve">details, </w:t>
      </w:r>
      <w:r w:rsidR="00FE7019">
        <w:t xml:space="preserve">Actual Responses, Actual Response Details, SDT Commitments and Key Sub-Activities. </w:t>
      </w:r>
    </w:p>
    <w:p w14:paraId="40DAC5F5" w14:textId="4C3E3260" w:rsidR="00834B4A" w:rsidRDefault="00834B4A" w:rsidP="00834B4A">
      <w:pPr>
        <w:pStyle w:val="Heading3"/>
      </w:pPr>
      <w:r>
        <w:t>Actual Responses</w:t>
      </w:r>
    </w:p>
    <w:p w14:paraId="5EA59170" w14:textId="3BEEB964" w:rsidR="00024A6C" w:rsidRDefault="004D0587" w:rsidP="00024A6C">
      <w:pPr>
        <w:pStyle w:val="Body"/>
      </w:pPr>
      <w:r>
        <w:t>The second section is where</w:t>
      </w:r>
      <w:r w:rsidR="00024A6C" w:rsidRPr="008B4435">
        <w:t xml:space="preserve"> all generated acquittal templates are displayed. The templates are generated on the first day of each month and are due to be completed by the tenth day of that month.</w:t>
      </w:r>
    </w:p>
    <w:p w14:paraId="36E13A95" w14:textId="14A50FA8" w:rsidR="005E6DE6" w:rsidRPr="008B4435" w:rsidRDefault="005E6DE6" w:rsidP="00024A6C">
      <w:pPr>
        <w:pStyle w:val="Body"/>
      </w:pPr>
      <w:r>
        <w:rPr>
          <w:noProof/>
        </w:rPr>
        <w:drawing>
          <wp:inline distT="0" distB="0" distL="0" distR="0" wp14:anchorId="1B564BB8" wp14:editId="3FBB8773">
            <wp:extent cx="6479540" cy="2094230"/>
            <wp:effectExtent l="19050" t="19050" r="16510" b="20320"/>
            <wp:docPr id="658775907" name="Picture 1" descr="Screenshot of the Actual Responses section of the Acquittal sc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775907" name="Picture 1" descr="Screenshot of the Actual Responses section of the Acquittal screen "/>
                    <pic:cNvPicPr/>
                  </pic:nvPicPr>
                  <pic:blipFill>
                    <a:blip r:embed="rId21"/>
                    <a:stretch>
                      <a:fillRect/>
                    </a:stretch>
                  </pic:blipFill>
                  <pic:spPr>
                    <a:xfrm>
                      <a:off x="0" y="0"/>
                      <a:ext cx="6479540" cy="2094230"/>
                    </a:xfrm>
                    <a:prstGeom prst="rect">
                      <a:avLst/>
                    </a:prstGeom>
                    <a:ln>
                      <a:solidFill>
                        <a:schemeClr val="tx1"/>
                      </a:solidFill>
                    </a:ln>
                  </pic:spPr>
                </pic:pic>
              </a:graphicData>
            </a:graphic>
          </wp:inline>
        </w:drawing>
      </w:r>
    </w:p>
    <w:p w14:paraId="10C959CB" w14:textId="25FD5F59" w:rsidR="00024A6C" w:rsidRPr="008B4435" w:rsidRDefault="00024A6C" w:rsidP="00024A6C">
      <w:pPr>
        <w:pStyle w:val="Body"/>
      </w:pPr>
      <w:r w:rsidRPr="008B4435">
        <w:t xml:space="preserve">The current month to be submitted will be the first line to display at the top of the </w:t>
      </w:r>
      <w:r w:rsidR="00701E16">
        <w:t>section</w:t>
      </w:r>
      <w:r w:rsidRPr="008B4435">
        <w:t xml:space="preserve"> followed by any previous months in descending order. The fields include:</w:t>
      </w:r>
    </w:p>
    <w:p w14:paraId="17868E00" w14:textId="77777777" w:rsidR="00024A6C" w:rsidRPr="008B4435" w:rsidRDefault="00024A6C" w:rsidP="00024A6C">
      <w:pPr>
        <w:pStyle w:val="Bullet1"/>
      </w:pPr>
      <w:r w:rsidRPr="008B4435">
        <w:t>Financial Year</w:t>
      </w:r>
    </w:p>
    <w:p w14:paraId="200253E5" w14:textId="77777777" w:rsidR="00024A6C" w:rsidRPr="008B4435" w:rsidRDefault="00024A6C" w:rsidP="00024A6C">
      <w:pPr>
        <w:pStyle w:val="Bullet1"/>
      </w:pPr>
      <w:r w:rsidRPr="008B4435">
        <w:t>Month Number</w:t>
      </w:r>
    </w:p>
    <w:p w14:paraId="14592D05" w14:textId="77777777" w:rsidR="00024A6C" w:rsidRPr="008B4435" w:rsidRDefault="00024A6C" w:rsidP="00024A6C">
      <w:pPr>
        <w:pStyle w:val="Bullet1"/>
      </w:pPr>
      <w:r w:rsidRPr="008B4435">
        <w:t>Month</w:t>
      </w:r>
    </w:p>
    <w:p w14:paraId="3C20CE77" w14:textId="77777777" w:rsidR="00024A6C" w:rsidRPr="008B4435" w:rsidRDefault="00024A6C" w:rsidP="00024A6C">
      <w:pPr>
        <w:pStyle w:val="Bullet1"/>
      </w:pPr>
      <w:r w:rsidRPr="008B4435">
        <w:t>Due Date</w:t>
      </w:r>
    </w:p>
    <w:p w14:paraId="519D872B" w14:textId="77777777" w:rsidR="00024A6C" w:rsidRPr="008B4435" w:rsidRDefault="00024A6C" w:rsidP="00024A6C">
      <w:pPr>
        <w:pStyle w:val="Bullet1"/>
      </w:pPr>
      <w:r w:rsidRPr="008B4435">
        <w:t>Submitted</w:t>
      </w:r>
    </w:p>
    <w:p w14:paraId="23575198" w14:textId="77777777" w:rsidR="00024A6C" w:rsidRPr="008B4435" w:rsidRDefault="00024A6C" w:rsidP="00024A6C">
      <w:pPr>
        <w:pStyle w:val="Bullet1"/>
      </w:pPr>
      <w:r w:rsidRPr="008B4435">
        <w:t>Submitted Date</w:t>
      </w:r>
    </w:p>
    <w:p w14:paraId="67E1E6F1" w14:textId="77777777" w:rsidR="00024A6C" w:rsidRPr="008B4435" w:rsidRDefault="00024A6C" w:rsidP="00024A6C">
      <w:pPr>
        <w:pStyle w:val="Bullet1"/>
      </w:pPr>
      <w:r w:rsidRPr="008B4435">
        <w:t>Submitted By</w:t>
      </w:r>
    </w:p>
    <w:p w14:paraId="6065AAA1" w14:textId="77777777" w:rsidR="00024A6C" w:rsidRDefault="00024A6C" w:rsidP="00024A6C">
      <w:pPr>
        <w:pStyle w:val="Body"/>
      </w:pPr>
      <w:r w:rsidRPr="008B4435">
        <w:t>The current month will default, but you may complete the acquittal for any un-submitted month. To change to another month, select the arrow on the left side of the screen relevant to that month.</w:t>
      </w:r>
    </w:p>
    <w:p w14:paraId="6B067622" w14:textId="76D47E92" w:rsidR="004D0587" w:rsidRPr="008B4435" w:rsidRDefault="004D0587" w:rsidP="004D0587">
      <w:pPr>
        <w:pStyle w:val="Heading3"/>
      </w:pPr>
      <w:r>
        <w:t>Actual Response Details</w:t>
      </w:r>
    </w:p>
    <w:p w14:paraId="6619B37C" w14:textId="760A31B5" w:rsidR="00DF182B" w:rsidRDefault="00A43552" w:rsidP="00024A6C">
      <w:pPr>
        <w:pStyle w:val="Body"/>
      </w:pPr>
      <w:r>
        <w:t xml:space="preserve">The </w:t>
      </w:r>
      <w:r w:rsidR="001264D5">
        <w:t xml:space="preserve">next </w:t>
      </w:r>
      <w:r>
        <w:t>section down is the Actual Response Details</w:t>
      </w:r>
      <w:r w:rsidR="00024A6C" w:rsidRPr="008B4435">
        <w:t xml:space="preserve"> </w:t>
      </w:r>
      <w:r w:rsidR="00C14623">
        <w:t xml:space="preserve">where </w:t>
      </w:r>
      <w:r w:rsidR="00024A6C" w:rsidRPr="008B4435">
        <w:t xml:space="preserve">each activity that must be acquitted </w:t>
      </w:r>
      <w:r w:rsidR="00C14623">
        <w:t xml:space="preserve">against </w:t>
      </w:r>
      <w:r w:rsidR="00024A6C" w:rsidRPr="008B4435">
        <w:t xml:space="preserve">is listed, together with the Service Plan details relating to that activity. </w:t>
      </w:r>
      <w:r w:rsidR="00AA7173">
        <w:t xml:space="preserve">Service plans are </w:t>
      </w:r>
      <w:r w:rsidR="00BC7EFD">
        <w:t xml:space="preserve">unique by the Service Plan Division/Group/Region, Service Plan Area </w:t>
      </w:r>
      <w:r w:rsidR="00161413">
        <w:t xml:space="preserve">(Introduced </w:t>
      </w:r>
      <w:r w:rsidR="00F819B2">
        <w:t xml:space="preserve">July 2025) </w:t>
      </w:r>
      <w:r w:rsidR="00BC7EFD">
        <w:t xml:space="preserve">and </w:t>
      </w:r>
      <w:r w:rsidR="00161413">
        <w:t>Service Plan Name.</w:t>
      </w:r>
    </w:p>
    <w:p w14:paraId="5486A5FE" w14:textId="7E2A4F53" w:rsidR="00DF182B" w:rsidRDefault="00DF182B" w:rsidP="00024A6C">
      <w:pPr>
        <w:pStyle w:val="Body"/>
      </w:pPr>
      <w:r>
        <w:rPr>
          <w:noProof/>
        </w:rPr>
        <w:lastRenderedPageBreak/>
        <w:drawing>
          <wp:inline distT="0" distB="0" distL="0" distR="0" wp14:anchorId="3832217B" wp14:editId="1D92E35A">
            <wp:extent cx="6479540" cy="1089660"/>
            <wp:effectExtent l="19050" t="19050" r="16510" b="15240"/>
            <wp:docPr id="1118071066" name="Picture 1" descr="Screenshot of the Actual Response Detail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071066" name="Picture 1" descr="Screenshot of the Actual Response Details section"/>
                    <pic:cNvPicPr/>
                  </pic:nvPicPr>
                  <pic:blipFill>
                    <a:blip r:embed="rId22"/>
                    <a:stretch>
                      <a:fillRect/>
                    </a:stretch>
                  </pic:blipFill>
                  <pic:spPr>
                    <a:xfrm>
                      <a:off x="0" y="0"/>
                      <a:ext cx="6479540" cy="1089660"/>
                    </a:xfrm>
                    <a:prstGeom prst="rect">
                      <a:avLst/>
                    </a:prstGeom>
                    <a:ln>
                      <a:solidFill>
                        <a:schemeClr val="tx1"/>
                      </a:solidFill>
                    </a:ln>
                  </pic:spPr>
                </pic:pic>
              </a:graphicData>
            </a:graphic>
          </wp:inline>
        </w:drawing>
      </w:r>
    </w:p>
    <w:p w14:paraId="374FBEBA" w14:textId="0307925D" w:rsidR="00024A6C" w:rsidRPr="008B4435" w:rsidRDefault="00024A6C" w:rsidP="00024A6C">
      <w:pPr>
        <w:pStyle w:val="Body"/>
      </w:pPr>
      <w:r w:rsidRPr="008B4435">
        <w:t xml:space="preserve">The fields include: </w:t>
      </w:r>
    </w:p>
    <w:p w14:paraId="0954B00D" w14:textId="77777777" w:rsidR="00024A6C" w:rsidRDefault="00024A6C" w:rsidP="00024A6C">
      <w:pPr>
        <w:pStyle w:val="Bullet1"/>
      </w:pPr>
      <w:r w:rsidRPr="008B4435">
        <w:t>Service Plan Division Group Region</w:t>
      </w:r>
    </w:p>
    <w:p w14:paraId="2C69C20C" w14:textId="783D4EE0" w:rsidR="00B15C82" w:rsidRPr="008B4435" w:rsidRDefault="00B15C82" w:rsidP="00024A6C">
      <w:pPr>
        <w:pStyle w:val="Bullet1"/>
      </w:pPr>
      <w:r>
        <w:t>Service Plan Area</w:t>
      </w:r>
    </w:p>
    <w:p w14:paraId="10F2AB55" w14:textId="77777777" w:rsidR="00024A6C" w:rsidRPr="008B4435" w:rsidRDefault="00024A6C" w:rsidP="00024A6C">
      <w:pPr>
        <w:pStyle w:val="Bullet1"/>
      </w:pPr>
      <w:r w:rsidRPr="008B4435">
        <w:t>Service Plan Name</w:t>
      </w:r>
    </w:p>
    <w:p w14:paraId="48A38FBB" w14:textId="77777777" w:rsidR="00024A6C" w:rsidRPr="008B4435" w:rsidRDefault="00024A6C" w:rsidP="00024A6C">
      <w:pPr>
        <w:pStyle w:val="Bullet1"/>
      </w:pPr>
      <w:r w:rsidRPr="008B4435">
        <w:t>Service Plan ID</w:t>
      </w:r>
    </w:p>
    <w:p w14:paraId="45CDC715" w14:textId="77777777" w:rsidR="00024A6C" w:rsidRPr="008B4435" w:rsidRDefault="00024A6C" w:rsidP="00024A6C">
      <w:pPr>
        <w:pStyle w:val="Bullet1"/>
      </w:pPr>
      <w:r w:rsidRPr="008B4435">
        <w:t>Activity Code</w:t>
      </w:r>
    </w:p>
    <w:p w14:paraId="025B5BC8" w14:textId="77777777" w:rsidR="00024A6C" w:rsidRPr="008B4435" w:rsidRDefault="00024A6C" w:rsidP="00024A6C">
      <w:pPr>
        <w:pStyle w:val="Bullet1"/>
      </w:pPr>
      <w:r w:rsidRPr="008B4435">
        <w:t>Activity Name</w:t>
      </w:r>
    </w:p>
    <w:p w14:paraId="05DCB165" w14:textId="77777777" w:rsidR="00024A6C" w:rsidRPr="008B4435" w:rsidRDefault="00024A6C" w:rsidP="00024A6C">
      <w:pPr>
        <w:pStyle w:val="Bullet1"/>
      </w:pPr>
      <w:r w:rsidRPr="008B4435">
        <w:t>Performance Measure Description</w:t>
      </w:r>
    </w:p>
    <w:p w14:paraId="7E8E29D6" w14:textId="77777777" w:rsidR="00024A6C" w:rsidRPr="008B4435" w:rsidRDefault="00024A6C" w:rsidP="00024A6C">
      <w:pPr>
        <w:pStyle w:val="Bullet1"/>
      </w:pPr>
      <w:r w:rsidRPr="008B4435">
        <w:t>Target Period</w:t>
      </w:r>
    </w:p>
    <w:p w14:paraId="2EE7E5C7" w14:textId="77777777" w:rsidR="00024A6C" w:rsidRPr="008B4435" w:rsidRDefault="00024A6C" w:rsidP="00024A6C">
      <w:pPr>
        <w:pStyle w:val="Bullet1"/>
      </w:pPr>
      <w:r w:rsidRPr="008B4435">
        <w:t>Target Units</w:t>
      </w:r>
    </w:p>
    <w:p w14:paraId="1166D558" w14:textId="77777777" w:rsidR="00024A6C" w:rsidRPr="008B4435" w:rsidRDefault="00024A6C" w:rsidP="00024A6C">
      <w:pPr>
        <w:pStyle w:val="Bullet1"/>
      </w:pPr>
      <w:r w:rsidRPr="008B4435">
        <w:t>YTD Actual</w:t>
      </w:r>
    </w:p>
    <w:p w14:paraId="31134079" w14:textId="77777777" w:rsidR="00024A6C" w:rsidRPr="008B4435" w:rsidRDefault="00024A6C" w:rsidP="00024A6C">
      <w:pPr>
        <w:pStyle w:val="Bullet1"/>
      </w:pPr>
      <w:r w:rsidRPr="008B4435">
        <w:t>Actual Units</w:t>
      </w:r>
    </w:p>
    <w:p w14:paraId="4A9D41F1" w14:textId="77777777" w:rsidR="00024A6C" w:rsidRPr="008B4435" w:rsidRDefault="00024A6C" w:rsidP="00024A6C">
      <w:pPr>
        <w:pStyle w:val="Bullet1"/>
      </w:pPr>
      <w:r w:rsidRPr="008B4435">
        <w:t>Comment</w:t>
      </w:r>
    </w:p>
    <w:p w14:paraId="0DF7882E" w14:textId="77777777" w:rsidR="00024A6C" w:rsidRPr="008B4435" w:rsidRDefault="00024A6C" w:rsidP="00024A6C">
      <w:pPr>
        <w:pStyle w:val="Bullet1"/>
      </w:pPr>
      <w:r w:rsidRPr="008B4435">
        <w:t>Updated Date</w:t>
      </w:r>
    </w:p>
    <w:p w14:paraId="1C28B6EE" w14:textId="4D9D11A3" w:rsidR="003C0050" w:rsidRDefault="00024A6C" w:rsidP="00024A6C">
      <w:pPr>
        <w:pStyle w:val="Bullet1"/>
      </w:pPr>
      <w:r w:rsidRPr="008B4435">
        <w:t>Updated By</w:t>
      </w:r>
    </w:p>
    <w:p w14:paraId="5E051ED8" w14:textId="4B79F91D" w:rsidR="00A52C25" w:rsidRDefault="001C03BE" w:rsidP="001C03BE">
      <w:pPr>
        <w:pStyle w:val="Bullet1"/>
        <w:numPr>
          <w:ilvl w:val="0"/>
          <w:numId w:val="0"/>
        </w:numPr>
      </w:pPr>
      <w:r>
        <w:t>This section will display up to 100 rows by default (depending on how many commitments the organisation is required to acquit against).</w:t>
      </w:r>
      <w:r w:rsidR="00E92D67">
        <w:t xml:space="preserve"> This can be reduced by click</w:t>
      </w:r>
      <w:r w:rsidR="002876AA">
        <w:t>ing</w:t>
      </w:r>
      <w:r w:rsidR="00E92D67">
        <w:t xml:space="preserve"> the ‘show less’ button </w:t>
      </w:r>
      <w:r w:rsidR="009C3645" w:rsidRPr="009C3645">
        <w:rPr>
          <w:noProof/>
        </w:rPr>
        <w:t xml:space="preserve"> </w:t>
      </w:r>
      <w:r w:rsidR="009C3645">
        <w:rPr>
          <w:noProof/>
        </w:rPr>
        <w:drawing>
          <wp:inline distT="0" distB="0" distL="0" distR="0" wp14:anchorId="2E358181" wp14:editId="6B2448D3">
            <wp:extent cx="1713865" cy="462471"/>
            <wp:effectExtent l="19050" t="19050" r="19685" b="13970"/>
            <wp:docPr id="2029329635" name="Picture 1" descr="Screenshot of the show les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329635" name="Picture 1" descr="Screenshot of the show less button"/>
                    <pic:cNvPicPr/>
                  </pic:nvPicPr>
                  <pic:blipFill>
                    <a:blip r:embed="rId23"/>
                    <a:stretch>
                      <a:fillRect/>
                    </a:stretch>
                  </pic:blipFill>
                  <pic:spPr>
                    <a:xfrm>
                      <a:off x="0" y="0"/>
                      <a:ext cx="1718907" cy="463832"/>
                    </a:xfrm>
                    <a:prstGeom prst="rect">
                      <a:avLst/>
                    </a:prstGeom>
                    <a:ln>
                      <a:solidFill>
                        <a:schemeClr val="tx1"/>
                      </a:solidFill>
                    </a:ln>
                  </pic:spPr>
                </pic:pic>
              </a:graphicData>
            </a:graphic>
          </wp:inline>
        </w:drawing>
      </w:r>
    </w:p>
    <w:p w14:paraId="35DA178E" w14:textId="3915A709" w:rsidR="002876AA" w:rsidRDefault="002876AA" w:rsidP="001C03BE">
      <w:pPr>
        <w:pStyle w:val="Bullet1"/>
        <w:numPr>
          <w:ilvl w:val="0"/>
          <w:numId w:val="0"/>
        </w:numPr>
      </w:pPr>
      <w:r>
        <w:t xml:space="preserve">And expanded </w:t>
      </w:r>
      <w:r w:rsidR="009C3645">
        <w:t xml:space="preserve">again </w:t>
      </w:r>
      <w:r>
        <w:t>by clicking the ‘show more’ button</w:t>
      </w:r>
    </w:p>
    <w:p w14:paraId="6FEC38B1" w14:textId="1E64D764" w:rsidR="002876AA" w:rsidRDefault="003E419B" w:rsidP="001C03BE">
      <w:pPr>
        <w:pStyle w:val="Bullet1"/>
        <w:numPr>
          <w:ilvl w:val="0"/>
          <w:numId w:val="0"/>
        </w:numPr>
      </w:pPr>
      <w:r>
        <w:rPr>
          <w:noProof/>
        </w:rPr>
        <w:drawing>
          <wp:inline distT="0" distB="0" distL="0" distR="0" wp14:anchorId="1DA7DDD7" wp14:editId="31DDBE0D">
            <wp:extent cx="1714286" cy="409524"/>
            <wp:effectExtent l="19050" t="19050" r="19685" b="10160"/>
            <wp:docPr id="1406521310" name="Picture 1" descr="Screenshot of the show mor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521310" name="Picture 1" descr="Screenshot of the show more button"/>
                    <pic:cNvPicPr/>
                  </pic:nvPicPr>
                  <pic:blipFill>
                    <a:blip r:embed="rId24"/>
                    <a:stretch>
                      <a:fillRect/>
                    </a:stretch>
                  </pic:blipFill>
                  <pic:spPr>
                    <a:xfrm>
                      <a:off x="0" y="0"/>
                      <a:ext cx="1714286" cy="409524"/>
                    </a:xfrm>
                    <a:prstGeom prst="rect">
                      <a:avLst/>
                    </a:prstGeom>
                    <a:ln>
                      <a:solidFill>
                        <a:sysClr val="windowText" lastClr="000000"/>
                      </a:solidFill>
                    </a:ln>
                  </pic:spPr>
                </pic:pic>
              </a:graphicData>
            </a:graphic>
          </wp:inline>
        </w:drawing>
      </w:r>
    </w:p>
    <w:p w14:paraId="231BD1DB" w14:textId="550D0853" w:rsidR="004D0587" w:rsidRDefault="004D0587" w:rsidP="004D0587">
      <w:pPr>
        <w:pStyle w:val="Heading3"/>
      </w:pPr>
      <w:r>
        <w:t>SDT Commitments</w:t>
      </w:r>
    </w:p>
    <w:p w14:paraId="221D6F0A" w14:textId="77777777" w:rsidR="004B3251" w:rsidRDefault="001264D5" w:rsidP="004B3251">
      <w:pPr>
        <w:pStyle w:val="Bullet1"/>
        <w:numPr>
          <w:ilvl w:val="0"/>
          <w:numId w:val="0"/>
        </w:numPr>
      </w:pPr>
      <w:r>
        <w:t>The next section down is the SDT Commitments</w:t>
      </w:r>
      <w:r w:rsidR="003007E6">
        <w:t xml:space="preserve"> section. This </w:t>
      </w:r>
      <w:r w:rsidR="004B3251">
        <w:t>displays</w:t>
      </w:r>
      <w:r w:rsidR="003007E6">
        <w:t xml:space="preserve"> the associated commitment Id (as a hyperlink), the Root Start Date, Start Date, End Date, Cost Centre, Area, Funding Type, Event Description, Agreement Id</w:t>
      </w:r>
      <w:r w:rsidR="004B3251">
        <w:t xml:space="preserve"> and</w:t>
      </w:r>
      <w:r w:rsidR="003007E6">
        <w:t xml:space="preserve"> Agreement Version</w:t>
      </w:r>
      <w:r w:rsidR="004B3251">
        <w:t xml:space="preserve">. </w:t>
      </w:r>
    </w:p>
    <w:p w14:paraId="22A704B1" w14:textId="2E747E81" w:rsidR="004B3251" w:rsidRDefault="001A29A5" w:rsidP="004B3251">
      <w:pPr>
        <w:pStyle w:val="Bullet1"/>
        <w:numPr>
          <w:ilvl w:val="0"/>
          <w:numId w:val="0"/>
        </w:numPr>
      </w:pPr>
      <w:r>
        <w:rPr>
          <w:noProof/>
        </w:rPr>
        <w:drawing>
          <wp:inline distT="0" distB="0" distL="0" distR="0" wp14:anchorId="4625F095" wp14:editId="3024F1C7">
            <wp:extent cx="6479540" cy="1530350"/>
            <wp:effectExtent l="19050" t="19050" r="16510" b="12700"/>
            <wp:docPr id="1703372041" name="Picture 1" descr="Screenshot of the SDT Commitmen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72041" name="Picture 1" descr="Screenshot of the SDT Commitments section"/>
                    <pic:cNvPicPr/>
                  </pic:nvPicPr>
                  <pic:blipFill>
                    <a:blip r:embed="rId25"/>
                    <a:stretch>
                      <a:fillRect/>
                    </a:stretch>
                  </pic:blipFill>
                  <pic:spPr>
                    <a:xfrm>
                      <a:off x="0" y="0"/>
                      <a:ext cx="6479540" cy="1530350"/>
                    </a:xfrm>
                    <a:prstGeom prst="rect">
                      <a:avLst/>
                    </a:prstGeom>
                    <a:ln>
                      <a:solidFill>
                        <a:schemeClr val="tx1"/>
                      </a:solidFill>
                    </a:ln>
                  </pic:spPr>
                </pic:pic>
              </a:graphicData>
            </a:graphic>
          </wp:inline>
        </w:drawing>
      </w:r>
    </w:p>
    <w:p w14:paraId="4EE74410" w14:textId="17E612AE" w:rsidR="004B3251" w:rsidRDefault="00870979" w:rsidP="00870979">
      <w:pPr>
        <w:pStyle w:val="Heading3"/>
      </w:pPr>
      <w:r w:rsidRPr="00870979">
        <w:t>Key Sub-Activities</w:t>
      </w:r>
    </w:p>
    <w:p w14:paraId="71069AA8" w14:textId="6853AEB0" w:rsidR="003007E6" w:rsidRDefault="00870979" w:rsidP="004B3251">
      <w:pPr>
        <w:pStyle w:val="Bullet1"/>
        <w:numPr>
          <w:ilvl w:val="0"/>
          <w:numId w:val="0"/>
        </w:numPr>
      </w:pPr>
      <w:r>
        <w:t xml:space="preserve">The next section down is the </w:t>
      </w:r>
      <w:r w:rsidRPr="00870979">
        <w:t>Key Sub-Activities</w:t>
      </w:r>
      <w:r>
        <w:t>, displaying the a</w:t>
      </w:r>
      <w:r w:rsidR="00915074">
        <w:t xml:space="preserve">ssociated sub activities that make up the targets. </w:t>
      </w:r>
      <w:r w:rsidR="004C6528">
        <w:t xml:space="preserve">The fields displayed are </w:t>
      </w:r>
      <w:r w:rsidR="00185FC9">
        <w:t>Id, Sub</w:t>
      </w:r>
      <w:r w:rsidR="003007E6">
        <w:t>-Activity and Target</w:t>
      </w:r>
      <w:r w:rsidR="000A228D">
        <w:t xml:space="preserve"> Units</w:t>
      </w:r>
      <w:r w:rsidR="004C6528">
        <w:t>.</w:t>
      </w:r>
    </w:p>
    <w:p w14:paraId="7D3B5BD2" w14:textId="71419F52" w:rsidR="003007E6" w:rsidRDefault="007E42EC" w:rsidP="001C03BE">
      <w:pPr>
        <w:pStyle w:val="Bullet1"/>
        <w:numPr>
          <w:ilvl w:val="0"/>
          <w:numId w:val="0"/>
        </w:numPr>
      </w:pPr>
      <w:r>
        <w:rPr>
          <w:noProof/>
        </w:rPr>
        <w:lastRenderedPageBreak/>
        <w:drawing>
          <wp:inline distT="0" distB="0" distL="0" distR="0" wp14:anchorId="7D8A00ED" wp14:editId="07EA6D20">
            <wp:extent cx="4125773" cy="997884"/>
            <wp:effectExtent l="19050" t="19050" r="27305" b="12065"/>
            <wp:docPr id="1057361096" name="Picture 1" descr="Screenshot of the Key Sub Activiti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61096" name="Picture 1" descr="Screenshot of the Key Sub Activities section"/>
                    <pic:cNvPicPr/>
                  </pic:nvPicPr>
                  <pic:blipFill>
                    <a:blip r:embed="rId26"/>
                    <a:stretch>
                      <a:fillRect/>
                    </a:stretch>
                  </pic:blipFill>
                  <pic:spPr>
                    <a:xfrm>
                      <a:off x="0" y="0"/>
                      <a:ext cx="4136741" cy="1000537"/>
                    </a:xfrm>
                    <a:prstGeom prst="rect">
                      <a:avLst/>
                    </a:prstGeom>
                    <a:ln>
                      <a:solidFill>
                        <a:schemeClr val="tx1"/>
                      </a:solidFill>
                    </a:ln>
                  </pic:spPr>
                </pic:pic>
              </a:graphicData>
            </a:graphic>
          </wp:inline>
        </w:drawing>
      </w:r>
    </w:p>
    <w:p w14:paraId="1F8A56F8" w14:textId="77777777" w:rsidR="003007E6" w:rsidRDefault="003007E6" w:rsidP="001C03BE">
      <w:pPr>
        <w:pStyle w:val="Bullet1"/>
        <w:numPr>
          <w:ilvl w:val="0"/>
          <w:numId w:val="0"/>
        </w:numPr>
      </w:pPr>
    </w:p>
    <w:p w14:paraId="0A13FACF" w14:textId="01D63F45" w:rsidR="00E12CCA" w:rsidRPr="008B4435" w:rsidRDefault="00E12CCA" w:rsidP="00E12CCA">
      <w:pPr>
        <w:pStyle w:val="Heading2"/>
        <w:rPr>
          <w:rFonts w:eastAsia="Times"/>
        </w:rPr>
      </w:pPr>
      <w:bookmarkStart w:id="6" w:name="_Toc496715631"/>
      <w:bookmarkStart w:id="7" w:name="_Toc526756048"/>
      <w:bookmarkStart w:id="8" w:name="_Toc141451268"/>
      <w:bookmarkStart w:id="9" w:name="_Toc201848488"/>
      <w:r w:rsidRPr="008B4435">
        <w:rPr>
          <w:rFonts w:eastAsia="Times"/>
        </w:rPr>
        <w:t>Complet</w:t>
      </w:r>
      <w:r>
        <w:rPr>
          <w:rFonts w:eastAsia="Times"/>
        </w:rPr>
        <w:t>ing</w:t>
      </w:r>
      <w:r w:rsidRPr="008B4435">
        <w:rPr>
          <w:rFonts w:eastAsia="Times"/>
        </w:rPr>
        <w:t xml:space="preserve"> your organisation’s acquittal</w:t>
      </w:r>
      <w:bookmarkEnd w:id="6"/>
      <w:bookmarkEnd w:id="7"/>
      <w:bookmarkEnd w:id="8"/>
      <w:bookmarkEnd w:id="9"/>
    </w:p>
    <w:p w14:paraId="098D7179" w14:textId="1C881757" w:rsidR="002E159C" w:rsidRPr="008B4435" w:rsidRDefault="002E159C" w:rsidP="002E159C">
      <w:pPr>
        <w:pStyle w:val="Body"/>
        <w:numPr>
          <w:ilvl w:val="0"/>
          <w:numId w:val="44"/>
        </w:numPr>
      </w:pPr>
      <w:r w:rsidRPr="008B4435">
        <w:t xml:space="preserve">There are two types of Target Period: </w:t>
      </w:r>
    </w:p>
    <w:p w14:paraId="1246DC38" w14:textId="77777777" w:rsidR="002E159C" w:rsidRPr="008B4435" w:rsidRDefault="002E159C" w:rsidP="002E159C">
      <w:pPr>
        <w:pStyle w:val="Body"/>
        <w:numPr>
          <w:ilvl w:val="1"/>
          <w:numId w:val="44"/>
        </w:numPr>
      </w:pPr>
      <w:r w:rsidRPr="008B4435">
        <w:t>a monthly target period which is a non-cumulative target. You must enter the number of actual results achieved in the reporting month. The YTD Actual field will display N/A.</w:t>
      </w:r>
    </w:p>
    <w:p w14:paraId="437AF8BB" w14:textId="77777777" w:rsidR="002E159C" w:rsidRDefault="002E159C" w:rsidP="002E159C">
      <w:pPr>
        <w:pStyle w:val="Body"/>
        <w:numPr>
          <w:ilvl w:val="1"/>
          <w:numId w:val="44"/>
        </w:numPr>
      </w:pPr>
      <w:r w:rsidRPr="008B4435">
        <w:t xml:space="preserve">an annual target period which is a cumulative target. You must enter the actual result achieved in the month. The YTD actual units are generated in the template and the field cannot be edited. This field provides the sum of the data entered for previous months. </w:t>
      </w:r>
    </w:p>
    <w:p w14:paraId="25A2D482" w14:textId="4851E544" w:rsidR="00637AB0" w:rsidRPr="008B4435" w:rsidRDefault="00637AB0" w:rsidP="00637AB0">
      <w:pPr>
        <w:pStyle w:val="Body"/>
        <w:ind w:left="1080"/>
      </w:pPr>
      <w:r>
        <w:rPr>
          <w:noProof/>
        </w:rPr>
        <w:drawing>
          <wp:inline distT="0" distB="0" distL="0" distR="0" wp14:anchorId="08D52D16" wp14:editId="1737E44F">
            <wp:extent cx="3474720" cy="1335326"/>
            <wp:effectExtent l="19050" t="19050" r="11430" b="17780"/>
            <wp:docPr id="1391947226" name="Picture 1" descr="Screenshot of the Actual responses columns Target Period, Target Units, YTD Actual and Actual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47226" name="Picture 1" descr="Screenshot of the Actual responses columns Target Period, Target Units, YTD Actual and Actual units"/>
                    <pic:cNvPicPr/>
                  </pic:nvPicPr>
                  <pic:blipFill>
                    <a:blip r:embed="rId27"/>
                    <a:stretch>
                      <a:fillRect/>
                    </a:stretch>
                  </pic:blipFill>
                  <pic:spPr>
                    <a:xfrm>
                      <a:off x="0" y="0"/>
                      <a:ext cx="3481522" cy="1337940"/>
                    </a:xfrm>
                    <a:prstGeom prst="rect">
                      <a:avLst/>
                    </a:prstGeom>
                    <a:ln>
                      <a:solidFill>
                        <a:schemeClr val="tx1"/>
                      </a:solidFill>
                    </a:ln>
                  </pic:spPr>
                </pic:pic>
              </a:graphicData>
            </a:graphic>
          </wp:inline>
        </w:drawing>
      </w:r>
    </w:p>
    <w:p w14:paraId="5FA4F419" w14:textId="2466AAC4" w:rsidR="002E159C" w:rsidRPr="008B4435" w:rsidRDefault="002E159C" w:rsidP="002E159C">
      <w:pPr>
        <w:pStyle w:val="Body"/>
        <w:numPr>
          <w:ilvl w:val="0"/>
          <w:numId w:val="44"/>
        </w:numPr>
      </w:pPr>
      <w:r w:rsidRPr="008B4435">
        <w:t xml:space="preserve">Against each activity, enter the actual number of units delivered in the month in the Actual Units field. If you provided services across </w:t>
      </w:r>
      <w:r w:rsidR="00F819B2" w:rsidRPr="008B4435">
        <w:t>several</w:t>
      </w:r>
      <w:r w:rsidRPr="008B4435">
        <w:t xml:space="preserve"> divisions</w:t>
      </w:r>
      <w:r w:rsidR="00F819B2">
        <w:t xml:space="preserve"> and areas</w:t>
      </w:r>
      <w:r w:rsidRPr="008B4435">
        <w:t>, enter only the data relevant to the division</w:t>
      </w:r>
      <w:r w:rsidR="00F819B2">
        <w:t xml:space="preserve"> and area </w:t>
      </w:r>
      <w:r w:rsidRPr="008B4435">
        <w:t>specified in the Service Plan Division/Group/Region</w:t>
      </w:r>
      <w:r w:rsidR="00F819B2">
        <w:t xml:space="preserve"> and area</w:t>
      </w:r>
      <w:r w:rsidRPr="008B4435">
        <w:t xml:space="preserve"> field</w:t>
      </w:r>
      <w:r w:rsidR="00F819B2">
        <w:t>s.</w:t>
      </w:r>
    </w:p>
    <w:p w14:paraId="56355EF0" w14:textId="77777777" w:rsidR="002E159C" w:rsidRPr="008B4435" w:rsidRDefault="002E159C" w:rsidP="002E159C">
      <w:pPr>
        <w:pStyle w:val="Body"/>
        <w:numPr>
          <w:ilvl w:val="0"/>
          <w:numId w:val="44"/>
        </w:numPr>
      </w:pPr>
      <w:r w:rsidRPr="008B4435">
        <w:t>You may enter comments up to 1,000 characters in the Comment field. It is advisable to enter summarised comments in the field and it is recommended to limit these to around 255 characters.</w:t>
      </w:r>
    </w:p>
    <w:p w14:paraId="588800B1" w14:textId="39A894B9" w:rsidR="002E159C" w:rsidRDefault="002E159C" w:rsidP="00023ADB">
      <w:pPr>
        <w:pStyle w:val="Body"/>
        <w:numPr>
          <w:ilvl w:val="0"/>
          <w:numId w:val="44"/>
        </w:numPr>
      </w:pPr>
      <w:r w:rsidRPr="008B4435">
        <w:t xml:space="preserve">Comments should include explanations for targets not being met, and remediation strategies, where applicable. </w:t>
      </w:r>
      <w:r w:rsidR="00E12CCA" w:rsidRPr="008B4435">
        <w:t>To</w:t>
      </w:r>
      <w:r w:rsidRPr="008B4435">
        <w:t xml:space="preserve"> maintain client confidentiality, client details should not be included in your commentary. </w:t>
      </w:r>
    </w:p>
    <w:p w14:paraId="1887CAD1" w14:textId="10115D0B" w:rsidR="0036624C" w:rsidRPr="008B4435" w:rsidRDefault="0036624C" w:rsidP="002E159C">
      <w:pPr>
        <w:pStyle w:val="Body"/>
        <w:numPr>
          <w:ilvl w:val="0"/>
          <w:numId w:val="44"/>
        </w:numPr>
      </w:pPr>
      <w:r>
        <w:t>You can save your progress at any time by pressing the ctrl and S keys</w:t>
      </w:r>
      <w:r w:rsidR="002F3A03">
        <w:t xml:space="preserve">. </w:t>
      </w:r>
    </w:p>
    <w:p w14:paraId="530DFC39" w14:textId="77777777" w:rsidR="00534C8F" w:rsidRPr="008B4435" w:rsidRDefault="00534C8F" w:rsidP="00534C8F">
      <w:pPr>
        <w:pStyle w:val="Heading2"/>
        <w:rPr>
          <w:rFonts w:eastAsia="Times"/>
        </w:rPr>
      </w:pPr>
      <w:bookmarkStart w:id="10" w:name="_Toc496715632"/>
      <w:bookmarkStart w:id="11" w:name="_Toc526756049"/>
      <w:bookmarkStart w:id="12" w:name="_Toc141451269"/>
      <w:bookmarkStart w:id="13" w:name="_Toc201848489"/>
      <w:r w:rsidRPr="008B4435">
        <w:rPr>
          <w:rFonts w:eastAsia="Times"/>
        </w:rPr>
        <w:t>Submit the acquittal</w:t>
      </w:r>
      <w:bookmarkEnd w:id="10"/>
      <w:bookmarkEnd w:id="11"/>
      <w:bookmarkEnd w:id="12"/>
      <w:bookmarkEnd w:id="13"/>
    </w:p>
    <w:p w14:paraId="5A920753" w14:textId="4E4B4F66" w:rsidR="00534C8F" w:rsidRDefault="00534C8F" w:rsidP="00534C8F">
      <w:pPr>
        <w:pStyle w:val="Body"/>
        <w:numPr>
          <w:ilvl w:val="0"/>
          <w:numId w:val="47"/>
        </w:numPr>
      </w:pPr>
      <w:r w:rsidRPr="008B4435">
        <w:t>When all Actual Units have been entered and the data saved, the Submit button will be enabled. Select the Submit button to submit the completed acquittal. Note you cannot submit a partially completed acquittal.</w:t>
      </w:r>
    </w:p>
    <w:p w14:paraId="61B99FC3" w14:textId="21625CE2" w:rsidR="00A606AD" w:rsidRPr="008B4435" w:rsidRDefault="00A606AD" w:rsidP="00E75469">
      <w:pPr>
        <w:pStyle w:val="Body"/>
        <w:ind w:left="360"/>
      </w:pPr>
      <w:r>
        <w:rPr>
          <w:noProof/>
        </w:rPr>
        <w:drawing>
          <wp:inline distT="0" distB="0" distL="0" distR="0" wp14:anchorId="5591FCE7" wp14:editId="779190B8">
            <wp:extent cx="5638409" cy="1391920"/>
            <wp:effectExtent l="19050" t="19050" r="19685" b="17780"/>
            <wp:docPr id="2099627245" name="Picture 1" descr="Screenshot of the Submit button under the Actual Respon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27245" name="Picture 1" descr="Screenshot of the Submit button under the Actual Responses section"/>
                    <pic:cNvPicPr/>
                  </pic:nvPicPr>
                  <pic:blipFill>
                    <a:blip r:embed="rId28"/>
                    <a:stretch>
                      <a:fillRect/>
                    </a:stretch>
                  </pic:blipFill>
                  <pic:spPr>
                    <a:xfrm>
                      <a:off x="0" y="0"/>
                      <a:ext cx="5660800" cy="1397448"/>
                    </a:xfrm>
                    <a:prstGeom prst="rect">
                      <a:avLst/>
                    </a:prstGeom>
                    <a:ln>
                      <a:solidFill>
                        <a:schemeClr val="tx1"/>
                      </a:solidFill>
                    </a:ln>
                  </pic:spPr>
                </pic:pic>
              </a:graphicData>
            </a:graphic>
          </wp:inline>
        </w:drawing>
      </w:r>
    </w:p>
    <w:p w14:paraId="2F2FD538" w14:textId="77777777" w:rsidR="00534C8F" w:rsidRPr="008B4435" w:rsidRDefault="00534C8F" w:rsidP="00534C8F">
      <w:pPr>
        <w:pStyle w:val="Body"/>
        <w:numPr>
          <w:ilvl w:val="0"/>
          <w:numId w:val="47"/>
        </w:numPr>
      </w:pPr>
      <w:r w:rsidRPr="008B4435">
        <w:t xml:space="preserve">Once the acquittal has been submitted, the Submitted field will be checked and the Submitted Date and Submitted By fields against the selected month will be populated. </w:t>
      </w:r>
    </w:p>
    <w:p w14:paraId="5913858E" w14:textId="7C0244EB" w:rsidR="00534C8F" w:rsidRPr="008B4435" w:rsidRDefault="00534C8F" w:rsidP="00534C8F">
      <w:pPr>
        <w:pStyle w:val="Body"/>
        <w:numPr>
          <w:ilvl w:val="0"/>
          <w:numId w:val="47"/>
        </w:numPr>
      </w:pPr>
      <w:r w:rsidRPr="008B4435">
        <w:lastRenderedPageBreak/>
        <w:t xml:space="preserve">An email will be sent to </w:t>
      </w:r>
      <w:r w:rsidR="00A440CE">
        <w:t>person who su</w:t>
      </w:r>
      <w:r w:rsidR="00ED3E95">
        <w:t>bmitted the acquittal</w:t>
      </w:r>
      <w:r w:rsidR="0020716A">
        <w:t>.</w:t>
      </w:r>
    </w:p>
    <w:p w14:paraId="5CF78BF9" w14:textId="77777777" w:rsidR="00534C8F" w:rsidRPr="008B4435" w:rsidRDefault="00534C8F" w:rsidP="00534C8F">
      <w:pPr>
        <w:pStyle w:val="Body"/>
        <w:numPr>
          <w:ilvl w:val="0"/>
          <w:numId w:val="47"/>
        </w:numPr>
      </w:pPr>
      <w:r w:rsidRPr="008B4435">
        <w:t>The acquittal for the month is now complete.</w:t>
      </w:r>
    </w:p>
    <w:p w14:paraId="1FC1C52C" w14:textId="16FE59BB" w:rsidR="00534C8F" w:rsidRPr="008B4435" w:rsidRDefault="00534C8F" w:rsidP="00534C8F">
      <w:pPr>
        <w:pStyle w:val="Body"/>
        <w:numPr>
          <w:ilvl w:val="0"/>
          <w:numId w:val="47"/>
        </w:numPr>
      </w:pPr>
      <w:r w:rsidRPr="008B4435">
        <w:t xml:space="preserve">If you believe that an acquittal has been submitted with incorrect data, please contact </w:t>
      </w:r>
      <w:r w:rsidR="00504517">
        <w:t xml:space="preserve">your </w:t>
      </w:r>
      <w:r w:rsidR="00CD3487">
        <w:t>department advis</w:t>
      </w:r>
      <w:r w:rsidR="00504517">
        <w:t>e</w:t>
      </w:r>
      <w:r w:rsidR="00CD3487">
        <w:t xml:space="preserve">r </w:t>
      </w:r>
      <w:r w:rsidRPr="008B4435">
        <w:t>as display</w:t>
      </w:r>
      <w:r w:rsidR="00504517">
        <w:t>ed</w:t>
      </w:r>
      <w:r w:rsidRPr="008B4435">
        <w:t xml:space="preserve"> </w:t>
      </w:r>
      <w:r w:rsidR="004246CA">
        <w:t xml:space="preserve">in </w:t>
      </w:r>
      <w:r w:rsidR="004246CA" w:rsidRPr="004246CA">
        <w:t>the Service Agreement Module (SAM)</w:t>
      </w:r>
      <w:r w:rsidR="004246CA">
        <w:t xml:space="preserve"> for assistance.</w:t>
      </w:r>
    </w:p>
    <w:p w14:paraId="67B5EA2B" w14:textId="77777777" w:rsidR="00534C8F" w:rsidRPr="008B4435" w:rsidRDefault="00534C8F" w:rsidP="00534C8F">
      <w:pPr>
        <w:pStyle w:val="Heading1"/>
      </w:pPr>
      <w:bookmarkStart w:id="14" w:name="_Toc496715633"/>
      <w:bookmarkStart w:id="15" w:name="_Toc526756050"/>
      <w:bookmarkStart w:id="16" w:name="_Toc141451270"/>
      <w:bookmarkStart w:id="17" w:name="_Toc201848490"/>
      <w:r w:rsidRPr="008B4435">
        <w:t>Exporting data to Excel</w:t>
      </w:r>
      <w:bookmarkEnd w:id="14"/>
      <w:bookmarkEnd w:id="15"/>
      <w:bookmarkEnd w:id="16"/>
      <w:bookmarkEnd w:id="17"/>
    </w:p>
    <w:p w14:paraId="48E574DF" w14:textId="77777777" w:rsidR="00534C8F" w:rsidRPr="008B4435" w:rsidRDefault="00534C8F" w:rsidP="00534C8F">
      <w:pPr>
        <w:pStyle w:val="Body"/>
        <w:numPr>
          <w:ilvl w:val="0"/>
          <w:numId w:val="48"/>
        </w:numPr>
      </w:pPr>
      <w:r w:rsidRPr="008B4435">
        <w:t xml:space="preserve">The acquittal form can be exported to Microsoft Excel at any time. </w:t>
      </w:r>
    </w:p>
    <w:p w14:paraId="0998B317" w14:textId="14C8C1D9" w:rsidR="00996EEF" w:rsidRDefault="00534C8F" w:rsidP="00023ADB">
      <w:pPr>
        <w:pStyle w:val="Body"/>
        <w:numPr>
          <w:ilvl w:val="0"/>
          <w:numId w:val="48"/>
        </w:numPr>
        <w:spacing w:after="0" w:line="240" w:lineRule="auto"/>
      </w:pPr>
      <w:r w:rsidRPr="008B4435">
        <w:t xml:space="preserve">To export the data for your records, </w:t>
      </w:r>
      <w:r w:rsidR="00996EEF">
        <w:t>click the</w:t>
      </w:r>
      <w:r w:rsidRPr="008B4435">
        <w:t xml:space="preserve"> Export</w:t>
      </w:r>
      <w:r w:rsidR="00996EEF">
        <w:t xml:space="preserve"> button</w:t>
      </w:r>
      <w:r w:rsidRPr="008B4435">
        <w:t xml:space="preserve">. </w:t>
      </w:r>
      <w:r w:rsidR="00623E34">
        <w:br/>
      </w:r>
      <w:r w:rsidR="00996EEF">
        <w:rPr>
          <w:noProof/>
        </w:rPr>
        <w:drawing>
          <wp:inline distT="0" distB="0" distL="0" distR="0" wp14:anchorId="287F04EF" wp14:editId="21A2ABCE">
            <wp:extent cx="2187245" cy="842293"/>
            <wp:effectExtent l="19050" t="19050" r="22860" b="15240"/>
            <wp:docPr id="216635234" name="Picture 1" descr="Screenshot of the Export button under the Actual Respons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35234" name="Picture 1" descr="Screenshot of the Export button under the Actual Response Details"/>
                    <pic:cNvPicPr/>
                  </pic:nvPicPr>
                  <pic:blipFill>
                    <a:blip r:embed="rId29"/>
                    <a:stretch>
                      <a:fillRect/>
                    </a:stretch>
                  </pic:blipFill>
                  <pic:spPr>
                    <a:xfrm>
                      <a:off x="0" y="0"/>
                      <a:ext cx="2206556" cy="849729"/>
                    </a:xfrm>
                    <a:prstGeom prst="rect">
                      <a:avLst/>
                    </a:prstGeom>
                    <a:ln>
                      <a:solidFill>
                        <a:schemeClr val="tx1"/>
                      </a:solidFill>
                    </a:ln>
                  </pic:spPr>
                </pic:pic>
              </a:graphicData>
            </a:graphic>
          </wp:inline>
        </w:drawing>
      </w:r>
    </w:p>
    <w:p w14:paraId="1C3E2B6B" w14:textId="39E04DEC" w:rsidR="003743CA" w:rsidRPr="003743CA" w:rsidRDefault="00623E34" w:rsidP="00023ADB">
      <w:pPr>
        <w:pStyle w:val="Body"/>
        <w:numPr>
          <w:ilvl w:val="0"/>
          <w:numId w:val="48"/>
        </w:numPr>
        <w:spacing w:after="0" w:line="240" w:lineRule="auto"/>
      </w:pPr>
      <w:r>
        <w:t>A</w:t>
      </w:r>
      <w:r w:rsidR="00534C8F" w:rsidRPr="008B4435">
        <w:t xml:space="preserve"> pop-up window</w:t>
      </w:r>
      <w:r>
        <w:t xml:space="preserve"> opens</w:t>
      </w:r>
      <w:r w:rsidR="00534C8F" w:rsidRPr="008B4435">
        <w:t xml:space="preserve">. You do not need to change </w:t>
      </w:r>
      <w:r w:rsidR="002F3B91">
        <w:t xml:space="preserve">the default settings, </w:t>
      </w:r>
      <w:r w:rsidR="00534C8F" w:rsidRPr="008B4435">
        <w:t xml:space="preserve">select the Next button and the data will </w:t>
      </w:r>
      <w:r w:rsidR="00360D90">
        <w:t>download</w:t>
      </w:r>
      <w:r w:rsidR="007E77DB">
        <w:t xml:space="preserve"> in </w:t>
      </w:r>
      <w:r w:rsidR="00360D90">
        <w:t>CSV file</w:t>
      </w:r>
      <w:r w:rsidR="007E77DB">
        <w:t xml:space="preserve"> format. </w:t>
      </w:r>
      <w:r w:rsidR="00360D90">
        <w:t xml:space="preserve"> </w:t>
      </w:r>
      <w:r>
        <w:br/>
      </w:r>
      <w:r>
        <w:rPr>
          <w:noProof/>
        </w:rPr>
        <w:drawing>
          <wp:inline distT="0" distB="0" distL="0" distR="0" wp14:anchorId="2BF8C462" wp14:editId="634C7E59">
            <wp:extent cx="2823667" cy="2450345"/>
            <wp:effectExtent l="19050" t="19050" r="15240" b="26670"/>
            <wp:docPr id="1626109501" name="Picture 1" descr="Screenshot of the export dialogue box under the Actual Respons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09501" name="Picture 1" descr="Screenshot of the export dialogue box under the Actual Response Details"/>
                    <pic:cNvPicPr/>
                  </pic:nvPicPr>
                  <pic:blipFill>
                    <a:blip r:embed="rId30"/>
                    <a:stretch>
                      <a:fillRect/>
                    </a:stretch>
                  </pic:blipFill>
                  <pic:spPr>
                    <a:xfrm>
                      <a:off x="0" y="0"/>
                      <a:ext cx="2832141" cy="2457699"/>
                    </a:xfrm>
                    <a:prstGeom prst="rect">
                      <a:avLst/>
                    </a:prstGeom>
                    <a:ln>
                      <a:solidFill>
                        <a:schemeClr val="tx1"/>
                      </a:solidFill>
                    </a:ln>
                  </pic:spPr>
                </pic:pic>
              </a:graphicData>
            </a:graphic>
          </wp:inline>
        </w:drawing>
      </w:r>
    </w:p>
    <w:p w14:paraId="0E3AB990" w14:textId="1429CF79" w:rsidR="00534C8F" w:rsidRPr="008B4435" w:rsidRDefault="007E77DB" w:rsidP="00534C8F">
      <w:pPr>
        <w:pStyle w:val="Body"/>
        <w:numPr>
          <w:ilvl w:val="0"/>
          <w:numId w:val="48"/>
        </w:numPr>
      </w:pPr>
      <w:r>
        <w:t xml:space="preserve">You can open the file in Excel </w:t>
      </w:r>
      <w:r w:rsidR="00657016">
        <w:t xml:space="preserve">(recommended) </w:t>
      </w:r>
      <w:r>
        <w:t xml:space="preserve">or </w:t>
      </w:r>
      <w:r w:rsidR="00657016">
        <w:t>other applications supporting CSV format and save it as .xlsx format.</w:t>
      </w:r>
    </w:p>
    <w:p w14:paraId="7DED8A1F" w14:textId="1F14B158" w:rsidR="00534C8F" w:rsidRPr="008B4435" w:rsidRDefault="00534C8F" w:rsidP="00534C8F">
      <w:pPr>
        <w:pStyle w:val="Body"/>
        <w:numPr>
          <w:ilvl w:val="0"/>
          <w:numId w:val="48"/>
        </w:numPr>
      </w:pPr>
      <w:r w:rsidRPr="008B4435">
        <w:t>When returning from Excel, select Close on the pop-up window</w:t>
      </w:r>
      <w:r w:rsidR="00191813">
        <w:t xml:space="preserve"> in SAM</w:t>
      </w:r>
    </w:p>
    <w:p w14:paraId="1CD8CC0A" w14:textId="77777777" w:rsidR="00534C8F" w:rsidRPr="008B4435" w:rsidRDefault="00534C8F" w:rsidP="00534C8F">
      <w:pPr>
        <w:pStyle w:val="Heading1"/>
      </w:pPr>
      <w:bookmarkStart w:id="18" w:name="_Toc496715634"/>
      <w:bookmarkStart w:id="19" w:name="_Toc526756051"/>
      <w:bookmarkStart w:id="20" w:name="_Toc141451271"/>
      <w:bookmarkStart w:id="21" w:name="_Toc201848491"/>
      <w:r w:rsidRPr="008B4435">
        <w:t>Counting rules</w:t>
      </w:r>
      <w:bookmarkEnd w:id="18"/>
      <w:bookmarkEnd w:id="19"/>
      <w:bookmarkEnd w:id="20"/>
      <w:bookmarkEnd w:id="21"/>
    </w:p>
    <w:p w14:paraId="0A66BDEE" w14:textId="2801760A" w:rsidR="00FF681D" w:rsidRDefault="00534C8F" w:rsidP="007B1634">
      <w:pPr>
        <w:pStyle w:val="Body"/>
      </w:pPr>
      <w:r w:rsidRPr="008B4435">
        <w:t xml:space="preserve">Each activity and </w:t>
      </w:r>
      <w:r w:rsidR="00E60262">
        <w:t xml:space="preserve">performance </w:t>
      </w:r>
      <w:r w:rsidRPr="008B4435">
        <w:t>measure in the acquittal has its own counting rules</w:t>
      </w:r>
      <w:r w:rsidR="00E9391F">
        <w:t xml:space="preserve">, further information relating to this can be </w:t>
      </w:r>
      <w:r w:rsidR="00E9391F" w:rsidRPr="00FF681D">
        <w:t xml:space="preserve">found </w:t>
      </w:r>
      <w:r w:rsidR="0059686F" w:rsidRPr="00FF681D">
        <w:t xml:space="preserve">at </w:t>
      </w:r>
      <w:hyperlink r:id="rId31" w:history="1">
        <w:r w:rsidR="00FF681D" w:rsidRPr="00E31CBC">
          <w:rPr>
            <w:rStyle w:val="Hyperlink"/>
          </w:rPr>
          <w:t>https://providers.dffh.vic.gov.au/families-fairness-housing-health-activity-search</w:t>
        </w:r>
      </w:hyperlink>
      <w:r w:rsidR="00BD75D2">
        <w:t xml:space="preserve"> and searching for the activity</w:t>
      </w:r>
      <w:r w:rsidR="00BD30E0">
        <w:t xml:space="preserve"> in question. </w:t>
      </w:r>
    </w:p>
    <w:p w14:paraId="319E6D08" w14:textId="77777777" w:rsidR="00FF681D" w:rsidRDefault="00FF681D" w:rsidP="00FF681D">
      <w:pPr>
        <w:pStyle w:val="Bullet1"/>
        <w:numPr>
          <w:ilvl w:val="0"/>
          <w:numId w:val="0"/>
        </w:numPr>
      </w:pPr>
    </w:p>
    <w:p w14:paraId="1C28359A" w14:textId="77777777" w:rsidR="00530114" w:rsidRPr="00530114" w:rsidRDefault="00530114" w:rsidP="00FF681D">
      <w:pPr>
        <w:pStyle w:val="Bullet1"/>
        <w:numPr>
          <w:ilvl w:val="0"/>
          <w:numId w:val="0"/>
        </w:numPr>
      </w:pPr>
    </w:p>
    <w:tbl>
      <w:tblPr>
        <w:tblW w:w="101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94"/>
      </w:tblGrid>
      <w:tr w:rsidR="00530114" w:rsidRPr="00530114" w14:paraId="289F466F" w14:textId="77777777" w:rsidTr="00023ADB">
        <w:tc>
          <w:tcPr>
            <w:tcW w:w="10194" w:type="dxa"/>
          </w:tcPr>
          <w:p w14:paraId="2B85AE4E" w14:textId="77777777" w:rsidR="00530114" w:rsidRPr="00530114" w:rsidRDefault="00530114" w:rsidP="00530114">
            <w:pPr>
              <w:pStyle w:val="Body"/>
              <w:tabs>
                <w:tab w:val="left" w:pos="3237"/>
              </w:tabs>
            </w:pPr>
            <w:bookmarkStart w:id="22" w:name="_Hlk37240926"/>
            <w:r w:rsidRPr="00530114">
              <w:t>To receive this document in another format, email &lt;</w:t>
            </w:r>
            <w:hyperlink r:id="rId32" w:history="1">
              <w:r w:rsidRPr="00530114">
                <w:rPr>
                  <w:rStyle w:val="Hyperlink"/>
                </w:rPr>
                <w:t>FAC@dffh.vic.gov.au</w:t>
              </w:r>
            </w:hyperlink>
            <w:r w:rsidRPr="00530114">
              <w:t>&gt;.</w:t>
            </w:r>
          </w:p>
          <w:p w14:paraId="427CA93F" w14:textId="77777777" w:rsidR="00530114" w:rsidRPr="00530114" w:rsidRDefault="00530114" w:rsidP="00530114">
            <w:pPr>
              <w:pStyle w:val="Body"/>
              <w:tabs>
                <w:tab w:val="left" w:pos="3237"/>
              </w:tabs>
            </w:pPr>
            <w:r w:rsidRPr="00530114">
              <w:t>Authorised and published by the Victorian Government, 1 Treasury Place, Melbourne.</w:t>
            </w:r>
          </w:p>
          <w:p w14:paraId="4375B798" w14:textId="3677D0D6" w:rsidR="00530114" w:rsidRPr="00530114" w:rsidRDefault="00530114" w:rsidP="00530114">
            <w:pPr>
              <w:pStyle w:val="Body"/>
              <w:tabs>
                <w:tab w:val="left" w:pos="3237"/>
              </w:tabs>
            </w:pPr>
            <w:r w:rsidRPr="00530114">
              <w:t xml:space="preserve">© State of Victoria, Australia, Department of Families, Fairness and Housing, </w:t>
            </w:r>
            <w:r w:rsidR="00FF681D">
              <w:t>June</w:t>
            </w:r>
            <w:r w:rsidRPr="00530114">
              <w:t xml:space="preserve"> 202</w:t>
            </w:r>
            <w:r w:rsidR="00FF681D">
              <w:t>5</w:t>
            </w:r>
            <w:r w:rsidRPr="00530114">
              <w:t>.</w:t>
            </w:r>
          </w:p>
          <w:p w14:paraId="161116AA" w14:textId="32362CC2" w:rsidR="00530114" w:rsidRPr="00530114" w:rsidRDefault="00530114" w:rsidP="00C817A0">
            <w:pPr>
              <w:pStyle w:val="Body"/>
              <w:tabs>
                <w:tab w:val="left" w:pos="3237"/>
              </w:tabs>
            </w:pPr>
            <w:bookmarkStart w:id="23" w:name="_Hlk62746129"/>
            <w:r w:rsidRPr="00530114">
              <w:t xml:space="preserve">Available at </w:t>
            </w:r>
            <w:hyperlink r:id="rId33" w:history="1">
              <w:r w:rsidR="00C817A0" w:rsidRPr="00C817A0">
                <w:rPr>
                  <w:rStyle w:val="Hyperlink"/>
                </w:rPr>
                <w:t>Funded Agency Channel</w:t>
              </w:r>
            </w:hyperlink>
            <w:r w:rsidR="00C817A0">
              <w:t xml:space="preserve"> &lt;</w:t>
            </w:r>
            <w:r w:rsidR="007C273E" w:rsidRPr="007C273E">
              <w:t>https://fac.dffh.vic.gov.au/</w:t>
            </w:r>
            <w:bookmarkEnd w:id="23"/>
            <w:r w:rsidR="00C817A0">
              <w:t>&gt;</w:t>
            </w:r>
          </w:p>
        </w:tc>
      </w:tr>
      <w:bookmarkEnd w:id="22"/>
    </w:tbl>
    <w:p w14:paraId="3FD43261" w14:textId="25C99F01" w:rsidR="00F32368" w:rsidRPr="00F32368" w:rsidRDefault="00F32368" w:rsidP="001662B2">
      <w:pPr>
        <w:pStyle w:val="Body"/>
        <w:tabs>
          <w:tab w:val="left" w:pos="3237"/>
        </w:tabs>
      </w:pPr>
    </w:p>
    <w:sectPr w:rsidR="00F32368" w:rsidRPr="00F32368" w:rsidSect="001662B2">
      <w:footerReference w:type="default" r:id="rId34"/>
      <w:type w:val="continuous"/>
      <w:pgSz w:w="11906" w:h="16838" w:code="9"/>
      <w:pgMar w:top="709"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17D07" w14:textId="77777777" w:rsidR="00897054" w:rsidRDefault="00897054">
      <w:r>
        <w:separator/>
      </w:r>
    </w:p>
    <w:p w14:paraId="42165560" w14:textId="77777777" w:rsidR="00897054" w:rsidRDefault="00897054"/>
  </w:endnote>
  <w:endnote w:type="continuationSeparator" w:id="0">
    <w:p w14:paraId="4C135212" w14:textId="77777777" w:rsidR="00897054" w:rsidRDefault="00897054">
      <w:r>
        <w:continuationSeparator/>
      </w:r>
    </w:p>
    <w:p w14:paraId="1C4068D0" w14:textId="77777777" w:rsidR="00897054" w:rsidRDefault="00897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CB6D0" w14:textId="77777777" w:rsidR="00DA5E2D" w:rsidRDefault="00DA5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5D93CA42" w:rsidR="00E261B3" w:rsidRPr="00F65AA9" w:rsidRDefault="00132F3E" w:rsidP="00EF2C72">
    <w:pPr>
      <w:pStyle w:val="Footer"/>
    </w:pPr>
    <w:r>
      <w:rPr>
        <w:noProof/>
        <w:lang w:eastAsia="en-AU"/>
      </w:rPr>
      <w:drawing>
        <wp:anchor distT="0" distB="0" distL="114300" distR="114300" simplePos="0" relativeHeight="251658242" behindDoc="1" locked="1" layoutInCell="1" allowOverlap="1" wp14:anchorId="09C330AE" wp14:editId="5417F504">
          <wp:simplePos x="0" y="0"/>
          <wp:positionH relativeFrom="page">
            <wp:align>right</wp:align>
          </wp:positionH>
          <wp:positionV relativeFrom="page">
            <wp:align>bottom</wp:align>
          </wp:positionV>
          <wp:extent cx="7549200" cy="795600"/>
          <wp:effectExtent l="0" t="0" r="0" b="5080"/>
          <wp:wrapNone/>
          <wp:docPr id="198193618" name="Picture 198193618"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795600"/>
                  </a:xfrm>
                  <a:prstGeom prst="rect">
                    <a:avLst/>
                  </a:prstGeom>
                  <a:noFill/>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4D23D93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E9C7" w14:textId="6BB53744" w:rsidR="00132F3E" w:rsidRPr="00F65AA9" w:rsidRDefault="00132F3E" w:rsidP="00EF2C72">
    <w:pPr>
      <w:pStyle w:val="Footer"/>
    </w:pPr>
    <w:r>
      <w:rPr>
        <w:noProof/>
      </w:rPr>
      <mc:AlternateContent>
        <mc:Choice Requires="wps">
          <w:drawing>
            <wp:anchor distT="0" distB="0" distL="114300" distR="114300" simplePos="0" relativeHeight="251658243" behindDoc="0" locked="0" layoutInCell="0" allowOverlap="1" wp14:anchorId="2216114F" wp14:editId="42F83B7D">
              <wp:simplePos x="0" y="0"/>
              <wp:positionH relativeFrom="page">
                <wp:posOffset>0</wp:posOffset>
              </wp:positionH>
              <wp:positionV relativeFrom="page">
                <wp:posOffset>10189210</wp:posOffset>
              </wp:positionV>
              <wp:extent cx="7560310" cy="311785"/>
              <wp:effectExtent l="0" t="0" r="0" b="12065"/>
              <wp:wrapNone/>
              <wp:docPr id="3" name="MSIPCM8d71420f9d812a1cb194b99a"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16114F" id="_x0000_t202" coordsize="21600,21600" o:spt="202" path="m,l,21600r21600,l21600,xe">
              <v:stroke joinstyle="miter"/>
              <v:path gradientshapeok="t" o:connecttype="rect"/>
            </v:shapetype>
            <v:shape id="MSIPCM8d71420f9d812a1cb194b99a"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43976" w14:textId="77777777" w:rsidR="00897054" w:rsidRDefault="00897054" w:rsidP="00207717">
      <w:pPr>
        <w:spacing w:before="120"/>
      </w:pPr>
      <w:r>
        <w:separator/>
      </w:r>
    </w:p>
  </w:footnote>
  <w:footnote w:type="continuationSeparator" w:id="0">
    <w:p w14:paraId="76CD545C" w14:textId="77777777" w:rsidR="00897054" w:rsidRDefault="00897054">
      <w:r>
        <w:continuationSeparator/>
      </w:r>
    </w:p>
    <w:p w14:paraId="3E2A51F8" w14:textId="77777777" w:rsidR="00897054" w:rsidRDefault="008970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5B842" w14:textId="77777777" w:rsidR="00DA5E2D" w:rsidRDefault="00DA5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9049F" w14:textId="77777777" w:rsidR="00DA5E2D" w:rsidRDefault="00DA5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451962"/>
    <w:multiLevelType w:val="hybridMultilevel"/>
    <w:tmpl w:val="0E448C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AD95AD4"/>
    <w:multiLevelType w:val="hybridMultilevel"/>
    <w:tmpl w:val="7A28BA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C6C4A97"/>
    <w:multiLevelType w:val="hybridMultilevel"/>
    <w:tmpl w:val="834EEA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E6C68D4"/>
    <w:multiLevelType w:val="multilevel"/>
    <w:tmpl w:val="5890EA66"/>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5F21674"/>
    <w:multiLevelType w:val="multilevel"/>
    <w:tmpl w:val="FFFFFFFF"/>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decimal"/>
      <w:lvlText w:val="%7."/>
      <w:lvlJc w:val="left"/>
      <w:pPr>
        <w:ind w:left="227" w:hanging="227"/>
      </w:pPr>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FC55760"/>
    <w:multiLevelType w:val="hybridMultilevel"/>
    <w:tmpl w:val="764CA8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E365163"/>
    <w:multiLevelType w:val="hybridMultilevel"/>
    <w:tmpl w:val="F5EE4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75281256">
    <w:abstractNumId w:val="10"/>
  </w:num>
  <w:num w:numId="2" w16cid:durableId="1078138855">
    <w:abstractNumId w:val="21"/>
  </w:num>
  <w:num w:numId="3" w16cid:durableId="989868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0071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52935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75218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5043765">
    <w:abstractNumId w:val="26"/>
  </w:num>
  <w:num w:numId="8" w16cid:durableId="444665539">
    <w:abstractNumId w:val="17"/>
  </w:num>
  <w:num w:numId="9" w16cid:durableId="223878487">
    <w:abstractNumId w:val="25"/>
  </w:num>
  <w:num w:numId="10" w16cid:durableId="16951096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0782688">
    <w:abstractNumId w:val="28"/>
  </w:num>
  <w:num w:numId="12" w16cid:durableId="10511489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7097391">
    <w:abstractNumId w:val="22"/>
  </w:num>
  <w:num w:numId="14" w16cid:durableId="1748072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73587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65546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10800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09965">
    <w:abstractNumId w:val="30"/>
  </w:num>
  <w:num w:numId="19" w16cid:durableId="13826795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3453926">
    <w:abstractNumId w:val="14"/>
  </w:num>
  <w:num w:numId="21" w16cid:durableId="1185557923">
    <w:abstractNumId w:val="12"/>
  </w:num>
  <w:num w:numId="22" w16cid:durableId="11367520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9146277">
    <w:abstractNumId w:val="15"/>
  </w:num>
  <w:num w:numId="24" w16cid:durableId="1570654359">
    <w:abstractNumId w:val="32"/>
  </w:num>
  <w:num w:numId="25" w16cid:durableId="1382823674">
    <w:abstractNumId w:val="29"/>
  </w:num>
  <w:num w:numId="26" w16cid:durableId="1493451298">
    <w:abstractNumId w:val="24"/>
  </w:num>
  <w:num w:numId="27" w16cid:durableId="738135095">
    <w:abstractNumId w:val="11"/>
  </w:num>
  <w:num w:numId="28" w16cid:durableId="1068579331">
    <w:abstractNumId w:val="33"/>
  </w:num>
  <w:num w:numId="29" w16cid:durableId="1737126569">
    <w:abstractNumId w:val="9"/>
  </w:num>
  <w:num w:numId="30" w16cid:durableId="552036050">
    <w:abstractNumId w:val="7"/>
  </w:num>
  <w:num w:numId="31" w16cid:durableId="2094738989">
    <w:abstractNumId w:val="6"/>
  </w:num>
  <w:num w:numId="32" w16cid:durableId="183399989">
    <w:abstractNumId w:val="5"/>
  </w:num>
  <w:num w:numId="33" w16cid:durableId="775559168">
    <w:abstractNumId w:val="4"/>
  </w:num>
  <w:num w:numId="34" w16cid:durableId="1415780622">
    <w:abstractNumId w:val="8"/>
  </w:num>
  <w:num w:numId="35" w16cid:durableId="1189172913">
    <w:abstractNumId w:val="3"/>
  </w:num>
  <w:num w:numId="36" w16cid:durableId="424418340">
    <w:abstractNumId w:val="2"/>
  </w:num>
  <w:num w:numId="37" w16cid:durableId="2094277606">
    <w:abstractNumId w:val="1"/>
  </w:num>
  <w:num w:numId="38" w16cid:durableId="1459689753">
    <w:abstractNumId w:val="0"/>
  </w:num>
  <w:num w:numId="39" w16cid:durableId="6066207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6761396">
    <w:abstractNumId w:val="23"/>
  </w:num>
  <w:num w:numId="41" w16cid:durableId="1120878698">
    <w:abstractNumId w:val="27"/>
  </w:num>
  <w:num w:numId="42" w16cid:durableId="267010471">
    <w:abstractNumId w:val="31"/>
  </w:num>
  <w:num w:numId="43" w16cid:durableId="11535230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60206658">
    <w:abstractNumId w:val="20"/>
  </w:num>
  <w:num w:numId="45" w16cid:durableId="1771394150">
    <w:abstractNumId w:val="19"/>
  </w:num>
  <w:num w:numId="46" w16cid:durableId="692345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87894832">
    <w:abstractNumId w:val="16"/>
  </w:num>
  <w:num w:numId="48" w16cid:durableId="55235080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2489"/>
    <w:rsid w:val="000154FD"/>
    <w:rsid w:val="00022271"/>
    <w:rsid w:val="000235E8"/>
    <w:rsid w:val="00023ADB"/>
    <w:rsid w:val="00024A6C"/>
    <w:rsid w:val="00024D89"/>
    <w:rsid w:val="000250B6"/>
    <w:rsid w:val="00033D81"/>
    <w:rsid w:val="00037366"/>
    <w:rsid w:val="00041BF0"/>
    <w:rsid w:val="00042C8A"/>
    <w:rsid w:val="0004536B"/>
    <w:rsid w:val="00046B68"/>
    <w:rsid w:val="000527DD"/>
    <w:rsid w:val="000578B2"/>
    <w:rsid w:val="00060959"/>
    <w:rsid w:val="00060C8F"/>
    <w:rsid w:val="0006298A"/>
    <w:rsid w:val="000656E1"/>
    <w:rsid w:val="000663CD"/>
    <w:rsid w:val="000733FE"/>
    <w:rsid w:val="00074219"/>
    <w:rsid w:val="00074ED5"/>
    <w:rsid w:val="0008508E"/>
    <w:rsid w:val="000864F2"/>
    <w:rsid w:val="00086557"/>
    <w:rsid w:val="00087951"/>
    <w:rsid w:val="0009113B"/>
    <w:rsid w:val="00093402"/>
    <w:rsid w:val="00094DA3"/>
    <w:rsid w:val="00096CD1"/>
    <w:rsid w:val="000A012C"/>
    <w:rsid w:val="000A0EB9"/>
    <w:rsid w:val="000A186C"/>
    <w:rsid w:val="000A1EA4"/>
    <w:rsid w:val="000A228D"/>
    <w:rsid w:val="000A2476"/>
    <w:rsid w:val="000A641A"/>
    <w:rsid w:val="000B2117"/>
    <w:rsid w:val="000B3EDB"/>
    <w:rsid w:val="000B543D"/>
    <w:rsid w:val="000B55F9"/>
    <w:rsid w:val="000B5BF7"/>
    <w:rsid w:val="000B6BC8"/>
    <w:rsid w:val="000C0303"/>
    <w:rsid w:val="000C42EA"/>
    <w:rsid w:val="000C4546"/>
    <w:rsid w:val="000D1242"/>
    <w:rsid w:val="000E0970"/>
    <w:rsid w:val="000E3881"/>
    <w:rsid w:val="000E3CC7"/>
    <w:rsid w:val="000E6BD4"/>
    <w:rsid w:val="000E6D6D"/>
    <w:rsid w:val="000F1F1E"/>
    <w:rsid w:val="000F2259"/>
    <w:rsid w:val="000F2DDA"/>
    <w:rsid w:val="000F2EA0"/>
    <w:rsid w:val="000F5213"/>
    <w:rsid w:val="000F753E"/>
    <w:rsid w:val="00101001"/>
    <w:rsid w:val="0010105F"/>
    <w:rsid w:val="00103276"/>
    <w:rsid w:val="0010392D"/>
    <w:rsid w:val="0010447F"/>
    <w:rsid w:val="00104FE3"/>
    <w:rsid w:val="00105291"/>
    <w:rsid w:val="0010714F"/>
    <w:rsid w:val="001120C5"/>
    <w:rsid w:val="00120BD3"/>
    <w:rsid w:val="00122FEA"/>
    <w:rsid w:val="001232BD"/>
    <w:rsid w:val="00124ED5"/>
    <w:rsid w:val="001264D5"/>
    <w:rsid w:val="001276FA"/>
    <w:rsid w:val="00132F3E"/>
    <w:rsid w:val="001447B3"/>
    <w:rsid w:val="00152073"/>
    <w:rsid w:val="00156598"/>
    <w:rsid w:val="00161413"/>
    <w:rsid w:val="00161939"/>
    <w:rsid w:val="00161AA0"/>
    <w:rsid w:val="00161D2E"/>
    <w:rsid w:val="00161F3E"/>
    <w:rsid w:val="00162093"/>
    <w:rsid w:val="00162CA9"/>
    <w:rsid w:val="00165459"/>
    <w:rsid w:val="00165A57"/>
    <w:rsid w:val="001662B2"/>
    <w:rsid w:val="001712C2"/>
    <w:rsid w:val="00172BAF"/>
    <w:rsid w:val="0017674D"/>
    <w:rsid w:val="001771DD"/>
    <w:rsid w:val="00177995"/>
    <w:rsid w:val="00177A8C"/>
    <w:rsid w:val="001847F5"/>
    <w:rsid w:val="00185FC9"/>
    <w:rsid w:val="00186B33"/>
    <w:rsid w:val="00187842"/>
    <w:rsid w:val="00191813"/>
    <w:rsid w:val="00192F9D"/>
    <w:rsid w:val="00196EB8"/>
    <w:rsid w:val="00196EFB"/>
    <w:rsid w:val="001979FF"/>
    <w:rsid w:val="00197B17"/>
    <w:rsid w:val="001A1950"/>
    <w:rsid w:val="001A1B64"/>
    <w:rsid w:val="001A1C54"/>
    <w:rsid w:val="001A202A"/>
    <w:rsid w:val="001A29A5"/>
    <w:rsid w:val="001A3ACE"/>
    <w:rsid w:val="001B058F"/>
    <w:rsid w:val="001B6B96"/>
    <w:rsid w:val="001B7228"/>
    <w:rsid w:val="001B738B"/>
    <w:rsid w:val="001C03BE"/>
    <w:rsid w:val="001C09DB"/>
    <w:rsid w:val="001C277E"/>
    <w:rsid w:val="001C2A72"/>
    <w:rsid w:val="001C31B7"/>
    <w:rsid w:val="001D0A3D"/>
    <w:rsid w:val="001D0B75"/>
    <w:rsid w:val="001D39A5"/>
    <w:rsid w:val="001D3C09"/>
    <w:rsid w:val="001D44E8"/>
    <w:rsid w:val="001D60EC"/>
    <w:rsid w:val="001D6F59"/>
    <w:rsid w:val="001E0087"/>
    <w:rsid w:val="001E1C11"/>
    <w:rsid w:val="001E44DF"/>
    <w:rsid w:val="001E68A5"/>
    <w:rsid w:val="001E6BB0"/>
    <w:rsid w:val="001E7282"/>
    <w:rsid w:val="001F0C17"/>
    <w:rsid w:val="001F3826"/>
    <w:rsid w:val="001F40E6"/>
    <w:rsid w:val="001F6E46"/>
    <w:rsid w:val="001F7C91"/>
    <w:rsid w:val="00202A36"/>
    <w:rsid w:val="002033B7"/>
    <w:rsid w:val="00206463"/>
    <w:rsid w:val="00206F2F"/>
    <w:rsid w:val="0020716A"/>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032C"/>
    <w:rsid w:val="002620BC"/>
    <w:rsid w:val="00262802"/>
    <w:rsid w:val="00263A90"/>
    <w:rsid w:val="0026408B"/>
    <w:rsid w:val="00267C3E"/>
    <w:rsid w:val="002709BB"/>
    <w:rsid w:val="0027131C"/>
    <w:rsid w:val="00273BAC"/>
    <w:rsid w:val="002763B3"/>
    <w:rsid w:val="002802E3"/>
    <w:rsid w:val="0028213D"/>
    <w:rsid w:val="002862F1"/>
    <w:rsid w:val="002876AA"/>
    <w:rsid w:val="00290A42"/>
    <w:rsid w:val="00291373"/>
    <w:rsid w:val="0029597D"/>
    <w:rsid w:val="002962C3"/>
    <w:rsid w:val="0029752B"/>
    <w:rsid w:val="002A0A9C"/>
    <w:rsid w:val="002A483C"/>
    <w:rsid w:val="002B0C7C"/>
    <w:rsid w:val="002B146F"/>
    <w:rsid w:val="002B1729"/>
    <w:rsid w:val="002B36C7"/>
    <w:rsid w:val="002B4DD4"/>
    <w:rsid w:val="002B5277"/>
    <w:rsid w:val="002B5375"/>
    <w:rsid w:val="002B77C1"/>
    <w:rsid w:val="002C0ED7"/>
    <w:rsid w:val="002C2728"/>
    <w:rsid w:val="002D1E0D"/>
    <w:rsid w:val="002D5006"/>
    <w:rsid w:val="002E01D0"/>
    <w:rsid w:val="002E159C"/>
    <w:rsid w:val="002E161D"/>
    <w:rsid w:val="002E3100"/>
    <w:rsid w:val="002E6A00"/>
    <w:rsid w:val="002E6C95"/>
    <w:rsid w:val="002E7C36"/>
    <w:rsid w:val="002F3A03"/>
    <w:rsid w:val="002F3ADF"/>
    <w:rsid w:val="002F3B91"/>
    <w:rsid w:val="002F3D32"/>
    <w:rsid w:val="002F5F31"/>
    <w:rsid w:val="002F5F46"/>
    <w:rsid w:val="003007E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7B4E"/>
    <w:rsid w:val="00360D90"/>
    <w:rsid w:val="0036624C"/>
    <w:rsid w:val="003716FD"/>
    <w:rsid w:val="0037204B"/>
    <w:rsid w:val="003743CA"/>
    <w:rsid w:val="003744CF"/>
    <w:rsid w:val="00374717"/>
    <w:rsid w:val="0037676C"/>
    <w:rsid w:val="00381043"/>
    <w:rsid w:val="003829E5"/>
    <w:rsid w:val="00386109"/>
    <w:rsid w:val="00386944"/>
    <w:rsid w:val="003956CC"/>
    <w:rsid w:val="00395C9A"/>
    <w:rsid w:val="003A04E1"/>
    <w:rsid w:val="003A0853"/>
    <w:rsid w:val="003A171F"/>
    <w:rsid w:val="003A6B67"/>
    <w:rsid w:val="003B0A4D"/>
    <w:rsid w:val="003B13B6"/>
    <w:rsid w:val="003B14C3"/>
    <w:rsid w:val="003B15E6"/>
    <w:rsid w:val="003B1BDC"/>
    <w:rsid w:val="003B408A"/>
    <w:rsid w:val="003C0050"/>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419B"/>
    <w:rsid w:val="003E639E"/>
    <w:rsid w:val="003E71E5"/>
    <w:rsid w:val="003F0445"/>
    <w:rsid w:val="003F0CF0"/>
    <w:rsid w:val="003F14B1"/>
    <w:rsid w:val="003F24DC"/>
    <w:rsid w:val="003F2B20"/>
    <w:rsid w:val="003F3289"/>
    <w:rsid w:val="003F3C62"/>
    <w:rsid w:val="003F5CB9"/>
    <w:rsid w:val="004013C7"/>
    <w:rsid w:val="00401FCF"/>
    <w:rsid w:val="00402FBE"/>
    <w:rsid w:val="00406285"/>
    <w:rsid w:val="004148F9"/>
    <w:rsid w:val="0042084E"/>
    <w:rsid w:val="00421EEF"/>
    <w:rsid w:val="004246CA"/>
    <w:rsid w:val="00424D65"/>
    <w:rsid w:val="00430393"/>
    <w:rsid w:val="00431806"/>
    <w:rsid w:val="00437AC5"/>
    <w:rsid w:val="00442C6C"/>
    <w:rsid w:val="00443CBE"/>
    <w:rsid w:val="00443E8A"/>
    <w:rsid w:val="004441BC"/>
    <w:rsid w:val="00444ABB"/>
    <w:rsid w:val="004468B4"/>
    <w:rsid w:val="0045230A"/>
    <w:rsid w:val="00454AD0"/>
    <w:rsid w:val="00457337"/>
    <w:rsid w:val="00462E3D"/>
    <w:rsid w:val="00463257"/>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A7EB2"/>
    <w:rsid w:val="004B3251"/>
    <w:rsid w:val="004B4185"/>
    <w:rsid w:val="004C5541"/>
    <w:rsid w:val="004C6528"/>
    <w:rsid w:val="004C6EEE"/>
    <w:rsid w:val="004C702B"/>
    <w:rsid w:val="004D0033"/>
    <w:rsid w:val="004D016B"/>
    <w:rsid w:val="004D0587"/>
    <w:rsid w:val="004D0B63"/>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4517"/>
    <w:rsid w:val="00506F5D"/>
    <w:rsid w:val="00510C37"/>
    <w:rsid w:val="005126D0"/>
    <w:rsid w:val="00512792"/>
    <w:rsid w:val="00514667"/>
    <w:rsid w:val="0051568D"/>
    <w:rsid w:val="0052343E"/>
    <w:rsid w:val="00526AC7"/>
    <w:rsid w:val="00526C15"/>
    <w:rsid w:val="00530114"/>
    <w:rsid w:val="00534C8F"/>
    <w:rsid w:val="00536499"/>
    <w:rsid w:val="00540573"/>
    <w:rsid w:val="00542A03"/>
    <w:rsid w:val="00543903"/>
    <w:rsid w:val="00543F11"/>
    <w:rsid w:val="00546305"/>
    <w:rsid w:val="00547A95"/>
    <w:rsid w:val="0055119B"/>
    <w:rsid w:val="00561202"/>
    <w:rsid w:val="00572031"/>
    <w:rsid w:val="00572282"/>
    <w:rsid w:val="00573CE3"/>
    <w:rsid w:val="005756A6"/>
    <w:rsid w:val="00576E84"/>
    <w:rsid w:val="00580394"/>
    <w:rsid w:val="005809CD"/>
    <w:rsid w:val="00582B8C"/>
    <w:rsid w:val="0058757E"/>
    <w:rsid w:val="00591617"/>
    <w:rsid w:val="0059686F"/>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E6DE6"/>
    <w:rsid w:val="005F0775"/>
    <w:rsid w:val="005F0CF5"/>
    <w:rsid w:val="005F21EB"/>
    <w:rsid w:val="005F64CF"/>
    <w:rsid w:val="0060043F"/>
    <w:rsid w:val="006041AD"/>
    <w:rsid w:val="00605908"/>
    <w:rsid w:val="00607850"/>
    <w:rsid w:val="00610D7C"/>
    <w:rsid w:val="00613414"/>
    <w:rsid w:val="00620154"/>
    <w:rsid w:val="00623E34"/>
    <w:rsid w:val="0062408D"/>
    <w:rsid w:val="006240CC"/>
    <w:rsid w:val="00624940"/>
    <w:rsid w:val="006254F8"/>
    <w:rsid w:val="00627DA7"/>
    <w:rsid w:val="00630DA4"/>
    <w:rsid w:val="00631CD4"/>
    <w:rsid w:val="00632597"/>
    <w:rsid w:val="00634D13"/>
    <w:rsid w:val="006358B4"/>
    <w:rsid w:val="00637AB0"/>
    <w:rsid w:val="00641724"/>
    <w:rsid w:val="006419AA"/>
    <w:rsid w:val="00644B1F"/>
    <w:rsid w:val="00644B7E"/>
    <w:rsid w:val="006454E6"/>
    <w:rsid w:val="00646235"/>
    <w:rsid w:val="00646A68"/>
    <w:rsid w:val="006505BD"/>
    <w:rsid w:val="006508EA"/>
    <w:rsid w:val="0065092E"/>
    <w:rsid w:val="006557A7"/>
    <w:rsid w:val="00656290"/>
    <w:rsid w:val="00657016"/>
    <w:rsid w:val="006601C9"/>
    <w:rsid w:val="006608D8"/>
    <w:rsid w:val="006621D7"/>
    <w:rsid w:val="0066302A"/>
    <w:rsid w:val="00665B0B"/>
    <w:rsid w:val="00667770"/>
    <w:rsid w:val="00670597"/>
    <w:rsid w:val="006706D0"/>
    <w:rsid w:val="006771C7"/>
    <w:rsid w:val="00677574"/>
    <w:rsid w:val="00683878"/>
    <w:rsid w:val="0068454C"/>
    <w:rsid w:val="00691B62"/>
    <w:rsid w:val="006933B5"/>
    <w:rsid w:val="00693D14"/>
    <w:rsid w:val="00695A93"/>
    <w:rsid w:val="00696F27"/>
    <w:rsid w:val="006A18C2"/>
    <w:rsid w:val="006A3383"/>
    <w:rsid w:val="006B077C"/>
    <w:rsid w:val="006B16AF"/>
    <w:rsid w:val="006B6803"/>
    <w:rsid w:val="006D0BE3"/>
    <w:rsid w:val="006D0F16"/>
    <w:rsid w:val="006D2A3F"/>
    <w:rsid w:val="006D2FBC"/>
    <w:rsid w:val="006E138B"/>
    <w:rsid w:val="006E1867"/>
    <w:rsid w:val="006F0330"/>
    <w:rsid w:val="006F1FDC"/>
    <w:rsid w:val="006F6B8C"/>
    <w:rsid w:val="00701310"/>
    <w:rsid w:val="007013EF"/>
    <w:rsid w:val="00701E16"/>
    <w:rsid w:val="007055BD"/>
    <w:rsid w:val="007173CA"/>
    <w:rsid w:val="007216AA"/>
    <w:rsid w:val="00721AB5"/>
    <w:rsid w:val="00721CFB"/>
    <w:rsid w:val="00721DEF"/>
    <w:rsid w:val="00724A43"/>
    <w:rsid w:val="007273AC"/>
    <w:rsid w:val="00727751"/>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51EF"/>
    <w:rsid w:val="00796E20"/>
    <w:rsid w:val="00797C32"/>
    <w:rsid w:val="007A11E8"/>
    <w:rsid w:val="007A3832"/>
    <w:rsid w:val="007B0914"/>
    <w:rsid w:val="007B1374"/>
    <w:rsid w:val="007B1634"/>
    <w:rsid w:val="007B32E5"/>
    <w:rsid w:val="007B3DB9"/>
    <w:rsid w:val="007B589F"/>
    <w:rsid w:val="007B6186"/>
    <w:rsid w:val="007B73BC"/>
    <w:rsid w:val="007C1838"/>
    <w:rsid w:val="007C20B9"/>
    <w:rsid w:val="007C273E"/>
    <w:rsid w:val="007C4BB9"/>
    <w:rsid w:val="007C7301"/>
    <w:rsid w:val="007C7859"/>
    <w:rsid w:val="007C7F28"/>
    <w:rsid w:val="007D1466"/>
    <w:rsid w:val="007D2BDE"/>
    <w:rsid w:val="007D2FB6"/>
    <w:rsid w:val="007D49EB"/>
    <w:rsid w:val="007D5E1C"/>
    <w:rsid w:val="007E0DE2"/>
    <w:rsid w:val="007E3B98"/>
    <w:rsid w:val="007E417A"/>
    <w:rsid w:val="007E42EC"/>
    <w:rsid w:val="007E77DB"/>
    <w:rsid w:val="007F31B6"/>
    <w:rsid w:val="007F4C99"/>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5B01"/>
    <w:rsid w:val="008338A2"/>
    <w:rsid w:val="00834B4A"/>
    <w:rsid w:val="00841AA9"/>
    <w:rsid w:val="008474FE"/>
    <w:rsid w:val="0085232E"/>
    <w:rsid w:val="00853EE4"/>
    <w:rsid w:val="00855535"/>
    <w:rsid w:val="00857C5A"/>
    <w:rsid w:val="0086255E"/>
    <w:rsid w:val="008633F0"/>
    <w:rsid w:val="00867D9D"/>
    <w:rsid w:val="00870979"/>
    <w:rsid w:val="00872C54"/>
    <w:rsid w:val="00872E0A"/>
    <w:rsid w:val="00873594"/>
    <w:rsid w:val="00875285"/>
    <w:rsid w:val="00884B62"/>
    <w:rsid w:val="0088529C"/>
    <w:rsid w:val="00887903"/>
    <w:rsid w:val="0089270A"/>
    <w:rsid w:val="00893AF6"/>
    <w:rsid w:val="00894BC4"/>
    <w:rsid w:val="00897054"/>
    <w:rsid w:val="008A28A8"/>
    <w:rsid w:val="008A5B32"/>
    <w:rsid w:val="008A5D60"/>
    <w:rsid w:val="008B2029"/>
    <w:rsid w:val="008B2C72"/>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5C2"/>
    <w:rsid w:val="00902A9A"/>
    <w:rsid w:val="00904A1C"/>
    <w:rsid w:val="00905030"/>
    <w:rsid w:val="00906490"/>
    <w:rsid w:val="009111B2"/>
    <w:rsid w:val="00915074"/>
    <w:rsid w:val="009151F5"/>
    <w:rsid w:val="00924AE1"/>
    <w:rsid w:val="009257ED"/>
    <w:rsid w:val="009269B1"/>
    <w:rsid w:val="0092724D"/>
    <w:rsid w:val="009272B3"/>
    <w:rsid w:val="00927D4C"/>
    <w:rsid w:val="009315BE"/>
    <w:rsid w:val="0093338F"/>
    <w:rsid w:val="00937BD9"/>
    <w:rsid w:val="00950E2C"/>
    <w:rsid w:val="00951D50"/>
    <w:rsid w:val="009525EB"/>
    <w:rsid w:val="0095470B"/>
    <w:rsid w:val="00954874"/>
    <w:rsid w:val="00954D01"/>
    <w:rsid w:val="0095615A"/>
    <w:rsid w:val="00961400"/>
    <w:rsid w:val="00963646"/>
    <w:rsid w:val="0096632D"/>
    <w:rsid w:val="009669C4"/>
    <w:rsid w:val="00967124"/>
    <w:rsid w:val="009718C7"/>
    <w:rsid w:val="0097559F"/>
    <w:rsid w:val="009761EA"/>
    <w:rsid w:val="0097671A"/>
    <w:rsid w:val="009774F5"/>
    <w:rsid w:val="0097761E"/>
    <w:rsid w:val="00982454"/>
    <w:rsid w:val="00982CF0"/>
    <w:rsid w:val="00984A75"/>
    <w:rsid w:val="009852F0"/>
    <w:rsid w:val="009853E1"/>
    <w:rsid w:val="00986E6B"/>
    <w:rsid w:val="00990032"/>
    <w:rsid w:val="00990B19"/>
    <w:rsid w:val="0099153B"/>
    <w:rsid w:val="00991769"/>
    <w:rsid w:val="0099232C"/>
    <w:rsid w:val="00994386"/>
    <w:rsid w:val="00996EEF"/>
    <w:rsid w:val="009973BE"/>
    <w:rsid w:val="009A13D8"/>
    <w:rsid w:val="009A279E"/>
    <w:rsid w:val="009A3015"/>
    <w:rsid w:val="009A3490"/>
    <w:rsid w:val="009B0A6F"/>
    <w:rsid w:val="009B0A94"/>
    <w:rsid w:val="009B2AE8"/>
    <w:rsid w:val="009B390D"/>
    <w:rsid w:val="009B5622"/>
    <w:rsid w:val="009B59E9"/>
    <w:rsid w:val="009B70AA"/>
    <w:rsid w:val="009C1CB1"/>
    <w:rsid w:val="009C3645"/>
    <w:rsid w:val="009C5E77"/>
    <w:rsid w:val="009C7A7E"/>
    <w:rsid w:val="009D02E8"/>
    <w:rsid w:val="009D51D0"/>
    <w:rsid w:val="009D70A4"/>
    <w:rsid w:val="009D7A52"/>
    <w:rsid w:val="009D7B14"/>
    <w:rsid w:val="009E08D1"/>
    <w:rsid w:val="009E1B95"/>
    <w:rsid w:val="009E2E16"/>
    <w:rsid w:val="009E496F"/>
    <w:rsid w:val="009E4B0D"/>
    <w:rsid w:val="009E5250"/>
    <w:rsid w:val="009E7A69"/>
    <w:rsid w:val="009E7F92"/>
    <w:rsid w:val="009F02A3"/>
    <w:rsid w:val="009F2D84"/>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5E2"/>
    <w:rsid w:val="00A22229"/>
    <w:rsid w:val="00A24442"/>
    <w:rsid w:val="00A27562"/>
    <w:rsid w:val="00A32577"/>
    <w:rsid w:val="00A330BB"/>
    <w:rsid w:val="00A34ACD"/>
    <w:rsid w:val="00A43552"/>
    <w:rsid w:val="00A440CE"/>
    <w:rsid w:val="00A44882"/>
    <w:rsid w:val="00A45125"/>
    <w:rsid w:val="00A52C25"/>
    <w:rsid w:val="00A54715"/>
    <w:rsid w:val="00A6061C"/>
    <w:rsid w:val="00A606AD"/>
    <w:rsid w:val="00A62D44"/>
    <w:rsid w:val="00A65BCD"/>
    <w:rsid w:val="00A67263"/>
    <w:rsid w:val="00A7161C"/>
    <w:rsid w:val="00A77AA3"/>
    <w:rsid w:val="00A8236D"/>
    <w:rsid w:val="00A854EB"/>
    <w:rsid w:val="00A86B17"/>
    <w:rsid w:val="00A872E5"/>
    <w:rsid w:val="00A91406"/>
    <w:rsid w:val="00A96E65"/>
    <w:rsid w:val="00A96ECE"/>
    <w:rsid w:val="00A97C72"/>
    <w:rsid w:val="00AA310B"/>
    <w:rsid w:val="00AA63D4"/>
    <w:rsid w:val="00AA7173"/>
    <w:rsid w:val="00AB06E8"/>
    <w:rsid w:val="00AB1CD3"/>
    <w:rsid w:val="00AB352F"/>
    <w:rsid w:val="00AC274B"/>
    <w:rsid w:val="00AC4764"/>
    <w:rsid w:val="00AC6D36"/>
    <w:rsid w:val="00AD0CBA"/>
    <w:rsid w:val="00AD1E0C"/>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5C82"/>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0DAE"/>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76427"/>
    <w:rsid w:val="00B90729"/>
    <w:rsid w:val="00B907DA"/>
    <w:rsid w:val="00B950BC"/>
    <w:rsid w:val="00B9714C"/>
    <w:rsid w:val="00BA21A2"/>
    <w:rsid w:val="00BA29AD"/>
    <w:rsid w:val="00BA33CF"/>
    <w:rsid w:val="00BA3F8D"/>
    <w:rsid w:val="00BB7A10"/>
    <w:rsid w:val="00BC60BE"/>
    <w:rsid w:val="00BC7468"/>
    <w:rsid w:val="00BC7D4F"/>
    <w:rsid w:val="00BC7ED7"/>
    <w:rsid w:val="00BC7EFD"/>
    <w:rsid w:val="00BD2850"/>
    <w:rsid w:val="00BD30E0"/>
    <w:rsid w:val="00BD75D2"/>
    <w:rsid w:val="00BE28D2"/>
    <w:rsid w:val="00BE4A64"/>
    <w:rsid w:val="00BE4E84"/>
    <w:rsid w:val="00BE5E43"/>
    <w:rsid w:val="00BE7B8F"/>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623"/>
    <w:rsid w:val="00C149D0"/>
    <w:rsid w:val="00C231A0"/>
    <w:rsid w:val="00C25DB7"/>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6B1"/>
    <w:rsid w:val="00C67BF4"/>
    <w:rsid w:val="00C7275E"/>
    <w:rsid w:val="00C74C5D"/>
    <w:rsid w:val="00C817A0"/>
    <w:rsid w:val="00C863C4"/>
    <w:rsid w:val="00C920EA"/>
    <w:rsid w:val="00C93C3E"/>
    <w:rsid w:val="00CA0EEB"/>
    <w:rsid w:val="00CA12E3"/>
    <w:rsid w:val="00CA1476"/>
    <w:rsid w:val="00CA6611"/>
    <w:rsid w:val="00CA6AE6"/>
    <w:rsid w:val="00CA782F"/>
    <w:rsid w:val="00CB187B"/>
    <w:rsid w:val="00CB2428"/>
    <w:rsid w:val="00CB2835"/>
    <w:rsid w:val="00CB3285"/>
    <w:rsid w:val="00CB4500"/>
    <w:rsid w:val="00CC0C72"/>
    <w:rsid w:val="00CC2BFD"/>
    <w:rsid w:val="00CD3476"/>
    <w:rsid w:val="00CD3487"/>
    <w:rsid w:val="00CD64DF"/>
    <w:rsid w:val="00CE225F"/>
    <w:rsid w:val="00CE46D1"/>
    <w:rsid w:val="00CF2F50"/>
    <w:rsid w:val="00CF4148"/>
    <w:rsid w:val="00CF6198"/>
    <w:rsid w:val="00CF7D2E"/>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65F"/>
    <w:rsid w:val="00D411A2"/>
    <w:rsid w:val="00D4606D"/>
    <w:rsid w:val="00D50B9C"/>
    <w:rsid w:val="00D52D73"/>
    <w:rsid w:val="00D52E58"/>
    <w:rsid w:val="00D56B20"/>
    <w:rsid w:val="00D578B3"/>
    <w:rsid w:val="00D618F4"/>
    <w:rsid w:val="00D714CC"/>
    <w:rsid w:val="00D71A39"/>
    <w:rsid w:val="00D75EA7"/>
    <w:rsid w:val="00D81ADF"/>
    <w:rsid w:val="00D81F21"/>
    <w:rsid w:val="00D864F2"/>
    <w:rsid w:val="00D943F8"/>
    <w:rsid w:val="00D95470"/>
    <w:rsid w:val="00D96B55"/>
    <w:rsid w:val="00DA2619"/>
    <w:rsid w:val="00DA2E57"/>
    <w:rsid w:val="00DA4239"/>
    <w:rsid w:val="00DA5E2D"/>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82B"/>
    <w:rsid w:val="00DF1A71"/>
    <w:rsid w:val="00DF50FC"/>
    <w:rsid w:val="00DF68C7"/>
    <w:rsid w:val="00DF731A"/>
    <w:rsid w:val="00E06B75"/>
    <w:rsid w:val="00E078A8"/>
    <w:rsid w:val="00E11332"/>
    <w:rsid w:val="00E11352"/>
    <w:rsid w:val="00E12CCA"/>
    <w:rsid w:val="00E170DC"/>
    <w:rsid w:val="00E17546"/>
    <w:rsid w:val="00E17E4E"/>
    <w:rsid w:val="00E210B5"/>
    <w:rsid w:val="00E261B3"/>
    <w:rsid w:val="00E26818"/>
    <w:rsid w:val="00E27FFC"/>
    <w:rsid w:val="00E30B15"/>
    <w:rsid w:val="00E33237"/>
    <w:rsid w:val="00E40181"/>
    <w:rsid w:val="00E54950"/>
    <w:rsid w:val="00E55FB3"/>
    <w:rsid w:val="00E56A01"/>
    <w:rsid w:val="00E60262"/>
    <w:rsid w:val="00E629A1"/>
    <w:rsid w:val="00E6794C"/>
    <w:rsid w:val="00E71591"/>
    <w:rsid w:val="00E71CEB"/>
    <w:rsid w:val="00E7474F"/>
    <w:rsid w:val="00E75469"/>
    <w:rsid w:val="00E80DE3"/>
    <w:rsid w:val="00E82C55"/>
    <w:rsid w:val="00E83A1A"/>
    <w:rsid w:val="00E8787E"/>
    <w:rsid w:val="00E92AC3"/>
    <w:rsid w:val="00E92D67"/>
    <w:rsid w:val="00E9391F"/>
    <w:rsid w:val="00EA2F6A"/>
    <w:rsid w:val="00EB00E0"/>
    <w:rsid w:val="00EB05D5"/>
    <w:rsid w:val="00EB1931"/>
    <w:rsid w:val="00EC059F"/>
    <w:rsid w:val="00EC1F24"/>
    <w:rsid w:val="00EC20FF"/>
    <w:rsid w:val="00EC22F6"/>
    <w:rsid w:val="00EC34D0"/>
    <w:rsid w:val="00EC5BD6"/>
    <w:rsid w:val="00ED3E95"/>
    <w:rsid w:val="00ED5B9B"/>
    <w:rsid w:val="00ED6BAD"/>
    <w:rsid w:val="00ED7447"/>
    <w:rsid w:val="00EE00D6"/>
    <w:rsid w:val="00EE11E2"/>
    <w:rsid w:val="00EE11E7"/>
    <w:rsid w:val="00EE1488"/>
    <w:rsid w:val="00EE1730"/>
    <w:rsid w:val="00EE29AD"/>
    <w:rsid w:val="00EE3E24"/>
    <w:rsid w:val="00EE4D5D"/>
    <w:rsid w:val="00EE5131"/>
    <w:rsid w:val="00EF109B"/>
    <w:rsid w:val="00EF201C"/>
    <w:rsid w:val="00EF2C72"/>
    <w:rsid w:val="00EF36AF"/>
    <w:rsid w:val="00EF59A3"/>
    <w:rsid w:val="00EF657B"/>
    <w:rsid w:val="00EF6675"/>
    <w:rsid w:val="00F0063D"/>
    <w:rsid w:val="00F00F9C"/>
    <w:rsid w:val="00F01E5F"/>
    <w:rsid w:val="00F024F3"/>
    <w:rsid w:val="00F02ABA"/>
    <w:rsid w:val="00F0437A"/>
    <w:rsid w:val="00F101B8"/>
    <w:rsid w:val="00F10C7D"/>
    <w:rsid w:val="00F11037"/>
    <w:rsid w:val="00F16F1B"/>
    <w:rsid w:val="00F237D1"/>
    <w:rsid w:val="00F250A9"/>
    <w:rsid w:val="00F267AF"/>
    <w:rsid w:val="00F30FF4"/>
    <w:rsid w:val="00F3122E"/>
    <w:rsid w:val="00F32368"/>
    <w:rsid w:val="00F331AD"/>
    <w:rsid w:val="00F35287"/>
    <w:rsid w:val="00F37B6C"/>
    <w:rsid w:val="00F40A70"/>
    <w:rsid w:val="00F43A37"/>
    <w:rsid w:val="00F4641B"/>
    <w:rsid w:val="00F46EB8"/>
    <w:rsid w:val="00F476B8"/>
    <w:rsid w:val="00F50CD1"/>
    <w:rsid w:val="00F511E4"/>
    <w:rsid w:val="00F52B81"/>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19B2"/>
    <w:rsid w:val="00F85195"/>
    <w:rsid w:val="00F868E3"/>
    <w:rsid w:val="00F938BA"/>
    <w:rsid w:val="00F97919"/>
    <w:rsid w:val="00FA2C46"/>
    <w:rsid w:val="00FA3525"/>
    <w:rsid w:val="00FA5A53"/>
    <w:rsid w:val="00FB3501"/>
    <w:rsid w:val="00FB40A2"/>
    <w:rsid w:val="00FB4769"/>
    <w:rsid w:val="00FB4CDA"/>
    <w:rsid w:val="00FB6481"/>
    <w:rsid w:val="00FB6D36"/>
    <w:rsid w:val="00FC0965"/>
    <w:rsid w:val="00FC0F81"/>
    <w:rsid w:val="00FC252F"/>
    <w:rsid w:val="00FC395C"/>
    <w:rsid w:val="00FC5E8E"/>
    <w:rsid w:val="00FD3766"/>
    <w:rsid w:val="00FD47C4"/>
    <w:rsid w:val="00FE2DCF"/>
    <w:rsid w:val="00FE3FA7"/>
    <w:rsid w:val="00FE7019"/>
    <w:rsid w:val="00FF2A4E"/>
    <w:rsid w:val="00FF2FCE"/>
    <w:rsid w:val="00FF4F7D"/>
    <w:rsid w:val="00FF681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AF421782-69BC-4D88-B23C-D0E351D0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DA5E2D"/>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DA5E2D"/>
    <w:rPr>
      <w:rFonts w:ascii="Arial" w:eastAsia="MS Gothic" w:hAnsi="Arial"/>
      <w:bCs/>
      <w:color w:val="201547"/>
      <w:sz w:val="28"/>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Numberloweralphaindent"/>
    <w:uiPriority w:val="3"/>
    <w:rsid w:val="00337339"/>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numbering" w:customStyle="1" w:styleId="ZZNumbers">
    <w:name w:val="ZZ Numbers"/>
    <w:rsid w:val="00534C8F"/>
    <w:pPr>
      <w:numPr>
        <w:numId w:val="45"/>
      </w:numPr>
    </w:pPr>
  </w:style>
  <w:style w:type="paragraph" w:customStyle="1" w:styleId="DHHSnumberdigit">
    <w:name w:val="DHHS number digit"/>
    <w:basedOn w:val="Normal"/>
    <w:uiPriority w:val="2"/>
    <w:rsid w:val="00534C8F"/>
    <w:pPr>
      <w:numPr>
        <w:numId w:val="45"/>
      </w:numPr>
      <w:tabs>
        <w:tab w:val="clear" w:pos="397"/>
        <w:tab w:val="num" w:pos="360"/>
      </w:tabs>
      <w:spacing w:line="270" w:lineRule="atLeast"/>
      <w:ind w:left="0" w:firstLine="0"/>
    </w:pPr>
    <w:rPr>
      <w:rFonts w:eastAsia="Times"/>
      <w:sz w:val="20"/>
    </w:rPr>
  </w:style>
  <w:style w:type="paragraph" w:customStyle="1" w:styleId="DHHSnumberloweralphaindent">
    <w:name w:val="DHHS number lower alpha indent"/>
    <w:basedOn w:val="Normal"/>
    <w:uiPriority w:val="3"/>
    <w:rsid w:val="00534C8F"/>
    <w:pPr>
      <w:numPr>
        <w:ilvl w:val="3"/>
        <w:numId w:val="45"/>
      </w:numPr>
      <w:tabs>
        <w:tab w:val="clear" w:pos="794"/>
        <w:tab w:val="num" w:pos="360"/>
      </w:tabs>
      <w:spacing w:line="270" w:lineRule="atLeast"/>
      <w:ind w:left="0" w:firstLine="0"/>
    </w:pPr>
    <w:rPr>
      <w:rFonts w:eastAsia="Times"/>
      <w:sz w:val="20"/>
    </w:rPr>
  </w:style>
  <w:style w:type="paragraph" w:customStyle="1" w:styleId="DHHSnumberdigitindent">
    <w:name w:val="DHHS number digit indent"/>
    <w:basedOn w:val="DHHSnumberloweralphaindent"/>
    <w:uiPriority w:val="3"/>
    <w:rsid w:val="00534C8F"/>
    <w:pPr>
      <w:numPr>
        <w:ilvl w:val="1"/>
      </w:numPr>
      <w:tabs>
        <w:tab w:val="clear" w:pos="794"/>
        <w:tab w:val="num" w:pos="360"/>
      </w:tabs>
      <w:ind w:left="0" w:firstLine="0"/>
    </w:pPr>
  </w:style>
  <w:style w:type="paragraph" w:customStyle="1" w:styleId="DHHSnumberloweralpha">
    <w:name w:val="DHHS number lower alpha"/>
    <w:basedOn w:val="Normal"/>
    <w:uiPriority w:val="3"/>
    <w:rsid w:val="00534C8F"/>
    <w:pPr>
      <w:numPr>
        <w:ilvl w:val="2"/>
        <w:numId w:val="45"/>
      </w:numPr>
      <w:tabs>
        <w:tab w:val="clear" w:pos="397"/>
        <w:tab w:val="num" w:pos="360"/>
      </w:tabs>
      <w:spacing w:line="270" w:lineRule="atLeast"/>
      <w:ind w:left="0" w:firstLine="0"/>
    </w:pPr>
    <w:rPr>
      <w:rFonts w:eastAsia="Times"/>
      <w:sz w:val="20"/>
    </w:rPr>
  </w:style>
  <w:style w:type="paragraph" w:customStyle="1" w:styleId="DHHSnumberlowerroman">
    <w:name w:val="DHHS number lower roman"/>
    <w:basedOn w:val="Normal"/>
    <w:uiPriority w:val="3"/>
    <w:rsid w:val="00534C8F"/>
    <w:pPr>
      <w:numPr>
        <w:ilvl w:val="4"/>
        <w:numId w:val="45"/>
      </w:numPr>
      <w:tabs>
        <w:tab w:val="clear" w:pos="397"/>
        <w:tab w:val="num" w:pos="360"/>
      </w:tabs>
      <w:spacing w:line="270" w:lineRule="atLeast"/>
      <w:ind w:left="0" w:firstLine="0"/>
    </w:pPr>
    <w:rPr>
      <w:rFonts w:eastAsia="Times"/>
      <w:sz w:val="20"/>
    </w:rPr>
  </w:style>
  <w:style w:type="paragraph" w:customStyle="1" w:styleId="DHHSnumberlowerromanindent">
    <w:name w:val="DHHS number lower roman indent"/>
    <w:basedOn w:val="Normal"/>
    <w:uiPriority w:val="3"/>
    <w:rsid w:val="00534C8F"/>
    <w:pPr>
      <w:numPr>
        <w:ilvl w:val="5"/>
        <w:numId w:val="45"/>
      </w:numPr>
      <w:tabs>
        <w:tab w:val="clear" w:pos="794"/>
        <w:tab w:val="num" w:pos="360"/>
      </w:tabs>
      <w:spacing w:line="270" w:lineRule="atLeast"/>
      <w:ind w:left="0" w:firstLine="0"/>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4579114">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115061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fac.dffh.vic.gov.au/my-agency-non-dffh-and-dh-staff" TargetMode="Externa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image" Target="media/image9.png"/><Relationship Id="rId33" Type="http://schemas.openxmlformats.org/officeDocument/2006/relationships/hyperlink" Target="https://fac.dffh.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hyperlink" Target="mailto:FAC@dffh.vi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providers.dffh.vic.gov.au/families-fairness-housing-health-activity-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fd516b9-533a-4c39-aa95-d1ccfc9bb0de">
      <UserInfo>
        <DisplayName/>
        <AccountId xsi:nil="true"/>
        <AccountType/>
      </UserInfo>
    </SharedWithUsers>
    <MediaLengthInSeconds xmlns="a0a1cdb3-76af-40bd-93b0-f7d150250ba2" xsi:nil="true"/>
    <TaxCatchAll xmlns="5ce0f2b5-5be5-4508-bce9-d7011ece0659" xsi:nil="true"/>
    <Sample_x0020_1a_x0020_Commitment_x0020_1_x002d_E5FS19_x0020_Approvals xmlns="a0a1cdb3-76af-40bd-93b0-f7d150250ba2" xsi:nil="true"/>
    <lcf76f155ced4ddcb4097134ff3c332f xmlns="a0a1cdb3-76af-40bd-93b0-f7d150250ba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9" ma:contentTypeDescription="Create a new document." ma:contentTypeScope="" ma:versionID="888275cd9518b2b1a5eb67f738e980b6">
  <xsd:schema xmlns:xsd="http://www.w3.org/2001/XMLSchema" xmlns:xs="http://www.w3.org/2001/XMLSchema" xmlns:p="http://schemas.microsoft.com/office/2006/metadata/properties" xmlns:ns2="a0a1cdb3-76af-40bd-93b0-f7d150250ba2" xmlns:ns3="2fd516b9-533a-4c39-aa95-d1ccfc9bb0de" xmlns:ns4="5ce0f2b5-5be5-4508-bce9-d7011ece0659" targetNamespace="http://schemas.microsoft.com/office/2006/metadata/properties" ma:root="true" ma:fieldsID="bdd2e6d4d2885a103fee10942787f559" ns2:_="" ns3:_="" ns4:_="">
    <xsd:import namespace="a0a1cdb3-76af-40bd-93b0-f7d150250ba2"/>
    <xsd:import namespace="2fd516b9-533a-4c39-aa95-d1ccfc9bb0d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06e3fb7-3540-46a7-a56d-0ef1490c8c03}" ma:internalName="TaxCatchAll" ma:showField="CatchAllData" ma:web="2fd516b9-533a-4c39-aa95-d1ccfc9bb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purl.org/dc/dcmitype/"/>
    <ds:schemaRef ds:uri="http://schemas.microsoft.com/office/infopath/2007/PartnerControls"/>
    <ds:schemaRef ds:uri="5ce0f2b5-5be5-4508-bce9-d7011ece0659"/>
    <ds:schemaRef ds:uri="http://schemas.openxmlformats.org/package/2006/metadata/core-properties"/>
    <ds:schemaRef ds:uri="http://schemas.microsoft.com/office/2006/documentManagement/types"/>
    <ds:schemaRef ds:uri="2fd516b9-533a-4c39-aa95-d1ccfc9bb0de"/>
    <ds:schemaRef ds:uri="http://purl.org/dc/elements/1.1/"/>
    <ds:schemaRef ds:uri="a0a1cdb3-76af-40bd-93b0-f7d150250ba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349BFFF-C9EB-4F06-8ACD-A4A413C2E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6</Pages>
  <Words>1272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How to complete your service delivery tracking acquittal template in the Service Agreement Module</vt:lpstr>
    </vt:vector>
  </TitlesOfParts>
  <Company>Victoria State Government, Department of Families, Fairness and Housing</Company>
  <LinksUpToDate>false</LinksUpToDate>
  <CharactersWithSpaces>9134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complete your service delivery tracking acquittal template in the Service Agreement Module</dc:title>
  <dc:subject/>
  <dc:creator>fac@dffh.vic.gov.au</dc:creator>
  <cp:keywords>data collection; SDT; Service Deliver Tracking; acqittal</cp:keywords>
  <cp:lastModifiedBy>Maria Tsekouras (DFFH)</cp:lastModifiedBy>
  <cp:revision>2</cp:revision>
  <cp:lastPrinted>2021-01-28T10:27:00Z</cp:lastPrinted>
  <dcterms:created xsi:type="dcterms:W3CDTF">2025-07-02T01:34:00Z</dcterms:created>
  <dcterms:modified xsi:type="dcterms:W3CDTF">2025-07-02T01:34:00Z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version">
    <vt:lpwstr>v5 16032021 sbv1 03052021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2021-05-03T05:55:26Z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166500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GrammarlyDocumentId">
    <vt:lpwstr>21d2975bcb478c0e37b70a922a147c366b88f1fe532d21a6f0924d4cea7d22e8</vt:lpwstr>
  </property>
</Properties>
</file>