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EA1D" w14:textId="77777777" w:rsidR="00A62D44" w:rsidRPr="004C6EEE" w:rsidRDefault="00F3045E" w:rsidP="00003703">
      <w:pPr>
        <w:pStyle w:val="Spacerparatopoffirstpage"/>
        <w:sectPr w:rsidR="00A62D44" w:rsidRPr="004C6EEE" w:rsidSect="00BE5224">
          <w:headerReference w:type="default" r:id="rId10"/>
          <w:footerReference w:type="even" r:id="rId11"/>
          <w:footerReference w:type="default" r:id="rId12"/>
          <w:footerReference w:type="first" r:id="rId13"/>
          <w:pgSz w:w="11906" w:h="16838" w:code="9"/>
          <w:pgMar w:top="-397" w:right="851" w:bottom="1134" w:left="851" w:header="510" w:footer="510" w:gutter="0"/>
          <w:cols w:space="708"/>
          <w:docGrid w:linePitch="360"/>
        </w:sectPr>
      </w:pPr>
      <w:r>
        <w:rPr>
          <w:lang w:eastAsia="en-AU"/>
        </w:rPr>
        <w:drawing>
          <wp:anchor distT="0" distB="0" distL="114300" distR="114300" simplePos="0" relativeHeight="251658240" behindDoc="1" locked="1" layoutInCell="1" allowOverlap="1" wp14:anchorId="267DBC58" wp14:editId="40AF30DE">
            <wp:simplePos x="0" y="0"/>
            <wp:positionH relativeFrom="page">
              <wp:posOffset>0</wp:posOffset>
            </wp:positionH>
            <wp:positionV relativeFrom="page">
              <wp:posOffset>0</wp:posOffset>
            </wp:positionV>
            <wp:extent cx="7561580" cy="2297430"/>
            <wp:effectExtent l="0" t="0" r="1270" b="7620"/>
            <wp:wrapNone/>
            <wp:docPr id="2" name="Picture 2"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377"/>
      </w:tblGrid>
      <w:tr w:rsidR="00AD784C" w14:paraId="36672B3A" w14:textId="77777777" w:rsidTr="007247B5">
        <w:trPr>
          <w:trHeight w:val="1492"/>
        </w:trPr>
        <w:tc>
          <w:tcPr>
            <w:tcW w:w="8377" w:type="dxa"/>
            <w:shd w:val="clear" w:color="auto" w:fill="auto"/>
            <w:vAlign w:val="bottom"/>
          </w:tcPr>
          <w:p w14:paraId="642D3C17" w14:textId="77777777" w:rsidR="00AD784C" w:rsidRPr="00161AA0" w:rsidRDefault="00623BA1" w:rsidP="00A91406">
            <w:pPr>
              <w:pStyle w:val="DHHSmainheading"/>
            </w:pPr>
            <w:r>
              <w:t xml:space="preserve">12. </w:t>
            </w:r>
            <w:r w:rsidR="00B94FCD">
              <w:t>Supported Housing</w:t>
            </w:r>
          </w:p>
        </w:tc>
      </w:tr>
      <w:tr w:rsidR="00AD784C" w14:paraId="1ACE865D" w14:textId="77777777" w:rsidTr="007247B5">
        <w:trPr>
          <w:trHeight w:hRule="exact" w:val="1391"/>
        </w:trPr>
        <w:tc>
          <w:tcPr>
            <w:tcW w:w="8377" w:type="dxa"/>
            <w:shd w:val="clear" w:color="auto" w:fill="auto"/>
            <w:tcMar>
              <w:top w:w="170" w:type="dxa"/>
              <w:bottom w:w="510" w:type="dxa"/>
            </w:tcMar>
          </w:tcPr>
          <w:p w14:paraId="2EF226FD" w14:textId="77777777" w:rsidR="00357B4E" w:rsidRPr="00AD784C" w:rsidRDefault="00B94FCD" w:rsidP="008D0822">
            <w:pPr>
              <w:pStyle w:val="DHHSmainsubheading"/>
              <w:rPr>
                <w:szCs w:val="28"/>
              </w:rPr>
            </w:pPr>
            <w:r>
              <w:rPr>
                <w:szCs w:val="28"/>
              </w:rPr>
              <w:t xml:space="preserve">Operational </w:t>
            </w:r>
            <w:r w:rsidR="008D0822">
              <w:rPr>
                <w:szCs w:val="28"/>
              </w:rPr>
              <w:t>G</w:t>
            </w:r>
            <w:r>
              <w:rPr>
                <w:szCs w:val="28"/>
              </w:rPr>
              <w:t>uidelines</w:t>
            </w:r>
          </w:p>
        </w:tc>
      </w:tr>
    </w:tbl>
    <w:p w14:paraId="00055815" w14:textId="77777777" w:rsidR="00AD784C" w:rsidRPr="00D33880" w:rsidRDefault="00AD784C" w:rsidP="008D2846">
      <w:pPr>
        <w:pStyle w:val="DHHSTOCheadingfactsheet"/>
        <w:rPr>
          <w:b w:val="0"/>
          <w:bCs/>
          <w:sz w:val="44"/>
          <w:szCs w:val="44"/>
        </w:rPr>
      </w:pPr>
      <w:r w:rsidRPr="00D33880">
        <w:rPr>
          <w:b w:val="0"/>
          <w:bCs/>
          <w:sz w:val="44"/>
          <w:szCs w:val="44"/>
        </w:rPr>
        <w:t>Contents</w:t>
      </w:r>
    </w:p>
    <w:p w14:paraId="5F23F003" w14:textId="59F581D5" w:rsidR="00361859" w:rsidRDefault="00AD784C">
      <w:pPr>
        <w:pStyle w:val="TOC1"/>
        <w:rPr>
          <w:rFonts w:asciiTheme="minorHAnsi" w:eastAsiaTheme="minorEastAsia" w:hAnsiTheme="minorHAnsi" w:cstheme="minorBidi"/>
          <w:b w:val="0"/>
          <w:kern w:val="2"/>
          <w:sz w:val="22"/>
          <w:szCs w:val="22"/>
          <w:lang w:eastAsia="en-AU"/>
          <w14:ligatures w14:val="standardContextual"/>
        </w:rPr>
      </w:pPr>
      <w:r w:rsidRPr="00DF47AE">
        <w:rPr>
          <w:sz w:val="21"/>
          <w:szCs w:val="21"/>
        </w:rPr>
        <w:fldChar w:fldCharType="begin"/>
      </w:r>
      <w:r w:rsidRPr="00DF47AE">
        <w:rPr>
          <w:sz w:val="21"/>
          <w:szCs w:val="21"/>
        </w:rPr>
        <w:instrText xml:space="preserve"> TOC \h \z \t "Heading 1,1,Heading 2,2" </w:instrText>
      </w:r>
      <w:r w:rsidRPr="00DF47AE">
        <w:rPr>
          <w:sz w:val="21"/>
          <w:szCs w:val="21"/>
        </w:rPr>
        <w:fldChar w:fldCharType="separate"/>
      </w:r>
      <w:hyperlink w:anchor="_Toc158106427" w:history="1">
        <w:r w:rsidR="00361859" w:rsidRPr="005156B8">
          <w:rPr>
            <w:rStyle w:val="Hyperlink"/>
          </w:rPr>
          <w:t>Purpose statement</w:t>
        </w:r>
        <w:r w:rsidR="00361859">
          <w:rPr>
            <w:webHidden/>
          </w:rPr>
          <w:tab/>
        </w:r>
        <w:r w:rsidR="00361859">
          <w:rPr>
            <w:webHidden/>
          </w:rPr>
          <w:fldChar w:fldCharType="begin"/>
        </w:r>
        <w:r w:rsidR="00361859">
          <w:rPr>
            <w:webHidden/>
          </w:rPr>
          <w:instrText xml:space="preserve"> PAGEREF _Toc158106427 \h </w:instrText>
        </w:r>
        <w:r w:rsidR="00361859">
          <w:rPr>
            <w:webHidden/>
          </w:rPr>
        </w:r>
        <w:r w:rsidR="00361859">
          <w:rPr>
            <w:webHidden/>
          </w:rPr>
          <w:fldChar w:fldCharType="separate"/>
        </w:r>
        <w:r w:rsidR="00361859">
          <w:rPr>
            <w:webHidden/>
          </w:rPr>
          <w:t>1</w:t>
        </w:r>
        <w:r w:rsidR="00361859">
          <w:rPr>
            <w:webHidden/>
          </w:rPr>
          <w:fldChar w:fldCharType="end"/>
        </w:r>
      </w:hyperlink>
    </w:p>
    <w:p w14:paraId="00BB95BC" w14:textId="2FD682C0" w:rsidR="00361859" w:rsidRDefault="00E26476">
      <w:pPr>
        <w:pStyle w:val="TOC1"/>
        <w:rPr>
          <w:rFonts w:asciiTheme="minorHAnsi" w:eastAsiaTheme="minorEastAsia" w:hAnsiTheme="minorHAnsi" w:cstheme="minorBidi"/>
          <w:b w:val="0"/>
          <w:kern w:val="2"/>
          <w:sz w:val="22"/>
          <w:szCs w:val="22"/>
          <w:lang w:eastAsia="en-AU"/>
          <w14:ligatures w14:val="standardContextual"/>
        </w:rPr>
      </w:pPr>
      <w:hyperlink w:anchor="_Toc158106428" w:history="1">
        <w:r w:rsidR="00361859" w:rsidRPr="005156B8">
          <w:rPr>
            <w:rStyle w:val="Hyperlink"/>
          </w:rPr>
          <w:t>Human rights considerations</w:t>
        </w:r>
        <w:r w:rsidR="00361859">
          <w:rPr>
            <w:webHidden/>
          </w:rPr>
          <w:tab/>
        </w:r>
        <w:r w:rsidR="00361859">
          <w:rPr>
            <w:webHidden/>
          </w:rPr>
          <w:fldChar w:fldCharType="begin"/>
        </w:r>
        <w:r w:rsidR="00361859">
          <w:rPr>
            <w:webHidden/>
          </w:rPr>
          <w:instrText xml:space="preserve"> PAGEREF _Toc158106428 \h </w:instrText>
        </w:r>
        <w:r w:rsidR="00361859">
          <w:rPr>
            <w:webHidden/>
          </w:rPr>
        </w:r>
        <w:r w:rsidR="00361859">
          <w:rPr>
            <w:webHidden/>
          </w:rPr>
          <w:fldChar w:fldCharType="separate"/>
        </w:r>
        <w:r w:rsidR="00361859">
          <w:rPr>
            <w:webHidden/>
          </w:rPr>
          <w:t>2</w:t>
        </w:r>
        <w:r w:rsidR="00361859">
          <w:rPr>
            <w:webHidden/>
          </w:rPr>
          <w:fldChar w:fldCharType="end"/>
        </w:r>
      </w:hyperlink>
    </w:p>
    <w:p w14:paraId="376BFD54" w14:textId="5347E1D4" w:rsidR="00361859" w:rsidRDefault="00E26476">
      <w:pPr>
        <w:pStyle w:val="TOC1"/>
        <w:rPr>
          <w:rFonts w:asciiTheme="minorHAnsi" w:eastAsiaTheme="minorEastAsia" w:hAnsiTheme="minorHAnsi" w:cstheme="minorBidi"/>
          <w:b w:val="0"/>
          <w:kern w:val="2"/>
          <w:sz w:val="22"/>
          <w:szCs w:val="22"/>
          <w:lang w:eastAsia="en-AU"/>
          <w14:ligatures w14:val="standardContextual"/>
        </w:rPr>
      </w:pPr>
      <w:hyperlink w:anchor="_Toc158106429" w:history="1">
        <w:r w:rsidR="00361859" w:rsidRPr="005156B8">
          <w:rPr>
            <w:rStyle w:val="Hyperlink"/>
          </w:rPr>
          <w:t>Eligibility for Supported Housing</w:t>
        </w:r>
        <w:r w:rsidR="00361859">
          <w:rPr>
            <w:webHidden/>
          </w:rPr>
          <w:tab/>
        </w:r>
        <w:r w:rsidR="00361859">
          <w:rPr>
            <w:webHidden/>
          </w:rPr>
          <w:fldChar w:fldCharType="begin"/>
        </w:r>
        <w:r w:rsidR="00361859">
          <w:rPr>
            <w:webHidden/>
          </w:rPr>
          <w:instrText xml:space="preserve"> PAGEREF _Toc158106429 \h </w:instrText>
        </w:r>
        <w:r w:rsidR="00361859">
          <w:rPr>
            <w:webHidden/>
          </w:rPr>
        </w:r>
        <w:r w:rsidR="00361859">
          <w:rPr>
            <w:webHidden/>
          </w:rPr>
          <w:fldChar w:fldCharType="separate"/>
        </w:r>
        <w:r w:rsidR="00361859">
          <w:rPr>
            <w:webHidden/>
          </w:rPr>
          <w:t>2</w:t>
        </w:r>
        <w:r w:rsidR="00361859">
          <w:rPr>
            <w:webHidden/>
          </w:rPr>
          <w:fldChar w:fldCharType="end"/>
        </w:r>
      </w:hyperlink>
    </w:p>
    <w:p w14:paraId="44E2438D" w14:textId="443FA1CF" w:rsidR="00361859" w:rsidRDefault="00E26476">
      <w:pPr>
        <w:pStyle w:val="TOC2"/>
        <w:rPr>
          <w:rFonts w:asciiTheme="minorHAnsi" w:eastAsiaTheme="minorEastAsia" w:hAnsiTheme="minorHAnsi" w:cstheme="minorBidi"/>
          <w:kern w:val="2"/>
          <w:sz w:val="22"/>
          <w:szCs w:val="22"/>
          <w:lang w:eastAsia="en-AU"/>
          <w14:ligatures w14:val="standardContextual"/>
        </w:rPr>
      </w:pPr>
      <w:hyperlink w:anchor="_Toc158106430" w:history="1">
        <w:r w:rsidR="00361859" w:rsidRPr="005156B8">
          <w:rPr>
            <w:rStyle w:val="Hyperlink"/>
          </w:rPr>
          <w:t>Eligibility criteria</w:t>
        </w:r>
        <w:r w:rsidR="00361859">
          <w:rPr>
            <w:webHidden/>
          </w:rPr>
          <w:tab/>
        </w:r>
        <w:r w:rsidR="00361859">
          <w:rPr>
            <w:webHidden/>
          </w:rPr>
          <w:fldChar w:fldCharType="begin"/>
        </w:r>
        <w:r w:rsidR="00361859">
          <w:rPr>
            <w:webHidden/>
          </w:rPr>
          <w:instrText xml:space="preserve"> PAGEREF _Toc158106430 \h </w:instrText>
        </w:r>
        <w:r w:rsidR="00361859">
          <w:rPr>
            <w:webHidden/>
          </w:rPr>
        </w:r>
        <w:r w:rsidR="00361859">
          <w:rPr>
            <w:webHidden/>
          </w:rPr>
          <w:fldChar w:fldCharType="separate"/>
        </w:r>
        <w:r w:rsidR="00361859">
          <w:rPr>
            <w:webHidden/>
          </w:rPr>
          <w:t>2</w:t>
        </w:r>
        <w:r w:rsidR="00361859">
          <w:rPr>
            <w:webHidden/>
          </w:rPr>
          <w:fldChar w:fldCharType="end"/>
        </w:r>
      </w:hyperlink>
    </w:p>
    <w:p w14:paraId="37465AD4" w14:textId="406A7898" w:rsidR="00361859" w:rsidRDefault="00E26476">
      <w:pPr>
        <w:pStyle w:val="TOC2"/>
        <w:rPr>
          <w:rFonts w:asciiTheme="minorHAnsi" w:eastAsiaTheme="minorEastAsia" w:hAnsiTheme="minorHAnsi" w:cstheme="minorBidi"/>
          <w:kern w:val="2"/>
          <w:sz w:val="22"/>
          <w:szCs w:val="22"/>
          <w:lang w:eastAsia="en-AU"/>
          <w14:ligatures w14:val="standardContextual"/>
        </w:rPr>
      </w:pPr>
      <w:hyperlink w:anchor="_Toc158106431" w:history="1">
        <w:r w:rsidR="00361859" w:rsidRPr="005156B8">
          <w:rPr>
            <w:rStyle w:val="Hyperlink"/>
          </w:rPr>
          <w:t>Supported Housing reasons</w:t>
        </w:r>
        <w:r w:rsidR="00361859">
          <w:rPr>
            <w:webHidden/>
          </w:rPr>
          <w:tab/>
        </w:r>
        <w:r w:rsidR="00361859">
          <w:rPr>
            <w:webHidden/>
          </w:rPr>
          <w:fldChar w:fldCharType="begin"/>
        </w:r>
        <w:r w:rsidR="00361859">
          <w:rPr>
            <w:webHidden/>
          </w:rPr>
          <w:instrText xml:space="preserve"> PAGEREF _Toc158106431 \h </w:instrText>
        </w:r>
        <w:r w:rsidR="00361859">
          <w:rPr>
            <w:webHidden/>
          </w:rPr>
        </w:r>
        <w:r w:rsidR="00361859">
          <w:rPr>
            <w:webHidden/>
          </w:rPr>
          <w:fldChar w:fldCharType="separate"/>
        </w:r>
        <w:r w:rsidR="00361859">
          <w:rPr>
            <w:webHidden/>
          </w:rPr>
          <w:t>3</w:t>
        </w:r>
        <w:r w:rsidR="00361859">
          <w:rPr>
            <w:webHidden/>
          </w:rPr>
          <w:fldChar w:fldCharType="end"/>
        </w:r>
      </w:hyperlink>
    </w:p>
    <w:p w14:paraId="2117525B" w14:textId="51B33CF9" w:rsidR="00361859" w:rsidRDefault="00E26476">
      <w:pPr>
        <w:pStyle w:val="TOC2"/>
        <w:rPr>
          <w:rFonts w:asciiTheme="minorHAnsi" w:eastAsiaTheme="minorEastAsia" w:hAnsiTheme="minorHAnsi" w:cstheme="minorBidi"/>
          <w:kern w:val="2"/>
          <w:sz w:val="22"/>
          <w:szCs w:val="22"/>
          <w:lang w:eastAsia="en-AU"/>
          <w14:ligatures w14:val="standardContextual"/>
        </w:rPr>
      </w:pPr>
      <w:hyperlink w:anchor="_Toc158106432" w:history="1">
        <w:r w:rsidR="00361859" w:rsidRPr="005156B8">
          <w:rPr>
            <w:rStyle w:val="Hyperlink"/>
          </w:rPr>
          <w:t>Alternative housing options</w:t>
        </w:r>
        <w:r w:rsidR="00361859">
          <w:rPr>
            <w:webHidden/>
          </w:rPr>
          <w:tab/>
        </w:r>
        <w:r w:rsidR="00361859">
          <w:rPr>
            <w:webHidden/>
          </w:rPr>
          <w:fldChar w:fldCharType="begin"/>
        </w:r>
        <w:r w:rsidR="00361859">
          <w:rPr>
            <w:webHidden/>
          </w:rPr>
          <w:instrText xml:space="preserve"> PAGEREF _Toc158106432 \h </w:instrText>
        </w:r>
        <w:r w:rsidR="00361859">
          <w:rPr>
            <w:webHidden/>
          </w:rPr>
        </w:r>
        <w:r w:rsidR="00361859">
          <w:rPr>
            <w:webHidden/>
          </w:rPr>
          <w:fldChar w:fldCharType="separate"/>
        </w:r>
        <w:r w:rsidR="00361859">
          <w:rPr>
            <w:webHidden/>
          </w:rPr>
          <w:t>6</w:t>
        </w:r>
        <w:r w:rsidR="00361859">
          <w:rPr>
            <w:webHidden/>
          </w:rPr>
          <w:fldChar w:fldCharType="end"/>
        </w:r>
      </w:hyperlink>
    </w:p>
    <w:p w14:paraId="16BF30A6" w14:textId="62EF62ED" w:rsidR="00361859" w:rsidRDefault="00E26476">
      <w:pPr>
        <w:pStyle w:val="TOC1"/>
        <w:rPr>
          <w:rFonts w:asciiTheme="minorHAnsi" w:eastAsiaTheme="minorEastAsia" w:hAnsiTheme="minorHAnsi" w:cstheme="minorBidi"/>
          <w:b w:val="0"/>
          <w:kern w:val="2"/>
          <w:sz w:val="22"/>
          <w:szCs w:val="22"/>
          <w:lang w:eastAsia="en-AU"/>
          <w14:ligatures w14:val="standardContextual"/>
        </w:rPr>
      </w:pPr>
      <w:hyperlink w:anchor="_Toc158106433" w:history="1">
        <w:r w:rsidR="00361859" w:rsidRPr="005156B8">
          <w:rPr>
            <w:rStyle w:val="Hyperlink"/>
          </w:rPr>
          <w:t>Applying for Supported Housing</w:t>
        </w:r>
        <w:r w:rsidR="00361859">
          <w:rPr>
            <w:webHidden/>
          </w:rPr>
          <w:tab/>
        </w:r>
        <w:r w:rsidR="00361859">
          <w:rPr>
            <w:webHidden/>
          </w:rPr>
          <w:fldChar w:fldCharType="begin"/>
        </w:r>
        <w:r w:rsidR="00361859">
          <w:rPr>
            <w:webHidden/>
          </w:rPr>
          <w:instrText xml:space="preserve"> PAGEREF _Toc158106433 \h </w:instrText>
        </w:r>
        <w:r w:rsidR="00361859">
          <w:rPr>
            <w:webHidden/>
          </w:rPr>
        </w:r>
        <w:r w:rsidR="00361859">
          <w:rPr>
            <w:webHidden/>
          </w:rPr>
          <w:fldChar w:fldCharType="separate"/>
        </w:r>
        <w:r w:rsidR="00361859">
          <w:rPr>
            <w:webHidden/>
          </w:rPr>
          <w:t>6</w:t>
        </w:r>
        <w:r w:rsidR="00361859">
          <w:rPr>
            <w:webHidden/>
          </w:rPr>
          <w:fldChar w:fldCharType="end"/>
        </w:r>
      </w:hyperlink>
    </w:p>
    <w:p w14:paraId="3FB9FDA3" w14:textId="4B0E3D28" w:rsidR="00361859" w:rsidRDefault="00E26476">
      <w:pPr>
        <w:pStyle w:val="TOC2"/>
        <w:rPr>
          <w:rFonts w:asciiTheme="minorHAnsi" w:eastAsiaTheme="minorEastAsia" w:hAnsiTheme="minorHAnsi" w:cstheme="minorBidi"/>
          <w:kern w:val="2"/>
          <w:sz w:val="22"/>
          <w:szCs w:val="22"/>
          <w:lang w:eastAsia="en-AU"/>
          <w14:ligatures w14:val="standardContextual"/>
        </w:rPr>
      </w:pPr>
      <w:hyperlink w:anchor="_Toc158106434" w:history="1">
        <w:r w:rsidR="00361859" w:rsidRPr="005156B8">
          <w:rPr>
            <w:rStyle w:val="Hyperlink"/>
            <w:bCs/>
          </w:rPr>
          <w:t>Application effective date</w:t>
        </w:r>
        <w:r w:rsidR="00361859">
          <w:rPr>
            <w:webHidden/>
          </w:rPr>
          <w:tab/>
        </w:r>
        <w:r w:rsidR="00361859">
          <w:rPr>
            <w:webHidden/>
          </w:rPr>
          <w:fldChar w:fldCharType="begin"/>
        </w:r>
        <w:r w:rsidR="00361859">
          <w:rPr>
            <w:webHidden/>
          </w:rPr>
          <w:instrText xml:space="preserve"> PAGEREF _Toc158106434 \h </w:instrText>
        </w:r>
        <w:r w:rsidR="00361859">
          <w:rPr>
            <w:webHidden/>
          </w:rPr>
        </w:r>
        <w:r w:rsidR="00361859">
          <w:rPr>
            <w:webHidden/>
          </w:rPr>
          <w:fldChar w:fldCharType="separate"/>
        </w:r>
        <w:r w:rsidR="00361859">
          <w:rPr>
            <w:webHidden/>
          </w:rPr>
          <w:t>7</w:t>
        </w:r>
        <w:r w:rsidR="00361859">
          <w:rPr>
            <w:webHidden/>
          </w:rPr>
          <w:fldChar w:fldCharType="end"/>
        </w:r>
      </w:hyperlink>
    </w:p>
    <w:p w14:paraId="5D442BEE" w14:textId="3739AE8E" w:rsidR="00361859" w:rsidRDefault="00E26476">
      <w:pPr>
        <w:pStyle w:val="TOC1"/>
        <w:rPr>
          <w:rFonts w:asciiTheme="minorHAnsi" w:eastAsiaTheme="minorEastAsia" w:hAnsiTheme="minorHAnsi" w:cstheme="minorBidi"/>
          <w:b w:val="0"/>
          <w:kern w:val="2"/>
          <w:sz w:val="22"/>
          <w:szCs w:val="22"/>
          <w:lang w:eastAsia="en-AU"/>
          <w14:ligatures w14:val="standardContextual"/>
        </w:rPr>
      </w:pPr>
      <w:hyperlink w:anchor="_Toc158106435" w:history="1">
        <w:r w:rsidR="00361859" w:rsidRPr="005156B8">
          <w:rPr>
            <w:rStyle w:val="Hyperlink"/>
          </w:rPr>
          <w:t>Application approval</w:t>
        </w:r>
        <w:r w:rsidR="00361859">
          <w:rPr>
            <w:webHidden/>
          </w:rPr>
          <w:tab/>
        </w:r>
        <w:r w:rsidR="00361859">
          <w:rPr>
            <w:webHidden/>
          </w:rPr>
          <w:fldChar w:fldCharType="begin"/>
        </w:r>
        <w:r w:rsidR="00361859">
          <w:rPr>
            <w:webHidden/>
          </w:rPr>
          <w:instrText xml:space="preserve"> PAGEREF _Toc158106435 \h </w:instrText>
        </w:r>
        <w:r w:rsidR="00361859">
          <w:rPr>
            <w:webHidden/>
          </w:rPr>
        </w:r>
        <w:r w:rsidR="00361859">
          <w:rPr>
            <w:webHidden/>
          </w:rPr>
          <w:fldChar w:fldCharType="separate"/>
        </w:r>
        <w:r w:rsidR="00361859">
          <w:rPr>
            <w:webHidden/>
          </w:rPr>
          <w:t>7</w:t>
        </w:r>
        <w:r w:rsidR="00361859">
          <w:rPr>
            <w:webHidden/>
          </w:rPr>
          <w:fldChar w:fldCharType="end"/>
        </w:r>
      </w:hyperlink>
    </w:p>
    <w:p w14:paraId="1B5641E0" w14:textId="0419ECDE" w:rsidR="00361859" w:rsidRDefault="00E26476">
      <w:pPr>
        <w:pStyle w:val="TOC1"/>
        <w:rPr>
          <w:rFonts w:asciiTheme="minorHAnsi" w:eastAsiaTheme="minorEastAsia" w:hAnsiTheme="minorHAnsi" w:cstheme="minorBidi"/>
          <w:b w:val="0"/>
          <w:kern w:val="2"/>
          <w:sz w:val="22"/>
          <w:szCs w:val="22"/>
          <w:lang w:eastAsia="en-AU"/>
          <w14:ligatures w14:val="standardContextual"/>
        </w:rPr>
      </w:pPr>
      <w:hyperlink w:anchor="_Toc158106436" w:history="1">
        <w:r w:rsidR="00361859" w:rsidRPr="005156B8">
          <w:rPr>
            <w:rStyle w:val="Hyperlink"/>
          </w:rPr>
          <w:t>Decision review</w:t>
        </w:r>
        <w:r w:rsidR="00361859">
          <w:rPr>
            <w:webHidden/>
          </w:rPr>
          <w:tab/>
        </w:r>
        <w:r w:rsidR="00361859">
          <w:rPr>
            <w:webHidden/>
          </w:rPr>
          <w:fldChar w:fldCharType="begin"/>
        </w:r>
        <w:r w:rsidR="00361859">
          <w:rPr>
            <w:webHidden/>
          </w:rPr>
          <w:instrText xml:space="preserve"> PAGEREF _Toc158106436 \h </w:instrText>
        </w:r>
        <w:r w:rsidR="00361859">
          <w:rPr>
            <w:webHidden/>
          </w:rPr>
        </w:r>
        <w:r w:rsidR="00361859">
          <w:rPr>
            <w:webHidden/>
          </w:rPr>
          <w:fldChar w:fldCharType="separate"/>
        </w:r>
        <w:r w:rsidR="00361859">
          <w:rPr>
            <w:webHidden/>
          </w:rPr>
          <w:t>7</w:t>
        </w:r>
        <w:r w:rsidR="00361859">
          <w:rPr>
            <w:webHidden/>
          </w:rPr>
          <w:fldChar w:fldCharType="end"/>
        </w:r>
      </w:hyperlink>
    </w:p>
    <w:p w14:paraId="427B1ED0" w14:textId="5729DDE1" w:rsidR="00B94FCD" w:rsidRPr="007B4591" w:rsidRDefault="00AD784C" w:rsidP="008B7D9F">
      <w:pPr>
        <w:pStyle w:val="DHHSbody"/>
        <w:spacing w:before="240"/>
        <w:rPr>
          <w:sz w:val="44"/>
          <w:szCs w:val="44"/>
        </w:rPr>
      </w:pPr>
      <w:r w:rsidRPr="00DF47AE">
        <w:rPr>
          <w:sz w:val="21"/>
          <w:szCs w:val="21"/>
        </w:rPr>
        <w:fldChar w:fldCharType="end"/>
      </w:r>
      <w:bookmarkStart w:id="0" w:name="_Toc448485110"/>
      <w:bookmarkStart w:id="1" w:name="_Toc452640954"/>
      <w:r w:rsidR="00B94FCD" w:rsidRPr="007B4591">
        <w:rPr>
          <w:sz w:val="44"/>
          <w:szCs w:val="44"/>
        </w:rPr>
        <w:t>When do these operational guidelines apply?</w:t>
      </w:r>
      <w:bookmarkEnd w:id="0"/>
      <w:bookmarkEnd w:id="1"/>
    </w:p>
    <w:p w14:paraId="0859F05A" w14:textId="77777777" w:rsidR="00237867" w:rsidRPr="007B4591" w:rsidRDefault="00237867" w:rsidP="007247B5">
      <w:pPr>
        <w:pStyle w:val="DHHSbody"/>
        <w:rPr>
          <w:sz w:val="21"/>
          <w:szCs w:val="21"/>
        </w:rPr>
      </w:pPr>
      <w:r w:rsidRPr="007B4591">
        <w:rPr>
          <w:sz w:val="21"/>
          <w:szCs w:val="21"/>
        </w:rPr>
        <w:t xml:space="preserve">These operational guidelines should be followed by </w:t>
      </w:r>
      <w:r w:rsidR="009F6B5D" w:rsidRPr="007B4591">
        <w:rPr>
          <w:sz w:val="21"/>
          <w:szCs w:val="21"/>
        </w:rPr>
        <w:t xml:space="preserve">designated service </w:t>
      </w:r>
      <w:r w:rsidRPr="007B4591">
        <w:rPr>
          <w:sz w:val="21"/>
          <w:szCs w:val="21"/>
        </w:rPr>
        <w:t xml:space="preserve">providers and </w:t>
      </w:r>
      <w:r w:rsidR="002439C5" w:rsidRPr="007B4591">
        <w:rPr>
          <w:sz w:val="21"/>
          <w:szCs w:val="21"/>
        </w:rPr>
        <w:t xml:space="preserve">social housing organisations </w:t>
      </w:r>
      <w:r w:rsidRPr="007B4591">
        <w:rPr>
          <w:sz w:val="21"/>
          <w:szCs w:val="21"/>
        </w:rPr>
        <w:t xml:space="preserve">when making decisions related to the </w:t>
      </w:r>
      <w:r w:rsidR="006F4BFB" w:rsidRPr="007B4591">
        <w:rPr>
          <w:sz w:val="21"/>
          <w:szCs w:val="21"/>
        </w:rPr>
        <w:t>Victorian Housing</w:t>
      </w:r>
      <w:r w:rsidRPr="007B4591">
        <w:rPr>
          <w:sz w:val="21"/>
          <w:szCs w:val="21"/>
        </w:rPr>
        <w:t xml:space="preserve"> Register</w:t>
      </w:r>
      <w:r w:rsidR="006F4BFB" w:rsidRPr="007B4591">
        <w:rPr>
          <w:sz w:val="21"/>
          <w:szCs w:val="21"/>
        </w:rPr>
        <w:t xml:space="preserve"> (the register)</w:t>
      </w:r>
      <w:r w:rsidRPr="007B4591">
        <w:rPr>
          <w:sz w:val="21"/>
          <w:szCs w:val="21"/>
        </w:rPr>
        <w:t>.</w:t>
      </w:r>
    </w:p>
    <w:p w14:paraId="7D66578D" w14:textId="2B410D3A" w:rsidR="00B94FCD" w:rsidRPr="007B4591" w:rsidRDefault="00B94FCD" w:rsidP="007247B5">
      <w:pPr>
        <w:pStyle w:val="DHHSbody"/>
        <w:rPr>
          <w:sz w:val="21"/>
          <w:szCs w:val="21"/>
        </w:rPr>
      </w:pPr>
      <w:r w:rsidRPr="007B4591">
        <w:rPr>
          <w:sz w:val="21"/>
          <w:szCs w:val="21"/>
        </w:rPr>
        <w:t xml:space="preserve">These operational guidelines form part of a set of guidelines that together sit under the </w:t>
      </w:r>
      <w:hyperlink r:id="rId15" w:history="1">
        <w:r w:rsidR="001E3D00" w:rsidRPr="001E3D00">
          <w:rPr>
            <w:rFonts w:eastAsia="Times New Roman" w:cs="Arial"/>
            <w:i/>
            <w:iCs/>
            <w:color w:val="0000FF"/>
            <w:sz w:val="21"/>
            <w:szCs w:val="21"/>
            <w:u w:val="single"/>
          </w:rPr>
          <w:t>Eligibility Policy Framework</w:t>
        </w:r>
      </w:hyperlink>
      <w:r w:rsidR="001E3D00">
        <w:rPr>
          <w:rFonts w:ascii="Cambria" w:eastAsia="Times New Roman" w:hAnsi="Cambria"/>
        </w:rPr>
        <w:t xml:space="preserve"> </w:t>
      </w:r>
      <w:r w:rsidR="001E3D00" w:rsidRPr="001E3D00">
        <w:rPr>
          <w:sz w:val="21"/>
          <w:szCs w:val="21"/>
        </w:rPr>
        <w:t>https://fac.dffh.vic.gov.au/eligibility-policy-framework</w:t>
      </w:r>
      <w:r w:rsidRPr="007B4591">
        <w:rPr>
          <w:sz w:val="21"/>
          <w:szCs w:val="21"/>
        </w:rPr>
        <w:t>.</w:t>
      </w:r>
    </w:p>
    <w:p w14:paraId="5A39B887" w14:textId="77777777" w:rsidR="003F129C" w:rsidRPr="007B4591" w:rsidRDefault="003F129C" w:rsidP="007247B5">
      <w:pPr>
        <w:pStyle w:val="Heading1"/>
        <w:rPr>
          <w:sz w:val="44"/>
          <w:szCs w:val="44"/>
        </w:rPr>
      </w:pPr>
      <w:bookmarkStart w:id="2" w:name="_Toc158106427"/>
      <w:bookmarkStart w:id="3" w:name="_Toc448485111"/>
      <w:bookmarkStart w:id="4" w:name="_Toc452640955"/>
      <w:r w:rsidRPr="007B4591">
        <w:rPr>
          <w:sz w:val="44"/>
          <w:szCs w:val="44"/>
        </w:rPr>
        <w:t>Purpose statement</w:t>
      </w:r>
      <w:bookmarkEnd w:id="2"/>
    </w:p>
    <w:bookmarkEnd w:id="3"/>
    <w:bookmarkEnd w:id="4"/>
    <w:p w14:paraId="7368FA11" w14:textId="77777777" w:rsidR="00B94FCD" w:rsidRPr="007B4591" w:rsidRDefault="00B94FCD" w:rsidP="007247B5">
      <w:pPr>
        <w:pStyle w:val="DHHSbody"/>
        <w:rPr>
          <w:sz w:val="21"/>
          <w:szCs w:val="21"/>
        </w:rPr>
      </w:pPr>
      <w:r w:rsidRPr="007B4591">
        <w:rPr>
          <w:sz w:val="21"/>
          <w:szCs w:val="21"/>
        </w:rPr>
        <w:t xml:space="preserve">The Supported Housing category is for </w:t>
      </w:r>
      <w:r w:rsidR="0020098E" w:rsidRPr="007B4591">
        <w:rPr>
          <w:sz w:val="21"/>
          <w:szCs w:val="21"/>
        </w:rPr>
        <w:t xml:space="preserve">individuals </w:t>
      </w:r>
      <w:r w:rsidRPr="007B4591">
        <w:rPr>
          <w:sz w:val="21"/>
          <w:szCs w:val="21"/>
        </w:rPr>
        <w:t xml:space="preserve">or </w:t>
      </w:r>
      <w:r w:rsidR="006B34D1" w:rsidRPr="007B4591">
        <w:rPr>
          <w:sz w:val="21"/>
          <w:szCs w:val="21"/>
        </w:rPr>
        <w:t xml:space="preserve">households </w:t>
      </w:r>
      <w:r w:rsidRPr="007B4591">
        <w:rPr>
          <w:sz w:val="21"/>
          <w:szCs w:val="21"/>
        </w:rPr>
        <w:t>who</w:t>
      </w:r>
      <w:r w:rsidR="007C40A0" w:rsidRPr="007B4591">
        <w:rPr>
          <w:sz w:val="21"/>
          <w:szCs w:val="21"/>
        </w:rPr>
        <w:t xml:space="preserve">se existing housing is </w:t>
      </w:r>
      <w:r w:rsidRPr="007B4591">
        <w:rPr>
          <w:sz w:val="21"/>
          <w:szCs w:val="21"/>
        </w:rPr>
        <w:t xml:space="preserve">highly unsuitable </w:t>
      </w:r>
      <w:r w:rsidR="003F129C" w:rsidRPr="007B4591">
        <w:rPr>
          <w:sz w:val="21"/>
          <w:szCs w:val="21"/>
        </w:rPr>
        <w:t xml:space="preserve">(including social housing) </w:t>
      </w:r>
      <w:r w:rsidR="007C40A0" w:rsidRPr="007B4591">
        <w:rPr>
          <w:sz w:val="21"/>
          <w:szCs w:val="21"/>
        </w:rPr>
        <w:t>because</w:t>
      </w:r>
      <w:r w:rsidRPr="007B4591">
        <w:rPr>
          <w:sz w:val="21"/>
          <w:szCs w:val="21"/>
        </w:rPr>
        <w:t>:</w:t>
      </w:r>
    </w:p>
    <w:p w14:paraId="1D4E5504" w14:textId="3D57C0B8" w:rsidR="00B94FCD" w:rsidRPr="007B4591" w:rsidRDefault="005D4CEB" w:rsidP="007247B5">
      <w:pPr>
        <w:pStyle w:val="DHHSbullet1"/>
        <w:rPr>
          <w:sz w:val="21"/>
          <w:szCs w:val="21"/>
        </w:rPr>
      </w:pPr>
      <w:r w:rsidRPr="007B4591">
        <w:rPr>
          <w:sz w:val="21"/>
          <w:szCs w:val="21"/>
        </w:rPr>
        <w:t>M</w:t>
      </w:r>
      <w:r w:rsidR="00CC28B3" w:rsidRPr="007B4591">
        <w:rPr>
          <w:sz w:val="21"/>
          <w:szCs w:val="21"/>
        </w:rPr>
        <w:t xml:space="preserve">ajor </w:t>
      </w:r>
      <w:r w:rsidR="007617D0" w:rsidRPr="007B4591">
        <w:rPr>
          <w:sz w:val="21"/>
          <w:szCs w:val="21"/>
        </w:rPr>
        <w:t xml:space="preserve">Modifications - </w:t>
      </w:r>
      <w:r w:rsidR="00050CAB" w:rsidRPr="007B4591">
        <w:rPr>
          <w:sz w:val="21"/>
          <w:szCs w:val="21"/>
        </w:rPr>
        <w:t>m</w:t>
      </w:r>
      <w:r w:rsidR="007C40A0" w:rsidRPr="007B4591">
        <w:rPr>
          <w:sz w:val="21"/>
          <w:szCs w:val="21"/>
        </w:rPr>
        <w:t xml:space="preserve">ajor structural modification is required of their existing housing due to a household member’s disability or health condition, but such modification cannot </w:t>
      </w:r>
      <w:r w:rsidR="00B94FCD" w:rsidRPr="007B4591">
        <w:rPr>
          <w:sz w:val="21"/>
          <w:szCs w:val="21"/>
        </w:rPr>
        <w:t xml:space="preserve">be </w:t>
      </w:r>
      <w:r w:rsidR="007C40A0" w:rsidRPr="007B4591">
        <w:rPr>
          <w:sz w:val="21"/>
          <w:szCs w:val="21"/>
        </w:rPr>
        <w:t>made</w:t>
      </w:r>
      <w:r w:rsidR="007247B5" w:rsidRPr="007B4591">
        <w:rPr>
          <w:sz w:val="21"/>
          <w:szCs w:val="21"/>
        </w:rPr>
        <w:t xml:space="preserve"> </w:t>
      </w:r>
      <w:r w:rsidR="008D0822" w:rsidRPr="007B4591">
        <w:rPr>
          <w:sz w:val="21"/>
          <w:szCs w:val="21"/>
        </w:rPr>
        <w:t>a</w:t>
      </w:r>
      <w:r w:rsidR="00BB7C12" w:rsidRPr="007B4591">
        <w:rPr>
          <w:sz w:val="21"/>
          <w:szCs w:val="21"/>
        </w:rPr>
        <w:t>nd/or</w:t>
      </w:r>
    </w:p>
    <w:p w14:paraId="61203139" w14:textId="6B4F5733" w:rsidR="00B94FCD" w:rsidRPr="007B4591" w:rsidRDefault="007617D0" w:rsidP="007247B5">
      <w:pPr>
        <w:pStyle w:val="DHHSbullet1lastline"/>
        <w:rPr>
          <w:sz w:val="21"/>
          <w:szCs w:val="21"/>
        </w:rPr>
      </w:pPr>
      <w:r w:rsidRPr="007B4591">
        <w:rPr>
          <w:sz w:val="21"/>
          <w:szCs w:val="21"/>
        </w:rPr>
        <w:t xml:space="preserve">Significant Personal Support - </w:t>
      </w:r>
      <w:r w:rsidR="00050CAB" w:rsidRPr="007B4591">
        <w:rPr>
          <w:sz w:val="21"/>
          <w:szCs w:val="21"/>
        </w:rPr>
        <w:t>t</w:t>
      </w:r>
      <w:r w:rsidR="007C40A0" w:rsidRPr="007B4591">
        <w:rPr>
          <w:sz w:val="21"/>
          <w:szCs w:val="21"/>
        </w:rPr>
        <w:t>hey</w:t>
      </w:r>
      <w:r w:rsidR="006B024A" w:rsidRPr="007B4591">
        <w:rPr>
          <w:sz w:val="21"/>
          <w:szCs w:val="21"/>
        </w:rPr>
        <w:t xml:space="preserve"> are unable to </w:t>
      </w:r>
      <w:r w:rsidR="00567120" w:rsidRPr="007B4591">
        <w:rPr>
          <w:sz w:val="21"/>
          <w:szCs w:val="21"/>
        </w:rPr>
        <w:t>access</w:t>
      </w:r>
      <w:r w:rsidR="00BF5ABC" w:rsidRPr="007B4591">
        <w:rPr>
          <w:sz w:val="21"/>
          <w:szCs w:val="21"/>
        </w:rPr>
        <w:t>, from their housing,</w:t>
      </w:r>
      <w:r w:rsidR="00567120" w:rsidRPr="007B4591">
        <w:rPr>
          <w:sz w:val="21"/>
          <w:szCs w:val="21"/>
        </w:rPr>
        <w:t xml:space="preserve"> required</w:t>
      </w:r>
      <w:r w:rsidR="00B94FCD" w:rsidRPr="007B4591">
        <w:rPr>
          <w:sz w:val="21"/>
          <w:szCs w:val="21"/>
        </w:rPr>
        <w:t xml:space="preserve"> assistance of personal support through</w:t>
      </w:r>
      <w:r w:rsidR="00D20796" w:rsidRPr="007B4591">
        <w:rPr>
          <w:sz w:val="21"/>
          <w:szCs w:val="21"/>
        </w:rPr>
        <w:t xml:space="preserve"> a </w:t>
      </w:r>
      <w:r w:rsidR="006B34D1" w:rsidRPr="007B4591">
        <w:rPr>
          <w:sz w:val="21"/>
          <w:szCs w:val="21"/>
        </w:rPr>
        <w:t xml:space="preserve">designated </w:t>
      </w:r>
      <w:r w:rsidR="00246DFF" w:rsidRPr="007B4591">
        <w:rPr>
          <w:sz w:val="21"/>
          <w:szCs w:val="21"/>
        </w:rPr>
        <w:t>support provider</w:t>
      </w:r>
      <w:r w:rsidR="0054231A" w:rsidRPr="007B4591">
        <w:rPr>
          <w:sz w:val="21"/>
          <w:szCs w:val="21"/>
        </w:rPr>
        <w:t xml:space="preserve"> </w:t>
      </w:r>
      <w:r w:rsidR="00B94FCD" w:rsidRPr="007B4591">
        <w:rPr>
          <w:sz w:val="21"/>
          <w:szCs w:val="21"/>
        </w:rPr>
        <w:t>to be able to live independently</w:t>
      </w:r>
      <w:r w:rsidR="00DC17B4" w:rsidRPr="007B4591">
        <w:rPr>
          <w:sz w:val="21"/>
          <w:szCs w:val="21"/>
        </w:rPr>
        <w:t xml:space="preserve"> or </w:t>
      </w:r>
      <w:r w:rsidR="00993F2D" w:rsidRPr="007B4591">
        <w:rPr>
          <w:sz w:val="21"/>
          <w:szCs w:val="21"/>
        </w:rPr>
        <w:t>their</w:t>
      </w:r>
      <w:r w:rsidR="00DC17B4" w:rsidRPr="007B4591">
        <w:rPr>
          <w:sz w:val="21"/>
          <w:szCs w:val="21"/>
        </w:rPr>
        <w:t xml:space="preserve"> housing is detrimental to, or exacerbates</w:t>
      </w:r>
      <w:r w:rsidR="00993F2D" w:rsidRPr="007B4591">
        <w:rPr>
          <w:sz w:val="21"/>
          <w:szCs w:val="21"/>
        </w:rPr>
        <w:t>,</w:t>
      </w:r>
      <w:r w:rsidR="00DC17B4" w:rsidRPr="007B4591">
        <w:rPr>
          <w:sz w:val="21"/>
          <w:szCs w:val="21"/>
        </w:rPr>
        <w:t xml:space="preserve"> their </w:t>
      </w:r>
      <w:r w:rsidR="00993F2D" w:rsidRPr="007B4591">
        <w:rPr>
          <w:sz w:val="21"/>
          <w:szCs w:val="21"/>
        </w:rPr>
        <w:t xml:space="preserve">physical or mental health </w:t>
      </w:r>
      <w:r w:rsidR="00DC17B4" w:rsidRPr="007B4591">
        <w:rPr>
          <w:sz w:val="21"/>
          <w:szCs w:val="21"/>
        </w:rPr>
        <w:t>condition.</w:t>
      </w:r>
    </w:p>
    <w:p w14:paraId="2B0D4F72" w14:textId="77777777" w:rsidR="00B94FCD" w:rsidRPr="007B4591" w:rsidRDefault="002B1A6C" w:rsidP="007247B5">
      <w:pPr>
        <w:pStyle w:val="DHHSbody"/>
        <w:rPr>
          <w:sz w:val="21"/>
          <w:szCs w:val="21"/>
        </w:rPr>
      </w:pPr>
      <w:r w:rsidRPr="007B4591">
        <w:rPr>
          <w:sz w:val="21"/>
          <w:szCs w:val="21"/>
        </w:rPr>
        <w:t>I</w:t>
      </w:r>
      <w:r w:rsidR="00B94FCD" w:rsidRPr="007B4591">
        <w:rPr>
          <w:sz w:val="21"/>
          <w:szCs w:val="21"/>
        </w:rPr>
        <w:t>n addition</w:t>
      </w:r>
      <w:r w:rsidR="001E4DE0" w:rsidRPr="007B4591">
        <w:rPr>
          <w:sz w:val="21"/>
          <w:szCs w:val="21"/>
        </w:rPr>
        <w:t>, a</w:t>
      </w:r>
      <w:r w:rsidR="00B94FCD" w:rsidRPr="007B4591">
        <w:rPr>
          <w:sz w:val="21"/>
          <w:szCs w:val="21"/>
        </w:rPr>
        <w:t xml:space="preserve">pplicants </w:t>
      </w:r>
      <w:r w:rsidRPr="007B4591">
        <w:rPr>
          <w:sz w:val="21"/>
          <w:szCs w:val="21"/>
        </w:rPr>
        <w:t xml:space="preserve">must demonstrate that they </w:t>
      </w:r>
      <w:r w:rsidR="00B94FCD" w:rsidRPr="007B4591">
        <w:rPr>
          <w:sz w:val="21"/>
          <w:szCs w:val="21"/>
        </w:rPr>
        <w:t>have no alternative housing options</w:t>
      </w:r>
      <w:r w:rsidRPr="007B4591">
        <w:rPr>
          <w:sz w:val="21"/>
          <w:szCs w:val="21"/>
        </w:rPr>
        <w:t>.</w:t>
      </w:r>
    </w:p>
    <w:p w14:paraId="38AD85EE" w14:textId="77777777" w:rsidR="00B94FCD" w:rsidRPr="007B4591" w:rsidRDefault="00B94FCD" w:rsidP="007247B5">
      <w:pPr>
        <w:pStyle w:val="DHHSbody"/>
        <w:rPr>
          <w:sz w:val="21"/>
          <w:szCs w:val="21"/>
        </w:rPr>
      </w:pPr>
      <w:r w:rsidRPr="007B4591">
        <w:rPr>
          <w:sz w:val="21"/>
          <w:szCs w:val="21"/>
        </w:rPr>
        <w:t>The</w:t>
      </w:r>
      <w:r w:rsidR="009F6B5D" w:rsidRPr="007B4591">
        <w:rPr>
          <w:sz w:val="21"/>
          <w:szCs w:val="21"/>
        </w:rPr>
        <w:t>se</w:t>
      </w:r>
      <w:r w:rsidRPr="007B4591">
        <w:rPr>
          <w:sz w:val="21"/>
          <w:szCs w:val="21"/>
        </w:rPr>
        <w:t xml:space="preserve"> operational guidelines outline the criteria an applicant must mee</w:t>
      </w:r>
      <w:r w:rsidR="00A247E5" w:rsidRPr="007B4591">
        <w:rPr>
          <w:sz w:val="21"/>
          <w:szCs w:val="21"/>
        </w:rPr>
        <w:t>t</w:t>
      </w:r>
      <w:r w:rsidRPr="007B4591">
        <w:rPr>
          <w:sz w:val="21"/>
          <w:szCs w:val="21"/>
        </w:rPr>
        <w:t xml:space="preserve"> to be eligible for the Supported Housing category and the pathways through which an application can be made.</w:t>
      </w:r>
    </w:p>
    <w:p w14:paraId="73F7DA2B" w14:textId="77777777" w:rsidR="00B94FCD" w:rsidRPr="007B4591" w:rsidRDefault="00B94FCD" w:rsidP="007247B5">
      <w:pPr>
        <w:pStyle w:val="DHHSbody"/>
        <w:rPr>
          <w:sz w:val="21"/>
          <w:szCs w:val="21"/>
        </w:rPr>
      </w:pPr>
      <w:r w:rsidRPr="007B4591">
        <w:rPr>
          <w:sz w:val="21"/>
          <w:szCs w:val="21"/>
        </w:rPr>
        <w:t>People who have disabilities or long-term health problems may need physical alterations made to their accommodation and/or</w:t>
      </w:r>
      <w:r w:rsidR="001C5201" w:rsidRPr="007B4591">
        <w:rPr>
          <w:sz w:val="21"/>
          <w:szCs w:val="21"/>
        </w:rPr>
        <w:t xml:space="preserve"> the</w:t>
      </w:r>
      <w:r w:rsidRPr="007B4591">
        <w:rPr>
          <w:sz w:val="21"/>
          <w:szCs w:val="21"/>
        </w:rPr>
        <w:t xml:space="preserve"> assistance of personal support services to be able to live independently. Often the private rental market does not provide suitable</w:t>
      </w:r>
      <w:r w:rsidR="006C541D" w:rsidRPr="007B4591">
        <w:rPr>
          <w:sz w:val="21"/>
          <w:szCs w:val="21"/>
        </w:rPr>
        <w:t xml:space="preserve"> and accessible</w:t>
      </w:r>
      <w:r w:rsidRPr="007B4591">
        <w:rPr>
          <w:sz w:val="21"/>
          <w:szCs w:val="21"/>
        </w:rPr>
        <w:t xml:space="preserve"> housing for people who require modified housing or </w:t>
      </w:r>
      <w:r w:rsidR="001C5201" w:rsidRPr="007B4591">
        <w:rPr>
          <w:sz w:val="21"/>
          <w:szCs w:val="21"/>
        </w:rPr>
        <w:t xml:space="preserve">have </w:t>
      </w:r>
      <w:r w:rsidRPr="007B4591">
        <w:rPr>
          <w:sz w:val="21"/>
          <w:szCs w:val="21"/>
        </w:rPr>
        <w:t>significant personal support needs.</w:t>
      </w:r>
    </w:p>
    <w:p w14:paraId="0679943E" w14:textId="77777777" w:rsidR="00B94FCD" w:rsidRPr="007B4591" w:rsidRDefault="00B94FCD" w:rsidP="007247B5">
      <w:pPr>
        <w:pStyle w:val="DHHSbody"/>
        <w:rPr>
          <w:sz w:val="21"/>
          <w:szCs w:val="21"/>
        </w:rPr>
      </w:pPr>
      <w:r w:rsidRPr="007B4591">
        <w:rPr>
          <w:sz w:val="21"/>
          <w:szCs w:val="21"/>
        </w:rPr>
        <w:lastRenderedPageBreak/>
        <w:t>This category recognises that successful h</w:t>
      </w:r>
      <w:r w:rsidR="00A424C4" w:rsidRPr="007B4591">
        <w:rPr>
          <w:sz w:val="21"/>
          <w:szCs w:val="21"/>
        </w:rPr>
        <w:t>ousing for these people require</w:t>
      </w:r>
      <w:r w:rsidRPr="007B4591">
        <w:rPr>
          <w:sz w:val="21"/>
          <w:szCs w:val="21"/>
        </w:rPr>
        <w:t xml:space="preserve"> a coordinated approach, where they are linked to </w:t>
      </w:r>
      <w:r w:rsidR="00246DFF" w:rsidRPr="007B4591">
        <w:rPr>
          <w:sz w:val="21"/>
          <w:szCs w:val="21"/>
        </w:rPr>
        <w:t>a</w:t>
      </w:r>
      <w:r w:rsidR="009F6B5D" w:rsidRPr="007B4591">
        <w:rPr>
          <w:sz w:val="21"/>
          <w:szCs w:val="21"/>
        </w:rPr>
        <w:t xml:space="preserve"> designated service </w:t>
      </w:r>
      <w:r w:rsidR="00246DFF" w:rsidRPr="007B4591">
        <w:rPr>
          <w:sz w:val="21"/>
          <w:szCs w:val="21"/>
        </w:rPr>
        <w:t>provider</w:t>
      </w:r>
      <w:r w:rsidRPr="007B4591">
        <w:rPr>
          <w:sz w:val="21"/>
          <w:szCs w:val="21"/>
        </w:rPr>
        <w:t xml:space="preserve"> and are homeless or exiting short</w:t>
      </w:r>
      <w:r w:rsidR="00A424C4" w:rsidRPr="007B4591">
        <w:rPr>
          <w:sz w:val="21"/>
          <w:szCs w:val="21"/>
        </w:rPr>
        <w:t xml:space="preserve"> term care/treatment facilities, with links and advice from relevant services.</w:t>
      </w:r>
    </w:p>
    <w:p w14:paraId="0138C24E" w14:textId="77777777" w:rsidR="00237867" w:rsidRPr="007B4591" w:rsidRDefault="00237867" w:rsidP="007247B5">
      <w:pPr>
        <w:pStyle w:val="Heading1"/>
        <w:rPr>
          <w:sz w:val="44"/>
          <w:szCs w:val="44"/>
        </w:rPr>
      </w:pPr>
      <w:bookmarkStart w:id="5" w:name="_Toc456094537"/>
      <w:bookmarkStart w:id="6" w:name="_Toc158106428"/>
      <w:bookmarkStart w:id="7" w:name="_Toc452640958"/>
      <w:r w:rsidRPr="007B4591">
        <w:rPr>
          <w:sz w:val="44"/>
          <w:szCs w:val="44"/>
        </w:rPr>
        <w:t xml:space="preserve">Human </w:t>
      </w:r>
      <w:r w:rsidR="00C106FA" w:rsidRPr="007B4591">
        <w:rPr>
          <w:sz w:val="44"/>
          <w:szCs w:val="44"/>
        </w:rPr>
        <w:t>r</w:t>
      </w:r>
      <w:r w:rsidRPr="007B4591">
        <w:rPr>
          <w:sz w:val="44"/>
          <w:szCs w:val="44"/>
        </w:rPr>
        <w:t xml:space="preserve">ights </w:t>
      </w:r>
      <w:r w:rsidR="00C106FA" w:rsidRPr="007B4591">
        <w:rPr>
          <w:sz w:val="44"/>
          <w:szCs w:val="44"/>
        </w:rPr>
        <w:t>c</w:t>
      </w:r>
      <w:r w:rsidRPr="007B4591">
        <w:rPr>
          <w:sz w:val="44"/>
          <w:szCs w:val="44"/>
        </w:rPr>
        <w:t>onsiderations</w:t>
      </w:r>
      <w:bookmarkEnd w:id="5"/>
      <w:bookmarkEnd w:id="6"/>
      <w:r w:rsidRPr="007B4591">
        <w:rPr>
          <w:sz w:val="44"/>
          <w:szCs w:val="44"/>
        </w:rPr>
        <w:t xml:space="preserve"> </w:t>
      </w:r>
    </w:p>
    <w:p w14:paraId="7982CB27" w14:textId="77777777" w:rsidR="00275C01" w:rsidRPr="007B4591" w:rsidRDefault="00275C01" w:rsidP="007247B5">
      <w:pPr>
        <w:pStyle w:val="DHHSbody"/>
        <w:rPr>
          <w:sz w:val="21"/>
          <w:szCs w:val="21"/>
        </w:rPr>
      </w:pPr>
      <w:r w:rsidRPr="2BFEFD40">
        <w:rPr>
          <w:sz w:val="21"/>
          <w:szCs w:val="21"/>
        </w:rPr>
        <w:t xml:space="preserve">In deciding what action to take, staff must </w:t>
      </w:r>
      <w:bookmarkStart w:id="8" w:name="_Int_H4or0N41"/>
      <w:proofErr w:type="gramStart"/>
      <w:r w:rsidRPr="2BFEFD40">
        <w:rPr>
          <w:sz w:val="21"/>
          <w:szCs w:val="21"/>
        </w:rPr>
        <w:t>give proper consideration to</w:t>
      </w:r>
      <w:bookmarkEnd w:id="8"/>
      <w:proofErr w:type="gramEnd"/>
      <w:r w:rsidRPr="2BFEFD40">
        <w:rPr>
          <w:sz w:val="21"/>
          <w:szCs w:val="21"/>
        </w:rPr>
        <w:t xml:space="preserve"> the relevant human rights in accordance with the </w:t>
      </w:r>
      <w:r w:rsidRPr="2BFEFD40">
        <w:rPr>
          <w:i/>
          <w:iCs/>
          <w:sz w:val="21"/>
          <w:szCs w:val="21"/>
        </w:rPr>
        <w:t>Charter of Human Rights and Responsibilities Act 2006</w:t>
      </w:r>
      <w:r w:rsidRPr="2BFEFD40">
        <w:rPr>
          <w:sz w:val="21"/>
          <w:szCs w:val="21"/>
        </w:rPr>
        <w:t xml:space="preserve"> s38(1) (the Charter). This consideration should include the potential impact the proposed action they are undertaking through these operational guidelines may have on the person’s (and their household’s) rights under the Charter</w:t>
      </w:r>
      <w:r w:rsidRPr="2BFEFD40">
        <w:rPr>
          <w:i/>
          <w:iCs/>
          <w:sz w:val="21"/>
          <w:szCs w:val="21"/>
        </w:rPr>
        <w:t>.</w:t>
      </w:r>
    </w:p>
    <w:p w14:paraId="29B88670" w14:textId="0545EB64" w:rsidR="00275C01" w:rsidRPr="007B4591" w:rsidRDefault="00275C01" w:rsidP="007247B5">
      <w:pPr>
        <w:pStyle w:val="DHHSbody"/>
        <w:rPr>
          <w:sz w:val="21"/>
          <w:szCs w:val="21"/>
        </w:rPr>
      </w:pPr>
      <w:r w:rsidRPr="007B4591">
        <w:rPr>
          <w:sz w:val="21"/>
          <w:szCs w:val="21"/>
        </w:rPr>
        <w:t xml:space="preserve">For more information see </w:t>
      </w:r>
      <w:hyperlink r:id="rId16" w:history="1">
        <w:r w:rsidRPr="007B4591">
          <w:rPr>
            <w:rStyle w:val="Hyperlink"/>
            <w:i/>
            <w:iCs/>
            <w:sz w:val="21"/>
            <w:szCs w:val="21"/>
          </w:rPr>
          <w:t xml:space="preserve">Making Client Focused Decisions </w:t>
        </w:r>
        <w:r w:rsidR="00E60793" w:rsidRPr="007B4591">
          <w:rPr>
            <w:rStyle w:val="Hyperlink"/>
            <w:i/>
            <w:iCs/>
            <w:sz w:val="21"/>
            <w:szCs w:val="21"/>
          </w:rPr>
          <w:t>o</w:t>
        </w:r>
        <w:r w:rsidRPr="007B4591">
          <w:rPr>
            <w:rStyle w:val="Hyperlink"/>
            <w:i/>
            <w:iCs/>
            <w:sz w:val="21"/>
            <w:szCs w:val="21"/>
          </w:rPr>
          <w:t xml:space="preserve">perational </w:t>
        </w:r>
        <w:r w:rsidR="00E60793" w:rsidRPr="007B4591">
          <w:rPr>
            <w:rStyle w:val="Hyperlink"/>
            <w:i/>
            <w:iCs/>
            <w:sz w:val="21"/>
            <w:szCs w:val="21"/>
          </w:rPr>
          <w:t>g</w:t>
        </w:r>
        <w:r w:rsidRPr="007B4591">
          <w:rPr>
            <w:rStyle w:val="Hyperlink"/>
            <w:i/>
            <w:iCs/>
            <w:sz w:val="21"/>
            <w:szCs w:val="21"/>
          </w:rPr>
          <w:t>uidelines</w:t>
        </w:r>
      </w:hyperlink>
      <w:r w:rsidR="007247B5" w:rsidRPr="007B4591">
        <w:rPr>
          <w:sz w:val="21"/>
          <w:szCs w:val="21"/>
        </w:rPr>
        <w:t xml:space="preserve"> https://fac.d</w:t>
      </w:r>
      <w:r w:rsidR="002B7C02" w:rsidRPr="007B4591">
        <w:rPr>
          <w:sz w:val="21"/>
          <w:szCs w:val="21"/>
        </w:rPr>
        <w:t>ffh</w:t>
      </w:r>
      <w:r w:rsidR="007247B5" w:rsidRPr="007B4591">
        <w:rPr>
          <w:sz w:val="21"/>
          <w:szCs w:val="21"/>
        </w:rPr>
        <w:t>.vic.gov.au/making-client-focused-decisions</w:t>
      </w:r>
      <w:r w:rsidRPr="007B4591">
        <w:rPr>
          <w:sz w:val="21"/>
          <w:szCs w:val="21"/>
        </w:rPr>
        <w:t>.</w:t>
      </w:r>
    </w:p>
    <w:p w14:paraId="270A5207" w14:textId="77777777" w:rsidR="00B94FCD" w:rsidRPr="007B4591" w:rsidRDefault="00B94FCD" w:rsidP="007247B5">
      <w:pPr>
        <w:pStyle w:val="Heading1"/>
        <w:rPr>
          <w:sz w:val="44"/>
          <w:szCs w:val="44"/>
        </w:rPr>
      </w:pPr>
      <w:bookmarkStart w:id="9" w:name="_Toc158106429"/>
      <w:r w:rsidRPr="007B4591">
        <w:rPr>
          <w:sz w:val="44"/>
          <w:szCs w:val="44"/>
        </w:rPr>
        <w:t>Eligibility for Supported Housing</w:t>
      </w:r>
      <w:bookmarkEnd w:id="7"/>
      <w:bookmarkEnd w:id="9"/>
    </w:p>
    <w:p w14:paraId="51F99A21" w14:textId="77777777" w:rsidR="00B94FCD" w:rsidRPr="007B4591" w:rsidRDefault="001E4DE0" w:rsidP="007247B5">
      <w:pPr>
        <w:pStyle w:val="DHHSbody"/>
        <w:rPr>
          <w:sz w:val="21"/>
          <w:szCs w:val="21"/>
        </w:rPr>
      </w:pPr>
      <w:r w:rsidRPr="007B4591">
        <w:rPr>
          <w:sz w:val="21"/>
          <w:szCs w:val="21"/>
        </w:rPr>
        <w:t xml:space="preserve">The Supported Housing category is only available </w:t>
      </w:r>
      <w:r w:rsidR="00AC1BC9" w:rsidRPr="007B4591">
        <w:rPr>
          <w:sz w:val="21"/>
          <w:szCs w:val="21"/>
        </w:rPr>
        <w:t xml:space="preserve">for new applicants. </w:t>
      </w:r>
      <w:r w:rsidR="00B94FCD" w:rsidRPr="007B4591">
        <w:rPr>
          <w:sz w:val="21"/>
          <w:szCs w:val="21"/>
        </w:rPr>
        <w:t xml:space="preserve">Individuals and </w:t>
      </w:r>
      <w:r w:rsidR="000B4C2E" w:rsidRPr="007B4591">
        <w:rPr>
          <w:sz w:val="21"/>
          <w:szCs w:val="21"/>
        </w:rPr>
        <w:t xml:space="preserve">households </w:t>
      </w:r>
      <w:r w:rsidR="00B94FCD" w:rsidRPr="007B4591">
        <w:rPr>
          <w:sz w:val="21"/>
          <w:szCs w:val="21"/>
        </w:rPr>
        <w:t>eligible for the Supported Housing category are people who:</w:t>
      </w:r>
    </w:p>
    <w:p w14:paraId="6F9AB7AE" w14:textId="77777777" w:rsidR="00B94FCD" w:rsidRPr="007B4591" w:rsidRDefault="00B94FCD" w:rsidP="007247B5">
      <w:pPr>
        <w:pStyle w:val="DHHSbullet1"/>
        <w:rPr>
          <w:sz w:val="21"/>
          <w:szCs w:val="21"/>
        </w:rPr>
      </w:pPr>
      <w:r w:rsidRPr="007B4591">
        <w:rPr>
          <w:sz w:val="21"/>
          <w:szCs w:val="21"/>
        </w:rPr>
        <w:t>meet the eligibility criteria including the</w:t>
      </w:r>
      <w:r w:rsidR="00310894" w:rsidRPr="007B4591">
        <w:rPr>
          <w:sz w:val="21"/>
          <w:szCs w:val="21"/>
        </w:rPr>
        <w:t xml:space="preserve"> Priority Access</w:t>
      </w:r>
      <w:r w:rsidR="00B325BD" w:rsidRPr="007B4591">
        <w:rPr>
          <w:sz w:val="21"/>
          <w:szCs w:val="21"/>
        </w:rPr>
        <w:t xml:space="preserve"> </w:t>
      </w:r>
      <w:r w:rsidRPr="007B4591">
        <w:rPr>
          <w:sz w:val="21"/>
          <w:szCs w:val="21"/>
        </w:rPr>
        <w:t>income</w:t>
      </w:r>
      <w:r w:rsidR="003F6E13" w:rsidRPr="007B4591">
        <w:rPr>
          <w:sz w:val="21"/>
          <w:szCs w:val="21"/>
        </w:rPr>
        <w:t xml:space="preserve"> </w:t>
      </w:r>
      <w:r w:rsidRPr="007B4591">
        <w:rPr>
          <w:sz w:val="21"/>
          <w:szCs w:val="21"/>
        </w:rPr>
        <w:t xml:space="preserve">and asset eligibility </w:t>
      </w:r>
      <w:proofErr w:type="gramStart"/>
      <w:r w:rsidRPr="007B4591">
        <w:rPr>
          <w:sz w:val="21"/>
          <w:szCs w:val="21"/>
        </w:rPr>
        <w:t>criteria</w:t>
      </w:r>
      <w:proofErr w:type="gramEnd"/>
    </w:p>
    <w:p w14:paraId="1D858A4B" w14:textId="77777777" w:rsidR="00B94FCD" w:rsidRPr="007B4591" w:rsidRDefault="00B94FCD" w:rsidP="007247B5">
      <w:pPr>
        <w:pStyle w:val="DHHSbullet1"/>
        <w:rPr>
          <w:sz w:val="21"/>
          <w:szCs w:val="21"/>
        </w:rPr>
      </w:pPr>
      <w:r w:rsidRPr="007B4591">
        <w:rPr>
          <w:sz w:val="21"/>
          <w:szCs w:val="21"/>
        </w:rPr>
        <w:t xml:space="preserve">demonstrate that their current housing is </w:t>
      </w:r>
      <w:proofErr w:type="gramStart"/>
      <w:r w:rsidRPr="007B4591">
        <w:rPr>
          <w:sz w:val="21"/>
          <w:szCs w:val="21"/>
        </w:rPr>
        <w:t>unsuitable</w:t>
      </w:r>
      <w:proofErr w:type="gramEnd"/>
    </w:p>
    <w:p w14:paraId="2717314B" w14:textId="77777777" w:rsidR="00B94FCD" w:rsidRPr="007B4591" w:rsidRDefault="00B94FCD" w:rsidP="007247B5">
      <w:pPr>
        <w:pStyle w:val="DHHSbullet1"/>
        <w:rPr>
          <w:sz w:val="21"/>
          <w:szCs w:val="21"/>
        </w:rPr>
      </w:pPr>
      <w:r w:rsidRPr="007B4591">
        <w:rPr>
          <w:sz w:val="21"/>
          <w:szCs w:val="21"/>
        </w:rPr>
        <w:t xml:space="preserve">meet the eligibility criteria for one of the </w:t>
      </w:r>
      <w:r w:rsidR="00246DFF" w:rsidRPr="007B4591">
        <w:rPr>
          <w:sz w:val="21"/>
          <w:szCs w:val="21"/>
        </w:rPr>
        <w:t>reason</w:t>
      </w:r>
      <w:r w:rsidRPr="007B4591">
        <w:rPr>
          <w:sz w:val="21"/>
          <w:szCs w:val="21"/>
        </w:rPr>
        <w:t>s of Supported Housing</w:t>
      </w:r>
    </w:p>
    <w:p w14:paraId="3FCAE01D" w14:textId="44878C11" w:rsidR="00B94FCD" w:rsidRPr="007B4591" w:rsidRDefault="00B725BB" w:rsidP="007247B5">
      <w:pPr>
        <w:pStyle w:val="DHHSbullet2"/>
        <w:rPr>
          <w:sz w:val="21"/>
          <w:szCs w:val="21"/>
        </w:rPr>
      </w:pPr>
      <w:r w:rsidRPr="007B4591">
        <w:rPr>
          <w:sz w:val="21"/>
          <w:szCs w:val="21"/>
        </w:rPr>
        <w:t xml:space="preserve">Major Modifications - </w:t>
      </w:r>
      <w:r w:rsidR="00B94FCD" w:rsidRPr="007B4591">
        <w:rPr>
          <w:sz w:val="21"/>
          <w:szCs w:val="21"/>
        </w:rPr>
        <w:t xml:space="preserve">require accommodation that has either major or full </w:t>
      </w:r>
      <w:proofErr w:type="gramStart"/>
      <w:r w:rsidR="00B94FCD" w:rsidRPr="007B4591">
        <w:rPr>
          <w:sz w:val="21"/>
          <w:szCs w:val="21"/>
        </w:rPr>
        <w:t>modifications</w:t>
      </w:r>
      <w:proofErr w:type="gramEnd"/>
      <w:r w:rsidR="00B94FCD" w:rsidRPr="007B4591">
        <w:rPr>
          <w:sz w:val="21"/>
          <w:szCs w:val="21"/>
        </w:rPr>
        <w:t xml:space="preserve"> </w:t>
      </w:r>
    </w:p>
    <w:p w14:paraId="18FA5B5D" w14:textId="1D516B39" w:rsidR="00FA04F3" w:rsidRPr="007B4591" w:rsidRDefault="00B725BB" w:rsidP="00FA04F3">
      <w:pPr>
        <w:pStyle w:val="DHHSbullet2"/>
        <w:rPr>
          <w:sz w:val="21"/>
          <w:szCs w:val="21"/>
        </w:rPr>
      </w:pPr>
      <w:r w:rsidRPr="007B4591">
        <w:rPr>
          <w:sz w:val="21"/>
          <w:szCs w:val="21"/>
        </w:rPr>
        <w:t xml:space="preserve">Significant Personal Support - </w:t>
      </w:r>
      <w:r w:rsidR="00F36544" w:rsidRPr="007B4591">
        <w:rPr>
          <w:sz w:val="21"/>
          <w:szCs w:val="21"/>
        </w:rPr>
        <w:t>are</w:t>
      </w:r>
      <w:r w:rsidR="00B94FCD" w:rsidRPr="007B4591">
        <w:rPr>
          <w:sz w:val="21"/>
          <w:szCs w:val="21"/>
        </w:rPr>
        <w:t xml:space="preserve"> in receipt of formal support through a designated funded </w:t>
      </w:r>
      <w:proofErr w:type="gramStart"/>
      <w:r w:rsidR="00B94FCD" w:rsidRPr="007B4591">
        <w:rPr>
          <w:sz w:val="21"/>
          <w:szCs w:val="21"/>
        </w:rPr>
        <w:t>program</w:t>
      </w:r>
      <w:proofErr w:type="gramEnd"/>
      <w:r w:rsidR="00B94FCD" w:rsidRPr="007B4591">
        <w:rPr>
          <w:sz w:val="21"/>
          <w:szCs w:val="21"/>
        </w:rPr>
        <w:t xml:space="preserve"> </w:t>
      </w:r>
    </w:p>
    <w:p w14:paraId="30055C48" w14:textId="361F4108" w:rsidR="002B7C02" w:rsidRPr="007B4591" w:rsidRDefault="002B7C02" w:rsidP="002B7C02">
      <w:pPr>
        <w:pStyle w:val="DHHSbullet1lastline"/>
        <w:rPr>
          <w:sz w:val="21"/>
          <w:szCs w:val="21"/>
        </w:rPr>
      </w:pPr>
      <w:r w:rsidRPr="007B4591">
        <w:rPr>
          <w:sz w:val="21"/>
          <w:szCs w:val="21"/>
        </w:rPr>
        <w:t>have no alternative housing options</w:t>
      </w:r>
      <w:r w:rsidR="00671689">
        <w:rPr>
          <w:sz w:val="21"/>
          <w:szCs w:val="21"/>
        </w:rPr>
        <w:t>.</w:t>
      </w:r>
    </w:p>
    <w:p w14:paraId="6EAA4548" w14:textId="77777777" w:rsidR="00B94FCD" w:rsidRPr="007B4591" w:rsidRDefault="00B94FCD" w:rsidP="007247B5">
      <w:pPr>
        <w:pStyle w:val="Heading2"/>
        <w:rPr>
          <w:sz w:val="32"/>
          <w:szCs w:val="32"/>
        </w:rPr>
      </w:pPr>
      <w:bookmarkStart w:id="10" w:name="_Toc452640959"/>
      <w:bookmarkStart w:id="11" w:name="_Toc158106430"/>
      <w:r w:rsidRPr="007B4591">
        <w:rPr>
          <w:sz w:val="32"/>
          <w:szCs w:val="32"/>
        </w:rPr>
        <w:t>Eligibility criteria</w:t>
      </w:r>
      <w:bookmarkEnd w:id="10"/>
      <w:bookmarkEnd w:id="11"/>
    </w:p>
    <w:p w14:paraId="1530C82E" w14:textId="77777777" w:rsidR="00A839B1" w:rsidRPr="007B4591" w:rsidRDefault="00A839B1" w:rsidP="007247B5">
      <w:pPr>
        <w:pStyle w:val="DHHSbody"/>
        <w:rPr>
          <w:sz w:val="21"/>
          <w:szCs w:val="21"/>
        </w:rPr>
      </w:pPr>
      <w:r w:rsidRPr="007B4591">
        <w:rPr>
          <w:sz w:val="21"/>
          <w:szCs w:val="21"/>
        </w:rPr>
        <w:t>To be eligible for social housing, in general primary applicants should live in Victoria and:</w:t>
      </w:r>
    </w:p>
    <w:p w14:paraId="0B7C4B48" w14:textId="77777777" w:rsidR="00A839B1" w:rsidRPr="007B4591" w:rsidRDefault="00A839B1" w:rsidP="007247B5">
      <w:pPr>
        <w:pStyle w:val="DHHSbullet1"/>
        <w:rPr>
          <w:sz w:val="21"/>
          <w:szCs w:val="21"/>
        </w:rPr>
      </w:pPr>
      <w:r w:rsidRPr="007B4591">
        <w:rPr>
          <w:sz w:val="21"/>
          <w:szCs w:val="21"/>
        </w:rPr>
        <w:t xml:space="preserve">be an Australian citizen or permanent resident of </w:t>
      </w:r>
      <w:proofErr w:type="gramStart"/>
      <w:r w:rsidRPr="007B4591">
        <w:rPr>
          <w:sz w:val="21"/>
          <w:szCs w:val="21"/>
        </w:rPr>
        <w:t>Australia</w:t>
      </w:r>
      <w:proofErr w:type="gramEnd"/>
    </w:p>
    <w:p w14:paraId="3A60AFF8" w14:textId="77777777" w:rsidR="00A839B1" w:rsidRPr="007B4591" w:rsidRDefault="00A839B1" w:rsidP="007247B5">
      <w:pPr>
        <w:pStyle w:val="DHHSbullet1"/>
        <w:rPr>
          <w:sz w:val="21"/>
          <w:szCs w:val="21"/>
        </w:rPr>
      </w:pPr>
      <w:r w:rsidRPr="007B4591">
        <w:rPr>
          <w:sz w:val="21"/>
          <w:szCs w:val="21"/>
        </w:rPr>
        <w:t xml:space="preserve">meet the income and asset eligibility limits for their </w:t>
      </w:r>
      <w:proofErr w:type="gramStart"/>
      <w:r w:rsidRPr="007B4591">
        <w:rPr>
          <w:sz w:val="21"/>
          <w:szCs w:val="21"/>
        </w:rPr>
        <w:t>household</w:t>
      </w:r>
      <w:proofErr w:type="gramEnd"/>
    </w:p>
    <w:p w14:paraId="2A4B9A62" w14:textId="77777777" w:rsidR="00A839B1" w:rsidRPr="007B4591" w:rsidRDefault="00A839B1" w:rsidP="007247B5">
      <w:pPr>
        <w:pStyle w:val="DHHSbullet1"/>
        <w:rPr>
          <w:sz w:val="21"/>
          <w:szCs w:val="21"/>
        </w:rPr>
      </w:pPr>
      <w:r w:rsidRPr="007B4591">
        <w:rPr>
          <w:sz w:val="21"/>
          <w:szCs w:val="21"/>
        </w:rPr>
        <w:t xml:space="preserve">have an independent </w:t>
      </w:r>
      <w:proofErr w:type="gramStart"/>
      <w:r w:rsidRPr="007B4591">
        <w:rPr>
          <w:sz w:val="21"/>
          <w:szCs w:val="21"/>
        </w:rPr>
        <w:t>income</w:t>
      </w:r>
      <w:proofErr w:type="gramEnd"/>
    </w:p>
    <w:p w14:paraId="316E5A8C" w14:textId="77777777" w:rsidR="00A839B1" w:rsidRPr="007B4591" w:rsidRDefault="00A839B1" w:rsidP="007247B5">
      <w:pPr>
        <w:pStyle w:val="DHHSbullet1lastline"/>
        <w:rPr>
          <w:sz w:val="21"/>
          <w:szCs w:val="21"/>
        </w:rPr>
      </w:pPr>
      <w:r w:rsidRPr="007B4591">
        <w:rPr>
          <w:sz w:val="21"/>
          <w:szCs w:val="21"/>
        </w:rPr>
        <w:t>not own a property in which they could live.</w:t>
      </w:r>
    </w:p>
    <w:p w14:paraId="7194887E" w14:textId="77777777" w:rsidR="00A839B1" w:rsidRPr="007B4591" w:rsidRDefault="00A839B1" w:rsidP="007247B5">
      <w:pPr>
        <w:pStyle w:val="DHHSbody"/>
        <w:rPr>
          <w:sz w:val="21"/>
          <w:szCs w:val="21"/>
        </w:rPr>
      </w:pPr>
      <w:r w:rsidRPr="007B4591">
        <w:rPr>
          <w:sz w:val="21"/>
          <w:szCs w:val="21"/>
        </w:rPr>
        <w:t>Up-to-date documentation to confirm the above criteria must be provided. Income and asset documentation should be less than 28 days old.</w:t>
      </w:r>
    </w:p>
    <w:p w14:paraId="6A454F98" w14:textId="6BE783B2" w:rsidR="00A839B1" w:rsidRPr="007B4591" w:rsidRDefault="00A839B1" w:rsidP="007247B5">
      <w:pPr>
        <w:pStyle w:val="DHHSbody"/>
        <w:rPr>
          <w:sz w:val="21"/>
          <w:szCs w:val="21"/>
        </w:rPr>
      </w:pPr>
      <w:r w:rsidRPr="007B4591">
        <w:rPr>
          <w:sz w:val="21"/>
          <w:szCs w:val="21"/>
        </w:rPr>
        <w:t xml:space="preserve">For further information see the </w:t>
      </w:r>
      <w:hyperlink r:id="rId17" w:history="1">
        <w:r w:rsidR="00EC75B2" w:rsidRPr="007B4591">
          <w:rPr>
            <w:rStyle w:val="Hyperlink"/>
            <w:i/>
            <w:iCs/>
            <w:sz w:val="21"/>
            <w:szCs w:val="21"/>
          </w:rPr>
          <w:t>Eligibility Criteria operational guidelines</w:t>
        </w:r>
      </w:hyperlink>
      <w:r w:rsidR="007247B5" w:rsidRPr="007B4591">
        <w:rPr>
          <w:sz w:val="21"/>
          <w:szCs w:val="21"/>
        </w:rPr>
        <w:t xml:space="preserve"> </w:t>
      </w:r>
      <w:r w:rsidR="002B7C02" w:rsidRPr="007B4591">
        <w:rPr>
          <w:sz w:val="21"/>
          <w:szCs w:val="21"/>
        </w:rPr>
        <w:t>https://fac.dffh.vic.gov.au/eligibility-criteria-0</w:t>
      </w:r>
      <w:r w:rsidRPr="007B4591">
        <w:rPr>
          <w:sz w:val="21"/>
          <w:szCs w:val="21"/>
        </w:rPr>
        <w:t>.</w:t>
      </w:r>
    </w:p>
    <w:p w14:paraId="000B63F2" w14:textId="77777777" w:rsidR="00B94FCD" w:rsidRPr="007B4591" w:rsidRDefault="00B94FCD" w:rsidP="005D3124">
      <w:pPr>
        <w:pStyle w:val="Heading3"/>
        <w:rPr>
          <w:sz w:val="28"/>
          <w:szCs w:val="28"/>
        </w:rPr>
      </w:pPr>
      <w:r w:rsidRPr="007B4591">
        <w:rPr>
          <w:sz w:val="28"/>
          <w:szCs w:val="28"/>
        </w:rPr>
        <w:t>Income eligibility</w:t>
      </w:r>
    </w:p>
    <w:p w14:paraId="5005F9B4" w14:textId="211CB459" w:rsidR="00B94FCD" w:rsidRPr="007B4591" w:rsidRDefault="00B94FCD" w:rsidP="005F31B1">
      <w:pPr>
        <w:pStyle w:val="DHHSbody"/>
        <w:rPr>
          <w:sz w:val="21"/>
          <w:szCs w:val="21"/>
        </w:rPr>
      </w:pPr>
      <w:r w:rsidRPr="007B4591">
        <w:rPr>
          <w:sz w:val="21"/>
          <w:szCs w:val="21"/>
        </w:rPr>
        <w:t xml:space="preserve">The income limit for the Supported Housing category is the </w:t>
      </w:r>
      <w:r w:rsidR="00310894" w:rsidRPr="007B4591">
        <w:rPr>
          <w:sz w:val="21"/>
          <w:szCs w:val="21"/>
        </w:rPr>
        <w:t>Priority Access</w:t>
      </w:r>
      <w:r w:rsidRPr="007B4591">
        <w:rPr>
          <w:sz w:val="21"/>
          <w:szCs w:val="21"/>
        </w:rPr>
        <w:t xml:space="preserve"> income limi</w:t>
      </w:r>
      <w:r w:rsidR="00A839B1" w:rsidRPr="007B4591">
        <w:rPr>
          <w:sz w:val="21"/>
          <w:szCs w:val="21"/>
        </w:rPr>
        <w:t>t</w:t>
      </w:r>
      <w:r w:rsidR="00306250" w:rsidRPr="007B4591">
        <w:rPr>
          <w:sz w:val="21"/>
          <w:szCs w:val="21"/>
        </w:rPr>
        <w:t xml:space="preserve">, which is set out in the </w:t>
      </w:r>
      <w:hyperlink r:id="rId18" w:history="1">
        <w:r w:rsidR="001478EB" w:rsidRPr="007B4591">
          <w:rPr>
            <w:rStyle w:val="Hyperlink"/>
            <w:sz w:val="21"/>
            <w:szCs w:val="21"/>
            <w:u w:val="none"/>
          </w:rPr>
          <w:t>Social housing eligibility</w:t>
        </w:r>
      </w:hyperlink>
      <w:r w:rsidR="00DF66A8" w:rsidRPr="007B4591">
        <w:rPr>
          <w:rStyle w:val="Hyperlink"/>
          <w:sz w:val="21"/>
          <w:szCs w:val="21"/>
          <w:u w:val="none"/>
        </w:rPr>
        <w:t xml:space="preserve"> </w:t>
      </w:r>
      <w:r w:rsidR="00DF66A8" w:rsidRPr="007B4591">
        <w:rPr>
          <w:rStyle w:val="Hyperlink"/>
          <w:color w:val="auto"/>
          <w:sz w:val="21"/>
          <w:szCs w:val="21"/>
          <w:u w:val="none"/>
        </w:rPr>
        <w:t>http://www.housing.vic.gov.au/social-housing-eligibility</w:t>
      </w:r>
      <w:r w:rsidR="00306250" w:rsidRPr="007B4591">
        <w:rPr>
          <w:rStyle w:val="Hyperlink"/>
          <w:color w:val="auto"/>
          <w:sz w:val="21"/>
          <w:szCs w:val="21"/>
          <w:u w:val="none"/>
        </w:rPr>
        <w:t>.</w:t>
      </w:r>
    </w:p>
    <w:p w14:paraId="67A11084" w14:textId="77777777" w:rsidR="00A839B1" w:rsidRPr="007B4591" w:rsidRDefault="00196D63" w:rsidP="005D3124">
      <w:pPr>
        <w:pStyle w:val="DHHSbody"/>
        <w:rPr>
          <w:rFonts w:cs="Arial"/>
          <w:color w:val="000000"/>
          <w:sz w:val="21"/>
          <w:szCs w:val="21"/>
        </w:rPr>
      </w:pPr>
      <w:r w:rsidRPr="007B4591">
        <w:rPr>
          <w:sz w:val="21"/>
          <w:szCs w:val="21"/>
        </w:rPr>
        <w:t xml:space="preserve">To determine total household income, the assessable incomes of the household are added together to determine whether the household meets the Priority Access income limit. If the </w:t>
      </w:r>
      <w:r w:rsidRPr="007B4591">
        <w:rPr>
          <w:rFonts w:cs="Arial"/>
          <w:color w:val="000000"/>
          <w:sz w:val="21"/>
          <w:szCs w:val="21"/>
        </w:rPr>
        <w:t>total household income is less than or equal to the maximum income limit for Priority Access, the household is considered eligible.</w:t>
      </w:r>
    </w:p>
    <w:p w14:paraId="29037AA3" w14:textId="77777777" w:rsidR="00B94FCD" w:rsidRPr="007B4591" w:rsidRDefault="00B94FCD" w:rsidP="005D3124">
      <w:pPr>
        <w:pStyle w:val="Heading3"/>
        <w:rPr>
          <w:sz w:val="28"/>
          <w:szCs w:val="28"/>
        </w:rPr>
      </w:pPr>
      <w:r w:rsidRPr="007B4591">
        <w:rPr>
          <w:sz w:val="28"/>
          <w:szCs w:val="28"/>
        </w:rPr>
        <w:t xml:space="preserve">Asset </w:t>
      </w:r>
      <w:r w:rsidR="00976A9A" w:rsidRPr="007B4591">
        <w:rPr>
          <w:sz w:val="28"/>
          <w:szCs w:val="28"/>
        </w:rPr>
        <w:t>e</w:t>
      </w:r>
      <w:r w:rsidRPr="007B4591">
        <w:rPr>
          <w:sz w:val="28"/>
          <w:szCs w:val="28"/>
        </w:rPr>
        <w:t>ligibility</w:t>
      </w:r>
    </w:p>
    <w:p w14:paraId="05847B29" w14:textId="14876A7B" w:rsidR="009F6B5D" w:rsidRPr="007B4591" w:rsidRDefault="00B94FCD" w:rsidP="005F31B1">
      <w:pPr>
        <w:pStyle w:val="DHHSbody"/>
        <w:rPr>
          <w:sz w:val="21"/>
          <w:szCs w:val="21"/>
        </w:rPr>
      </w:pPr>
      <w:r w:rsidRPr="007B4591">
        <w:rPr>
          <w:sz w:val="21"/>
          <w:szCs w:val="21"/>
        </w:rPr>
        <w:t>The asset limit for the Supported Housing category is</w:t>
      </w:r>
      <w:r w:rsidR="00036D43" w:rsidRPr="007B4591">
        <w:rPr>
          <w:sz w:val="21"/>
          <w:szCs w:val="21"/>
        </w:rPr>
        <w:t xml:space="preserve"> the Priority Access asset limit</w:t>
      </w:r>
      <w:r w:rsidR="00306250" w:rsidRPr="007B4591">
        <w:rPr>
          <w:sz w:val="21"/>
          <w:szCs w:val="21"/>
        </w:rPr>
        <w:t xml:space="preserve">, which is set out in the </w:t>
      </w:r>
      <w:hyperlink r:id="rId19" w:history="1">
        <w:r w:rsidR="001478EB" w:rsidRPr="007B4591">
          <w:rPr>
            <w:rStyle w:val="Hyperlink"/>
            <w:sz w:val="21"/>
            <w:szCs w:val="21"/>
            <w:u w:val="none"/>
          </w:rPr>
          <w:t>Social housing eligibility</w:t>
        </w:r>
      </w:hyperlink>
      <w:r w:rsidR="00DF66A8" w:rsidRPr="007B4591">
        <w:rPr>
          <w:rStyle w:val="Hyperlink"/>
          <w:sz w:val="21"/>
          <w:szCs w:val="21"/>
          <w:u w:val="none"/>
        </w:rPr>
        <w:t xml:space="preserve"> </w:t>
      </w:r>
      <w:r w:rsidR="00DF66A8" w:rsidRPr="007B4591">
        <w:rPr>
          <w:rStyle w:val="Hyperlink"/>
          <w:color w:val="auto"/>
          <w:sz w:val="21"/>
          <w:szCs w:val="21"/>
          <w:u w:val="none"/>
        </w:rPr>
        <w:t>http://www.housing.vic.gov.au/social-housing-eligibility.</w:t>
      </w:r>
    </w:p>
    <w:p w14:paraId="27A3047E" w14:textId="77777777" w:rsidR="001E4DE0" w:rsidRPr="007B4591" w:rsidRDefault="001E4DE0" w:rsidP="005D3124">
      <w:pPr>
        <w:pStyle w:val="DHHSbody"/>
        <w:rPr>
          <w:sz w:val="21"/>
          <w:szCs w:val="21"/>
        </w:rPr>
      </w:pPr>
      <w:r w:rsidRPr="007B4591">
        <w:rPr>
          <w:sz w:val="21"/>
          <w:szCs w:val="21"/>
        </w:rPr>
        <w:lastRenderedPageBreak/>
        <w:t>To determine the total household assets, the assessable assets of the household are added together to determine whether the household meets the Priority Access asset limit. If the dollar value of the total household assets is less than or equal to the maximum asset limit</w:t>
      </w:r>
      <w:r w:rsidRPr="007B4591">
        <w:rPr>
          <w:color w:val="000000"/>
          <w:sz w:val="21"/>
          <w:szCs w:val="21"/>
        </w:rPr>
        <w:t>, the household is considered eligible</w:t>
      </w:r>
      <w:r w:rsidRPr="007B4591">
        <w:rPr>
          <w:sz w:val="21"/>
          <w:szCs w:val="21"/>
        </w:rPr>
        <w:t>.</w:t>
      </w:r>
    </w:p>
    <w:p w14:paraId="33F027F9" w14:textId="77777777" w:rsidR="001E4DE0" w:rsidRPr="007B4591" w:rsidRDefault="001E4DE0" w:rsidP="005D3124">
      <w:pPr>
        <w:pStyle w:val="DHHSbody"/>
        <w:rPr>
          <w:sz w:val="21"/>
          <w:szCs w:val="21"/>
        </w:rPr>
      </w:pPr>
      <w:r w:rsidRPr="007B4591">
        <w:rPr>
          <w:sz w:val="21"/>
          <w:szCs w:val="21"/>
        </w:rPr>
        <w:t xml:space="preserve">Where a household member requires full or major modifications to the property, the </w:t>
      </w:r>
      <w:r w:rsidRPr="007B4591">
        <w:rPr>
          <w:sz w:val="21"/>
          <w:szCs w:val="21"/>
        </w:rPr>
        <w:softHyphen/>
        <w:t>disability modification asset limit is applied.</w:t>
      </w:r>
    </w:p>
    <w:p w14:paraId="1F3A38E7" w14:textId="77777777" w:rsidR="001E4DE0" w:rsidRPr="007B4591" w:rsidRDefault="001E4DE0" w:rsidP="005D3124">
      <w:pPr>
        <w:pStyle w:val="DHHSbody"/>
        <w:rPr>
          <w:sz w:val="21"/>
          <w:szCs w:val="21"/>
        </w:rPr>
      </w:pPr>
      <w:r w:rsidRPr="007B4591">
        <w:rPr>
          <w:sz w:val="21"/>
          <w:szCs w:val="21"/>
        </w:rPr>
        <w:t>A policy consideration can be applied to exempt households from the Priority Access asset limit who are in receipt of formal support as specified under the Significant Personal Support priority reason of the Supported Housing category. These applicants can instead be assessed against the higher asset limit which is the Register of Interest asset limit.</w:t>
      </w:r>
    </w:p>
    <w:p w14:paraId="17A5A74C" w14:textId="77777777" w:rsidR="001E4DE0" w:rsidRPr="007B4591" w:rsidRDefault="001E4DE0" w:rsidP="005D3124">
      <w:pPr>
        <w:pStyle w:val="DHHSbody"/>
        <w:rPr>
          <w:sz w:val="21"/>
          <w:szCs w:val="21"/>
        </w:rPr>
      </w:pPr>
      <w:r w:rsidRPr="007B4591">
        <w:rPr>
          <w:sz w:val="21"/>
          <w:szCs w:val="21"/>
        </w:rPr>
        <w:t>For this to occur, the agency submitting the application on the household’s behalf needs to confirm that the household is at a significant disadvantage in the private rental market, their cash and readily realisable assets cannot, or will not, materially improve their prospects of securing private rental housing, and social housing is the only viable long-term housing option for them.</w:t>
      </w:r>
    </w:p>
    <w:p w14:paraId="490FDCFC" w14:textId="77777777" w:rsidR="00D975CA" w:rsidRPr="007B4591" w:rsidRDefault="00D975CA" w:rsidP="005D3124">
      <w:pPr>
        <w:pStyle w:val="Heading3"/>
        <w:rPr>
          <w:sz w:val="28"/>
          <w:szCs w:val="28"/>
        </w:rPr>
      </w:pPr>
      <w:r w:rsidRPr="007B4591">
        <w:rPr>
          <w:sz w:val="28"/>
          <w:szCs w:val="28"/>
        </w:rPr>
        <w:t>National Disability Insurance Scheme participants</w:t>
      </w:r>
    </w:p>
    <w:p w14:paraId="009D893E" w14:textId="14A6788A" w:rsidR="00461B18" w:rsidRDefault="00D975CA" w:rsidP="005D3124">
      <w:pPr>
        <w:pStyle w:val="DHHSbody"/>
      </w:pPr>
      <w:r>
        <w:t>N</w:t>
      </w:r>
      <w:r w:rsidR="00F006E1">
        <w:t xml:space="preserve">ational </w:t>
      </w:r>
      <w:r>
        <w:t>D</w:t>
      </w:r>
      <w:r w:rsidR="00F006E1">
        <w:t xml:space="preserve">isability </w:t>
      </w:r>
      <w:r>
        <w:t>I</w:t>
      </w:r>
      <w:r w:rsidR="00F006E1">
        <w:t xml:space="preserve">nsurance </w:t>
      </w:r>
      <w:r>
        <w:t>S</w:t>
      </w:r>
      <w:r w:rsidR="00F006E1">
        <w:t>cheme (NDIS)</w:t>
      </w:r>
      <w:r w:rsidR="00481FF7">
        <w:t xml:space="preserve"> </w:t>
      </w:r>
      <w:r w:rsidR="009F6B5D">
        <w:t xml:space="preserve">participants </w:t>
      </w:r>
      <w:r w:rsidR="00481FF7">
        <w:t>who apply under the Supported Housing category</w:t>
      </w:r>
      <w:r w:rsidR="0081682A">
        <w:t xml:space="preserve"> are identified separately within the broader sub-category of applicants</w:t>
      </w:r>
      <w:r w:rsidR="008E7B18">
        <w:t>. W</w:t>
      </w:r>
      <w:r w:rsidR="007F4E8F">
        <w:t xml:space="preserve">here </w:t>
      </w:r>
      <w:r w:rsidR="00930543">
        <w:t xml:space="preserve">these </w:t>
      </w:r>
      <w:r w:rsidR="008E7B18">
        <w:t xml:space="preserve">applicants </w:t>
      </w:r>
      <w:r w:rsidR="00481FF7">
        <w:t xml:space="preserve">require full </w:t>
      </w:r>
      <w:r w:rsidR="009F6B5D">
        <w:t xml:space="preserve">or major </w:t>
      </w:r>
      <w:r w:rsidR="00481FF7">
        <w:t xml:space="preserve">disability </w:t>
      </w:r>
      <w:r w:rsidR="397452DF">
        <w:t>modifications or</w:t>
      </w:r>
      <w:r w:rsidR="007F4E8F">
        <w:t xml:space="preserve"> </w:t>
      </w:r>
      <w:r w:rsidR="007978E5">
        <w:t xml:space="preserve">are </w:t>
      </w:r>
      <w:r w:rsidR="001A2BA8">
        <w:t>eligible under the significant personal support priority reason</w:t>
      </w:r>
      <w:r w:rsidR="00930543">
        <w:t>,</w:t>
      </w:r>
      <w:r w:rsidR="00481FF7">
        <w:t xml:space="preserve"> </w:t>
      </w:r>
      <w:r>
        <w:t>any</w:t>
      </w:r>
      <w:r w:rsidR="00481FF7">
        <w:t xml:space="preserve"> </w:t>
      </w:r>
      <w:r w:rsidR="008F2FF9">
        <w:t xml:space="preserve">NDIS </w:t>
      </w:r>
      <w:r>
        <w:t>amounts</w:t>
      </w:r>
      <w:r w:rsidR="008F2FF9">
        <w:t xml:space="preserve"> </w:t>
      </w:r>
      <w:r w:rsidR="00481FF7">
        <w:t xml:space="preserve">assigned to the </w:t>
      </w:r>
      <w:r w:rsidR="009F6B5D">
        <w:t>applicant</w:t>
      </w:r>
      <w:r w:rsidR="00481FF7">
        <w:t xml:space="preserve"> </w:t>
      </w:r>
      <w:r w:rsidR="00176C22">
        <w:t>is exempt</w:t>
      </w:r>
      <w:r w:rsidR="008E7B18">
        <w:t xml:space="preserve"> </w:t>
      </w:r>
      <w:r w:rsidR="00E97570">
        <w:t xml:space="preserve">from the </w:t>
      </w:r>
      <w:r>
        <w:t xml:space="preserve">income and </w:t>
      </w:r>
      <w:r w:rsidR="008E7B18">
        <w:t xml:space="preserve">asset </w:t>
      </w:r>
      <w:r w:rsidR="00E97570">
        <w:t>eligibility assessment</w:t>
      </w:r>
      <w:r w:rsidR="00176C22">
        <w:t>.</w:t>
      </w:r>
    </w:p>
    <w:p w14:paraId="36A6ACE5" w14:textId="77777777" w:rsidR="00D975CA" w:rsidRDefault="00D975CA" w:rsidP="005D3124">
      <w:pPr>
        <w:pStyle w:val="DHHSbody"/>
      </w:pPr>
      <w:r>
        <w:t xml:space="preserve">Any income generated from lump sum payments or funds that are kept </w:t>
      </w:r>
      <w:bookmarkStart w:id="12" w:name="_Int_z5zzpjnd"/>
      <w:proofErr w:type="gramStart"/>
      <w:r>
        <w:t>to pay</w:t>
      </w:r>
      <w:bookmarkEnd w:id="12"/>
      <w:proofErr w:type="gramEnd"/>
      <w:r>
        <w:t xml:space="preserve"> f</w:t>
      </w:r>
      <w:r w:rsidR="00ED741A">
        <w:t>or future disability expenses are</w:t>
      </w:r>
      <w:r>
        <w:t xml:space="preserve"> also exempt.</w:t>
      </w:r>
    </w:p>
    <w:p w14:paraId="3343AED3" w14:textId="77777777" w:rsidR="00B94FCD" w:rsidRPr="007B4591" w:rsidRDefault="00B94FCD" w:rsidP="005D3124">
      <w:pPr>
        <w:pStyle w:val="Heading2"/>
        <w:rPr>
          <w:sz w:val="32"/>
          <w:szCs w:val="32"/>
        </w:rPr>
      </w:pPr>
      <w:bookmarkStart w:id="13" w:name="_Toc452640960"/>
      <w:bookmarkStart w:id="14" w:name="_Toc158106431"/>
      <w:r w:rsidRPr="007B4591">
        <w:rPr>
          <w:sz w:val="32"/>
          <w:szCs w:val="32"/>
        </w:rPr>
        <w:t xml:space="preserve">Supported Housing </w:t>
      </w:r>
      <w:proofErr w:type="gramStart"/>
      <w:r w:rsidR="00246DFF" w:rsidRPr="007B4591">
        <w:rPr>
          <w:sz w:val="32"/>
          <w:szCs w:val="32"/>
        </w:rPr>
        <w:t>reason</w:t>
      </w:r>
      <w:r w:rsidRPr="007B4591">
        <w:rPr>
          <w:sz w:val="32"/>
          <w:szCs w:val="32"/>
        </w:rPr>
        <w:t>s</w:t>
      </w:r>
      <w:bookmarkEnd w:id="13"/>
      <w:bookmarkEnd w:id="14"/>
      <w:proofErr w:type="gramEnd"/>
    </w:p>
    <w:p w14:paraId="4696AD98" w14:textId="77777777" w:rsidR="00B94FCD" w:rsidRPr="007B4591" w:rsidRDefault="00B325BD" w:rsidP="005D3124">
      <w:pPr>
        <w:pStyle w:val="DHHSbody"/>
        <w:rPr>
          <w:sz w:val="21"/>
          <w:szCs w:val="21"/>
        </w:rPr>
      </w:pPr>
      <w:r w:rsidRPr="007B4591">
        <w:rPr>
          <w:sz w:val="21"/>
          <w:szCs w:val="21"/>
        </w:rPr>
        <w:t>A</w:t>
      </w:r>
      <w:r w:rsidR="00B94FCD" w:rsidRPr="007B4591">
        <w:rPr>
          <w:sz w:val="21"/>
          <w:szCs w:val="21"/>
        </w:rPr>
        <w:t xml:space="preserve"> person may be considered eligible for the Supported Housing category</w:t>
      </w:r>
      <w:r w:rsidRPr="007B4591">
        <w:rPr>
          <w:sz w:val="21"/>
          <w:szCs w:val="21"/>
        </w:rPr>
        <w:t xml:space="preserve"> if they meet the criteria that fall under </w:t>
      </w:r>
      <w:r w:rsidR="00B94FCD" w:rsidRPr="007B4591">
        <w:rPr>
          <w:sz w:val="21"/>
          <w:szCs w:val="21"/>
        </w:rPr>
        <w:t xml:space="preserve">either the Major Modifications </w:t>
      </w:r>
      <w:r w:rsidR="008C68E4" w:rsidRPr="007B4591">
        <w:rPr>
          <w:sz w:val="21"/>
          <w:szCs w:val="21"/>
        </w:rPr>
        <w:t xml:space="preserve">priority reason </w:t>
      </w:r>
      <w:r w:rsidR="00B94FCD" w:rsidRPr="007B4591">
        <w:rPr>
          <w:sz w:val="21"/>
          <w:szCs w:val="21"/>
        </w:rPr>
        <w:t xml:space="preserve">or the Significant Personal Support </w:t>
      </w:r>
      <w:r w:rsidR="008C68E4" w:rsidRPr="007B4591">
        <w:rPr>
          <w:sz w:val="21"/>
          <w:szCs w:val="21"/>
        </w:rPr>
        <w:t>priority reason</w:t>
      </w:r>
      <w:r w:rsidR="00590A0F" w:rsidRPr="007B4591">
        <w:rPr>
          <w:sz w:val="21"/>
          <w:szCs w:val="21"/>
        </w:rPr>
        <w:t>,</w:t>
      </w:r>
      <w:r w:rsidR="00B94FCD" w:rsidRPr="007B4591">
        <w:rPr>
          <w:sz w:val="21"/>
          <w:szCs w:val="21"/>
        </w:rPr>
        <w:t xml:space="preserve"> </w:t>
      </w:r>
      <w:r w:rsidR="008C68E4" w:rsidRPr="007B4591">
        <w:rPr>
          <w:sz w:val="21"/>
          <w:szCs w:val="21"/>
        </w:rPr>
        <w:t>i</w:t>
      </w:r>
      <w:r w:rsidR="00B94FCD" w:rsidRPr="007B4591">
        <w:rPr>
          <w:sz w:val="21"/>
          <w:szCs w:val="21"/>
        </w:rPr>
        <w:t xml:space="preserve">n addition to the </w:t>
      </w:r>
      <w:r w:rsidR="008C68E4" w:rsidRPr="007B4591">
        <w:rPr>
          <w:sz w:val="21"/>
          <w:szCs w:val="21"/>
        </w:rPr>
        <w:t xml:space="preserve">social housing </w:t>
      </w:r>
      <w:r w:rsidR="00B94FCD" w:rsidRPr="007B4591">
        <w:rPr>
          <w:sz w:val="21"/>
          <w:szCs w:val="21"/>
        </w:rPr>
        <w:t>eligibility criteria</w:t>
      </w:r>
      <w:r w:rsidR="008C68E4" w:rsidRPr="007B4591">
        <w:rPr>
          <w:sz w:val="21"/>
          <w:szCs w:val="21"/>
        </w:rPr>
        <w:t>.</w:t>
      </w:r>
    </w:p>
    <w:p w14:paraId="1D8E6B00" w14:textId="77777777" w:rsidR="00B94FCD" w:rsidRPr="007B4591" w:rsidRDefault="00B94FCD" w:rsidP="005D3124">
      <w:pPr>
        <w:pStyle w:val="DHHSbody"/>
        <w:rPr>
          <w:sz w:val="21"/>
          <w:szCs w:val="21"/>
        </w:rPr>
      </w:pPr>
      <w:r w:rsidRPr="007B4591">
        <w:rPr>
          <w:sz w:val="21"/>
          <w:szCs w:val="21"/>
        </w:rPr>
        <w:t xml:space="preserve">Applicants are not required to meet both the ‘Major Modifications and ‘Significant Personal Support’ </w:t>
      </w:r>
      <w:r w:rsidR="00590A0F" w:rsidRPr="007B4591">
        <w:rPr>
          <w:sz w:val="21"/>
          <w:szCs w:val="21"/>
        </w:rPr>
        <w:t>priority reasons</w:t>
      </w:r>
      <w:r w:rsidRPr="007B4591">
        <w:rPr>
          <w:sz w:val="21"/>
          <w:szCs w:val="21"/>
        </w:rPr>
        <w:t>.</w:t>
      </w:r>
    </w:p>
    <w:p w14:paraId="7BAB9D1D" w14:textId="77777777" w:rsidR="00B94FCD" w:rsidRPr="007B4591" w:rsidRDefault="00B94FCD" w:rsidP="005D3124">
      <w:pPr>
        <w:pStyle w:val="DHHSbody"/>
        <w:rPr>
          <w:sz w:val="21"/>
          <w:szCs w:val="21"/>
        </w:rPr>
      </w:pPr>
      <w:r w:rsidRPr="007B4591">
        <w:rPr>
          <w:sz w:val="21"/>
          <w:szCs w:val="21"/>
        </w:rPr>
        <w:t xml:space="preserve">Where an applicant requires housing with major modifications, and is also in receipt of significant personal support, the application is assessed under the Major Modifications priority </w:t>
      </w:r>
      <w:r w:rsidR="00246DFF" w:rsidRPr="007B4591">
        <w:rPr>
          <w:sz w:val="21"/>
          <w:szCs w:val="21"/>
        </w:rPr>
        <w:t>reason</w:t>
      </w:r>
      <w:r w:rsidRPr="007B4591">
        <w:rPr>
          <w:sz w:val="21"/>
          <w:szCs w:val="21"/>
        </w:rPr>
        <w:t>.</w:t>
      </w:r>
    </w:p>
    <w:p w14:paraId="01B751A2" w14:textId="77777777" w:rsidR="00B94FCD" w:rsidRPr="007B4591" w:rsidRDefault="00B94FCD" w:rsidP="005D3124">
      <w:pPr>
        <w:pStyle w:val="Heading3"/>
        <w:rPr>
          <w:sz w:val="28"/>
          <w:szCs w:val="28"/>
        </w:rPr>
      </w:pPr>
      <w:r w:rsidRPr="007B4591">
        <w:rPr>
          <w:sz w:val="28"/>
          <w:szCs w:val="28"/>
        </w:rPr>
        <w:t>Major Modifications</w:t>
      </w:r>
    </w:p>
    <w:p w14:paraId="70C35D22" w14:textId="77777777" w:rsidR="00E569FA" w:rsidRPr="007B4591" w:rsidRDefault="00E569FA" w:rsidP="005D3124">
      <w:pPr>
        <w:pStyle w:val="DHHSbody"/>
        <w:rPr>
          <w:sz w:val="21"/>
          <w:szCs w:val="21"/>
        </w:rPr>
      </w:pPr>
      <w:r w:rsidRPr="007B4591">
        <w:rPr>
          <w:sz w:val="21"/>
          <w:szCs w:val="21"/>
        </w:rPr>
        <w:t>The Major Modifications priority reason is for people requiring major modifications</w:t>
      </w:r>
      <w:r w:rsidR="006C52EE" w:rsidRPr="007B4591">
        <w:rPr>
          <w:sz w:val="21"/>
          <w:szCs w:val="21"/>
        </w:rPr>
        <w:t xml:space="preserve">, </w:t>
      </w:r>
      <w:r w:rsidR="004D5DE2" w:rsidRPr="007B4591">
        <w:rPr>
          <w:sz w:val="21"/>
          <w:szCs w:val="21"/>
        </w:rPr>
        <w:t>where such modifications cannot be mad</w:t>
      </w:r>
      <w:r w:rsidR="006C52EE" w:rsidRPr="007B4591">
        <w:rPr>
          <w:sz w:val="21"/>
          <w:szCs w:val="21"/>
        </w:rPr>
        <w:t xml:space="preserve">e to their existing housing, </w:t>
      </w:r>
      <w:r w:rsidR="004D5DE2" w:rsidRPr="007B4591">
        <w:rPr>
          <w:sz w:val="21"/>
          <w:szCs w:val="21"/>
        </w:rPr>
        <w:t xml:space="preserve">to </w:t>
      </w:r>
      <w:r w:rsidR="006C52EE" w:rsidRPr="007B4591">
        <w:rPr>
          <w:sz w:val="21"/>
          <w:szCs w:val="21"/>
        </w:rPr>
        <w:t>improve their health and wellbeing including the ability to live</w:t>
      </w:r>
      <w:r w:rsidRPr="007B4591">
        <w:rPr>
          <w:sz w:val="21"/>
          <w:szCs w:val="21"/>
        </w:rPr>
        <w:t xml:space="preserve"> independently</w:t>
      </w:r>
      <w:r w:rsidR="006C52EE" w:rsidRPr="007B4591">
        <w:rPr>
          <w:sz w:val="21"/>
          <w:szCs w:val="21"/>
        </w:rPr>
        <w:t>.</w:t>
      </w:r>
    </w:p>
    <w:p w14:paraId="11D8E4C8" w14:textId="77777777" w:rsidR="00310894" w:rsidRPr="007B4591" w:rsidRDefault="00B94FCD" w:rsidP="005D3124">
      <w:pPr>
        <w:pStyle w:val="DHHSbody"/>
        <w:rPr>
          <w:sz w:val="21"/>
          <w:szCs w:val="21"/>
        </w:rPr>
      </w:pPr>
      <w:r w:rsidRPr="007B4591">
        <w:rPr>
          <w:sz w:val="21"/>
          <w:szCs w:val="21"/>
        </w:rPr>
        <w:t xml:space="preserve">Applications should be </w:t>
      </w:r>
      <w:r w:rsidR="00310894" w:rsidRPr="007B4591">
        <w:rPr>
          <w:sz w:val="21"/>
          <w:szCs w:val="21"/>
        </w:rPr>
        <w:t xml:space="preserve">submitted </w:t>
      </w:r>
      <w:r w:rsidRPr="007B4591">
        <w:rPr>
          <w:sz w:val="21"/>
          <w:szCs w:val="21"/>
        </w:rPr>
        <w:t xml:space="preserve">under the priority </w:t>
      </w:r>
      <w:r w:rsidR="00246DFF" w:rsidRPr="007B4591">
        <w:rPr>
          <w:sz w:val="21"/>
          <w:szCs w:val="21"/>
        </w:rPr>
        <w:t>reason</w:t>
      </w:r>
      <w:r w:rsidRPr="007B4591">
        <w:rPr>
          <w:sz w:val="21"/>
          <w:szCs w:val="21"/>
        </w:rPr>
        <w:t xml:space="preserve"> of Major Modifications if the applicant can demonstrate that they are currently living in housing </w:t>
      </w:r>
      <w:r w:rsidR="00E569FA" w:rsidRPr="007B4591">
        <w:rPr>
          <w:sz w:val="21"/>
          <w:szCs w:val="21"/>
        </w:rPr>
        <w:t xml:space="preserve">where major </w:t>
      </w:r>
      <w:r w:rsidRPr="007B4591">
        <w:rPr>
          <w:sz w:val="21"/>
          <w:szCs w:val="21"/>
        </w:rPr>
        <w:t>modifications cannot be made to their exist</w:t>
      </w:r>
      <w:r w:rsidR="00691F2E" w:rsidRPr="007B4591">
        <w:rPr>
          <w:sz w:val="21"/>
          <w:szCs w:val="21"/>
        </w:rPr>
        <w:t>ing housing</w:t>
      </w:r>
      <w:r w:rsidR="00E569FA" w:rsidRPr="007B4591">
        <w:rPr>
          <w:sz w:val="21"/>
          <w:szCs w:val="21"/>
        </w:rPr>
        <w:t>.</w:t>
      </w:r>
    </w:p>
    <w:p w14:paraId="48CD87C6" w14:textId="77777777" w:rsidR="00B94FCD" w:rsidRPr="007B4591" w:rsidRDefault="004941C4" w:rsidP="005D3124">
      <w:pPr>
        <w:pStyle w:val="DHHSbody"/>
        <w:rPr>
          <w:sz w:val="21"/>
          <w:szCs w:val="21"/>
        </w:rPr>
      </w:pPr>
      <w:r w:rsidRPr="2BFEFD40">
        <w:rPr>
          <w:sz w:val="21"/>
          <w:szCs w:val="21"/>
        </w:rPr>
        <w:t xml:space="preserve">Depending on the circumstances, </w:t>
      </w:r>
      <w:r w:rsidR="00B94FCD" w:rsidRPr="2BFEFD40">
        <w:rPr>
          <w:sz w:val="21"/>
          <w:szCs w:val="21"/>
        </w:rPr>
        <w:t xml:space="preserve">one, some or </w:t>
      </w:r>
      <w:bookmarkStart w:id="15" w:name="_Int_fVvQLrEp"/>
      <w:proofErr w:type="gramStart"/>
      <w:r w:rsidR="00B94FCD" w:rsidRPr="2BFEFD40">
        <w:rPr>
          <w:sz w:val="21"/>
          <w:szCs w:val="21"/>
        </w:rPr>
        <w:t>all of</w:t>
      </w:r>
      <w:bookmarkEnd w:id="15"/>
      <w:proofErr w:type="gramEnd"/>
      <w:r w:rsidR="00B94FCD" w:rsidRPr="2BFEFD40">
        <w:rPr>
          <w:sz w:val="21"/>
          <w:szCs w:val="21"/>
        </w:rPr>
        <w:t xml:space="preserve"> the following modifications</w:t>
      </w:r>
      <w:r w:rsidRPr="2BFEFD40">
        <w:rPr>
          <w:sz w:val="21"/>
          <w:szCs w:val="21"/>
        </w:rPr>
        <w:t xml:space="preserve"> may amount to a major structural modification</w:t>
      </w:r>
      <w:r w:rsidR="00B94FCD" w:rsidRPr="2BFEFD40">
        <w:rPr>
          <w:sz w:val="21"/>
          <w:szCs w:val="21"/>
        </w:rPr>
        <w:t>:</w:t>
      </w:r>
    </w:p>
    <w:p w14:paraId="0FDE9CD6" w14:textId="77777777" w:rsidR="00B94FCD" w:rsidRPr="007B4591" w:rsidRDefault="00310894" w:rsidP="005D3124">
      <w:pPr>
        <w:pStyle w:val="DHHSbullet1"/>
        <w:rPr>
          <w:sz w:val="21"/>
          <w:szCs w:val="21"/>
        </w:rPr>
      </w:pPr>
      <w:r w:rsidRPr="007B4591">
        <w:rPr>
          <w:sz w:val="21"/>
          <w:szCs w:val="21"/>
        </w:rPr>
        <w:t>d</w:t>
      </w:r>
      <w:r w:rsidR="005D3124" w:rsidRPr="007B4591">
        <w:rPr>
          <w:sz w:val="21"/>
          <w:szCs w:val="21"/>
        </w:rPr>
        <w:t xml:space="preserve">isabled (step-less) </w:t>
      </w:r>
      <w:proofErr w:type="gramStart"/>
      <w:r w:rsidR="005D3124" w:rsidRPr="007B4591">
        <w:rPr>
          <w:sz w:val="21"/>
          <w:szCs w:val="21"/>
        </w:rPr>
        <w:t>shower</w:t>
      </w:r>
      <w:proofErr w:type="gramEnd"/>
    </w:p>
    <w:p w14:paraId="6A33726A" w14:textId="77777777" w:rsidR="00B94FCD" w:rsidRPr="007B4591" w:rsidRDefault="00310894" w:rsidP="005D3124">
      <w:pPr>
        <w:pStyle w:val="DHHSbullet1"/>
        <w:rPr>
          <w:sz w:val="21"/>
          <w:szCs w:val="21"/>
        </w:rPr>
      </w:pPr>
      <w:r w:rsidRPr="007B4591">
        <w:rPr>
          <w:sz w:val="21"/>
          <w:szCs w:val="21"/>
        </w:rPr>
        <w:t>d</w:t>
      </w:r>
      <w:r w:rsidR="005D3124" w:rsidRPr="007B4591">
        <w:rPr>
          <w:sz w:val="21"/>
          <w:szCs w:val="21"/>
        </w:rPr>
        <w:t>isabled toilet</w:t>
      </w:r>
    </w:p>
    <w:p w14:paraId="52B940F2" w14:textId="77777777" w:rsidR="00B94FCD" w:rsidRPr="007B4591" w:rsidRDefault="00310894" w:rsidP="005D3124">
      <w:pPr>
        <w:pStyle w:val="DHHSbullet1"/>
        <w:rPr>
          <w:sz w:val="21"/>
          <w:szCs w:val="21"/>
        </w:rPr>
      </w:pPr>
      <w:r w:rsidRPr="007B4591">
        <w:rPr>
          <w:sz w:val="21"/>
          <w:szCs w:val="21"/>
        </w:rPr>
        <w:t>w</w:t>
      </w:r>
      <w:r w:rsidR="00B94FCD" w:rsidRPr="007B4591">
        <w:rPr>
          <w:sz w:val="21"/>
          <w:szCs w:val="21"/>
        </w:rPr>
        <w:t>heelchair access to some parts of the property</w:t>
      </w:r>
    </w:p>
    <w:p w14:paraId="27FD6818" w14:textId="77777777" w:rsidR="00B94FCD" w:rsidRPr="007B4591" w:rsidRDefault="00B325BD" w:rsidP="005D3124">
      <w:pPr>
        <w:pStyle w:val="DHHSbullet1"/>
        <w:rPr>
          <w:sz w:val="21"/>
          <w:szCs w:val="21"/>
        </w:rPr>
      </w:pPr>
      <w:r w:rsidRPr="007B4591">
        <w:rPr>
          <w:sz w:val="21"/>
          <w:szCs w:val="21"/>
        </w:rPr>
        <w:t>w</w:t>
      </w:r>
      <w:r w:rsidR="00B94FCD" w:rsidRPr="007B4591">
        <w:rPr>
          <w:sz w:val="21"/>
          <w:szCs w:val="21"/>
        </w:rPr>
        <w:t xml:space="preserve">heelchair charging </w:t>
      </w:r>
      <w:proofErr w:type="gramStart"/>
      <w:r w:rsidR="00B94FCD" w:rsidRPr="007B4591">
        <w:rPr>
          <w:sz w:val="21"/>
          <w:szCs w:val="21"/>
        </w:rPr>
        <w:t>bay</w:t>
      </w:r>
      <w:proofErr w:type="gramEnd"/>
    </w:p>
    <w:p w14:paraId="3F8F34F0" w14:textId="77777777" w:rsidR="00B94FCD" w:rsidRPr="007B4591" w:rsidRDefault="00310894" w:rsidP="005D3124">
      <w:pPr>
        <w:pStyle w:val="DHHSbullet1"/>
        <w:rPr>
          <w:sz w:val="21"/>
          <w:szCs w:val="21"/>
        </w:rPr>
      </w:pPr>
      <w:r w:rsidRPr="007B4591">
        <w:rPr>
          <w:sz w:val="21"/>
          <w:szCs w:val="21"/>
        </w:rPr>
        <w:t>i</w:t>
      </w:r>
      <w:r w:rsidR="00B94FCD" w:rsidRPr="007B4591">
        <w:rPr>
          <w:sz w:val="21"/>
          <w:szCs w:val="21"/>
        </w:rPr>
        <w:t>nternal fire safety sprinkler system</w:t>
      </w:r>
    </w:p>
    <w:p w14:paraId="73EEBB51" w14:textId="77777777" w:rsidR="00B94FCD" w:rsidRPr="007B4591" w:rsidRDefault="00310894" w:rsidP="005D3124">
      <w:pPr>
        <w:pStyle w:val="DHHSbullet1"/>
        <w:rPr>
          <w:sz w:val="21"/>
          <w:szCs w:val="21"/>
        </w:rPr>
      </w:pPr>
      <w:r w:rsidRPr="007B4591">
        <w:rPr>
          <w:sz w:val="21"/>
          <w:szCs w:val="21"/>
        </w:rPr>
        <w:t>s</w:t>
      </w:r>
      <w:r w:rsidR="00B94FCD" w:rsidRPr="007B4591">
        <w:rPr>
          <w:sz w:val="21"/>
          <w:szCs w:val="21"/>
        </w:rPr>
        <w:t>tructural reinforcement for bathroom and bedroom hoists</w:t>
      </w:r>
    </w:p>
    <w:p w14:paraId="2895145A" w14:textId="77777777" w:rsidR="00E53880" w:rsidRPr="007B4591" w:rsidRDefault="00310894" w:rsidP="005D3124">
      <w:pPr>
        <w:pStyle w:val="DHHSbullet1lastline"/>
        <w:rPr>
          <w:sz w:val="21"/>
          <w:szCs w:val="21"/>
        </w:rPr>
      </w:pPr>
      <w:bookmarkStart w:id="16" w:name="_Int_U1nu7m2L"/>
      <w:proofErr w:type="gramStart"/>
      <w:r w:rsidRPr="2BFEFD40">
        <w:rPr>
          <w:sz w:val="21"/>
          <w:szCs w:val="21"/>
        </w:rPr>
        <w:lastRenderedPageBreak/>
        <w:t>f</w:t>
      </w:r>
      <w:r w:rsidR="00B94FCD" w:rsidRPr="2BFEFD40">
        <w:rPr>
          <w:sz w:val="21"/>
          <w:szCs w:val="21"/>
        </w:rPr>
        <w:t>ully-modified</w:t>
      </w:r>
      <w:bookmarkEnd w:id="16"/>
      <w:proofErr w:type="gramEnd"/>
      <w:r w:rsidR="00B94FCD" w:rsidRPr="2BFEFD40">
        <w:rPr>
          <w:sz w:val="21"/>
          <w:szCs w:val="21"/>
        </w:rPr>
        <w:t xml:space="preserve"> property which is wheelchair accessible (includes full kitchen and laundry modifications in addition to the other modifications listed above).</w:t>
      </w:r>
    </w:p>
    <w:p w14:paraId="7A3A9955" w14:textId="54BA1A62" w:rsidR="00B94FCD" w:rsidRPr="007B4591" w:rsidRDefault="00B94FCD" w:rsidP="005D3124">
      <w:pPr>
        <w:pStyle w:val="DHHSbody"/>
        <w:rPr>
          <w:sz w:val="21"/>
          <w:szCs w:val="21"/>
        </w:rPr>
      </w:pPr>
      <w:r w:rsidRPr="2BFEFD40">
        <w:rPr>
          <w:sz w:val="21"/>
          <w:szCs w:val="21"/>
        </w:rPr>
        <w:t xml:space="preserve">To </w:t>
      </w:r>
      <w:proofErr w:type="gramStart"/>
      <w:r w:rsidR="00310894" w:rsidRPr="2BFEFD40">
        <w:rPr>
          <w:sz w:val="21"/>
          <w:szCs w:val="21"/>
        </w:rPr>
        <w:t xml:space="preserve">submit </w:t>
      </w:r>
      <w:r w:rsidRPr="2BFEFD40">
        <w:rPr>
          <w:sz w:val="21"/>
          <w:szCs w:val="21"/>
        </w:rPr>
        <w:t>an application</w:t>
      </w:r>
      <w:proofErr w:type="gramEnd"/>
      <w:r w:rsidRPr="2BFEFD40">
        <w:rPr>
          <w:sz w:val="21"/>
          <w:szCs w:val="21"/>
        </w:rPr>
        <w:t xml:space="preserve"> under the Major Modifications priority </w:t>
      </w:r>
      <w:r w:rsidR="00246DFF" w:rsidRPr="2BFEFD40">
        <w:rPr>
          <w:sz w:val="21"/>
          <w:szCs w:val="21"/>
        </w:rPr>
        <w:t>reason</w:t>
      </w:r>
      <w:r w:rsidRPr="2BFEFD40">
        <w:rPr>
          <w:sz w:val="21"/>
          <w:szCs w:val="21"/>
        </w:rPr>
        <w:t xml:space="preserve"> the treating health practitioner is required to complete the relevant sections of the Special Accommodation Requirements</w:t>
      </w:r>
      <w:r w:rsidR="00083F84" w:rsidRPr="2BFEFD40">
        <w:rPr>
          <w:sz w:val="21"/>
          <w:szCs w:val="21"/>
        </w:rPr>
        <w:t xml:space="preserve"> form</w:t>
      </w:r>
      <w:r w:rsidRPr="2BFEFD40">
        <w:rPr>
          <w:sz w:val="21"/>
          <w:szCs w:val="21"/>
        </w:rPr>
        <w:t xml:space="preserve"> confirming the modifications required by the applicant. The heath practitioner must detail the applicant’s medical condition or disability, and how it relates to the need for the </w:t>
      </w:r>
      <w:r w:rsidR="00310894" w:rsidRPr="2BFEFD40">
        <w:rPr>
          <w:sz w:val="21"/>
          <w:szCs w:val="21"/>
        </w:rPr>
        <w:t>S</w:t>
      </w:r>
      <w:r w:rsidRPr="2BFEFD40">
        <w:rPr>
          <w:sz w:val="21"/>
          <w:szCs w:val="21"/>
        </w:rPr>
        <w:t xml:space="preserve">pecial </w:t>
      </w:r>
      <w:r w:rsidR="00310894" w:rsidRPr="2BFEFD40">
        <w:rPr>
          <w:sz w:val="21"/>
          <w:szCs w:val="21"/>
        </w:rPr>
        <w:t>A</w:t>
      </w:r>
      <w:r w:rsidRPr="2BFEFD40">
        <w:rPr>
          <w:sz w:val="21"/>
          <w:szCs w:val="21"/>
        </w:rPr>
        <w:t xml:space="preserve">ccommodation </w:t>
      </w:r>
      <w:r w:rsidR="00310894" w:rsidRPr="2BFEFD40">
        <w:rPr>
          <w:sz w:val="21"/>
          <w:szCs w:val="21"/>
        </w:rPr>
        <w:t>R</w:t>
      </w:r>
      <w:r w:rsidRPr="2BFEFD40">
        <w:rPr>
          <w:sz w:val="21"/>
          <w:szCs w:val="21"/>
        </w:rPr>
        <w:t xml:space="preserve">equirement. In some </w:t>
      </w:r>
      <w:r w:rsidR="08D5C845" w:rsidRPr="2BFEFD40">
        <w:rPr>
          <w:sz w:val="21"/>
          <w:szCs w:val="21"/>
        </w:rPr>
        <w:t>cases,</w:t>
      </w:r>
      <w:r w:rsidRPr="2BFEFD40">
        <w:rPr>
          <w:sz w:val="21"/>
          <w:szCs w:val="21"/>
        </w:rPr>
        <w:t xml:space="preserve"> additional documentation may also be requi</w:t>
      </w:r>
      <w:r w:rsidR="005D3124" w:rsidRPr="2BFEFD40">
        <w:rPr>
          <w:sz w:val="21"/>
          <w:szCs w:val="21"/>
        </w:rPr>
        <w:t>red to support the application.</w:t>
      </w:r>
    </w:p>
    <w:p w14:paraId="35194D83" w14:textId="77777777" w:rsidR="00B94FCD" w:rsidRPr="007B4591" w:rsidRDefault="00B94FCD" w:rsidP="005D3124">
      <w:pPr>
        <w:pStyle w:val="DHHSbody"/>
        <w:rPr>
          <w:sz w:val="21"/>
          <w:szCs w:val="21"/>
        </w:rPr>
      </w:pPr>
      <w:r w:rsidRPr="007B4591">
        <w:rPr>
          <w:sz w:val="21"/>
          <w:szCs w:val="21"/>
        </w:rPr>
        <w:t>The assessment that a client requires major or full modifications is based on the professional advice and recommendations of the treating health practitioner.</w:t>
      </w:r>
    </w:p>
    <w:p w14:paraId="26BF6957" w14:textId="77777777" w:rsidR="00B94FCD" w:rsidRPr="007B4591" w:rsidRDefault="00B94FCD" w:rsidP="005D3124">
      <w:pPr>
        <w:pStyle w:val="DHHSbody"/>
        <w:rPr>
          <w:sz w:val="21"/>
          <w:szCs w:val="21"/>
        </w:rPr>
      </w:pPr>
      <w:r w:rsidRPr="2BFEFD40">
        <w:rPr>
          <w:sz w:val="21"/>
          <w:szCs w:val="21"/>
        </w:rPr>
        <w:t xml:space="preserve">Applicants or household members who do not require one, some or </w:t>
      </w:r>
      <w:bookmarkStart w:id="17" w:name="_Int_4kSv0V6q"/>
      <w:proofErr w:type="gramStart"/>
      <w:r w:rsidRPr="2BFEFD40">
        <w:rPr>
          <w:sz w:val="21"/>
          <w:szCs w:val="21"/>
        </w:rPr>
        <w:t xml:space="preserve">all </w:t>
      </w:r>
      <w:r w:rsidR="00083F84" w:rsidRPr="2BFEFD40">
        <w:rPr>
          <w:sz w:val="21"/>
          <w:szCs w:val="21"/>
        </w:rPr>
        <w:t>of</w:t>
      </w:r>
      <w:bookmarkEnd w:id="17"/>
      <w:proofErr w:type="gramEnd"/>
      <w:r w:rsidR="00083F84" w:rsidRPr="2BFEFD40">
        <w:rPr>
          <w:sz w:val="21"/>
          <w:szCs w:val="21"/>
        </w:rPr>
        <w:t xml:space="preserve"> </w:t>
      </w:r>
      <w:r w:rsidRPr="2BFEFD40">
        <w:rPr>
          <w:sz w:val="21"/>
          <w:szCs w:val="21"/>
        </w:rPr>
        <w:t>the major modifications as detailed above</w:t>
      </w:r>
      <w:r w:rsidR="00083F84" w:rsidRPr="2BFEFD40">
        <w:rPr>
          <w:sz w:val="21"/>
          <w:szCs w:val="21"/>
        </w:rPr>
        <w:t>,</w:t>
      </w:r>
      <w:r w:rsidRPr="2BFEFD40">
        <w:rPr>
          <w:sz w:val="21"/>
          <w:szCs w:val="21"/>
        </w:rPr>
        <w:t xml:space="preserve"> may be eligible instead for</w:t>
      </w:r>
      <w:r w:rsidR="003E236F" w:rsidRPr="2BFEFD40">
        <w:rPr>
          <w:sz w:val="21"/>
          <w:szCs w:val="21"/>
        </w:rPr>
        <w:t xml:space="preserve"> the</w:t>
      </w:r>
      <w:r w:rsidRPr="2BFEFD40">
        <w:rPr>
          <w:sz w:val="21"/>
          <w:szCs w:val="21"/>
        </w:rPr>
        <w:t xml:space="preserve"> Special Housing Needs category under the Urgent Medical Needs priority </w:t>
      </w:r>
      <w:r w:rsidR="00246DFF" w:rsidRPr="2BFEFD40">
        <w:rPr>
          <w:sz w:val="21"/>
          <w:szCs w:val="21"/>
        </w:rPr>
        <w:t>reason</w:t>
      </w:r>
      <w:r w:rsidRPr="2BFEFD40">
        <w:rPr>
          <w:sz w:val="21"/>
          <w:szCs w:val="21"/>
        </w:rPr>
        <w:t>.</w:t>
      </w:r>
    </w:p>
    <w:p w14:paraId="183904C7" w14:textId="77777777" w:rsidR="00B94FCD" w:rsidRPr="007B4591" w:rsidRDefault="00B94FCD" w:rsidP="005D3124">
      <w:pPr>
        <w:pStyle w:val="Heading4"/>
        <w:rPr>
          <w:sz w:val="24"/>
          <w:szCs w:val="24"/>
        </w:rPr>
      </w:pPr>
      <w:r w:rsidRPr="007B4591">
        <w:rPr>
          <w:sz w:val="24"/>
          <w:szCs w:val="24"/>
        </w:rPr>
        <w:t>Evidence for Major Modifications</w:t>
      </w:r>
    </w:p>
    <w:p w14:paraId="5E78F56C" w14:textId="77777777" w:rsidR="00B94FCD" w:rsidRPr="007B4591" w:rsidRDefault="00B94FCD" w:rsidP="005D3124">
      <w:pPr>
        <w:pStyle w:val="DHHSbody"/>
        <w:rPr>
          <w:sz w:val="21"/>
          <w:szCs w:val="21"/>
        </w:rPr>
      </w:pPr>
      <w:r w:rsidRPr="007B4591">
        <w:rPr>
          <w:sz w:val="21"/>
          <w:szCs w:val="21"/>
        </w:rPr>
        <w:t xml:space="preserve">To </w:t>
      </w:r>
      <w:proofErr w:type="gramStart"/>
      <w:r w:rsidR="00310894" w:rsidRPr="007B4591">
        <w:rPr>
          <w:sz w:val="21"/>
          <w:szCs w:val="21"/>
        </w:rPr>
        <w:t xml:space="preserve">submit </w:t>
      </w:r>
      <w:r w:rsidRPr="007B4591">
        <w:rPr>
          <w:sz w:val="21"/>
          <w:szCs w:val="21"/>
        </w:rPr>
        <w:t>an application</w:t>
      </w:r>
      <w:proofErr w:type="gramEnd"/>
      <w:r w:rsidRPr="007B4591">
        <w:rPr>
          <w:sz w:val="21"/>
          <w:szCs w:val="21"/>
        </w:rPr>
        <w:t xml:space="preserve"> under the Major Modifications priority </w:t>
      </w:r>
      <w:r w:rsidR="00246DFF" w:rsidRPr="007B4591">
        <w:rPr>
          <w:sz w:val="21"/>
          <w:szCs w:val="21"/>
        </w:rPr>
        <w:t>reason</w:t>
      </w:r>
      <w:r w:rsidRPr="007B4591">
        <w:rPr>
          <w:sz w:val="21"/>
          <w:szCs w:val="21"/>
        </w:rPr>
        <w:t xml:space="preserve"> an applicant must submit:</w:t>
      </w:r>
    </w:p>
    <w:p w14:paraId="616C13BD" w14:textId="77777777" w:rsidR="00B94FCD" w:rsidRPr="007B4591" w:rsidRDefault="00DE3ECB" w:rsidP="005D3124">
      <w:pPr>
        <w:pStyle w:val="DHHSbullet1"/>
        <w:rPr>
          <w:sz w:val="21"/>
          <w:szCs w:val="21"/>
        </w:rPr>
      </w:pPr>
      <w:r w:rsidRPr="007B4591">
        <w:rPr>
          <w:sz w:val="21"/>
          <w:szCs w:val="21"/>
        </w:rPr>
        <w:t>a</w:t>
      </w:r>
      <w:r w:rsidR="00310894" w:rsidRPr="007B4591">
        <w:rPr>
          <w:sz w:val="21"/>
          <w:szCs w:val="21"/>
        </w:rPr>
        <w:t xml:space="preserve"> </w:t>
      </w:r>
      <w:r w:rsidR="00B94FCD" w:rsidRPr="007B4591">
        <w:rPr>
          <w:sz w:val="21"/>
          <w:szCs w:val="21"/>
        </w:rPr>
        <w:t>Special Accommodation Requirements</w:t>
      </w:r>
      <w:r w:rsidRPr="007B4591">
        <w:rPr>
          <w:sz w:val="21"/>
          <w:szCs w:val="21"/>
        </w:rPr>
        <w:t xml:space="preserve"> form</w:t>
      </w:r>
      <w:r w:rsidR="00B94FCD" w:rsidRPr="007B4591">
        <w:rPr>
          <w:sz w:val="21"/>
          <w:szCs w:val="21"/>
        </w:rPr>
        <w:t xml:space="preserve"> completed by the treating health </w:t>
      </w:r>
      <w:proofErr w:type="gramStart"/>
      <w:r w:rsidR="00B94FCD" w:rsidRPr="007B4591">
        <w:rPr>
          <w:sz w:val="21"/>
          <w:szCs w:val="21"/>
        </w:rPr>
        <w:t>practitioner</w:t>
      </w:r>
      <w:proofErr w:type="gramEnd"/>
    </w:p>
    <w:p w14:paraId="0A3E1BE5" w14:textId="77777777" w:rsidR="00B94FCD" w:rsidRPr="007B4591" w:rsidRDefault="00B94FCD" w:rsidP="005D3124">
      <w:pPr>
        <w:pStyle w:val="DHHSbullet1lastline"/>
        <w:rPr>
          <w:sz w:val="21"/>
          <w:szCs w:val="21"/>
        </w:rPr>
      </w:pPr>
      <w:r w:rsidRPr="007B4591">
        <w:rPr>
          <w:sz w:val="21"/>
          <w:szCs w:val="21"/>
        </w:rPr>
        <w:t>evidence as to why the modifications cannot be made to existing housing</w:t>
      </w:r>
      <w:r w:rsidR="0054231A" w:rsidRPr="007B4591">
        <w:rPr>
          <w:sz w:val="21"/>
          <w:szCs w:val="21"/>
        </w:rPr>
        <w:t xml:space="preserve"> for new applicants</w:t>
      </w:r>
      <w:r w:rsidR="00DE3ECB" w:rsidRPr="007B4591">
        <w:rPr>
          <w:sz w:val="21"/>
          <w:szCs w:val="21"/>
        </w:rPr>
        <w:t>.</w:t>
      </w:r>
    </w:p>
    <w:p w14:paraId="0BC0D8B1" w14:textId="77777777" w:rsidR="00B94FCD" w:rsidRPr="007B4591" w:rsidRDefault="00B94FCD" w:rsidP="005D3124">
      <w:pPr>
        <w:pStyle w:val="Heading3"/>
        <w:rPr>
          <w:sz w:val="28"/>
          <w:szCs w:val="28"/>
        </w:rPr>
      </w:pPr>
      <w:r w:rsidRPr="007B4591">
        <w:rPr>
          <w:sz w:val="28"/>
          <w:szCs w:val="28"/>
        </w:rPr>
        <w:t>Significant Personal Support</w:t>
      </w:r>
    </w:p>
    <w:p w14:paraId="0045B022" w14:textId="77777777" w:rsidR="00B94FCD" w:rsidRPr="007B4591" w:rsidRDefault="00B94FCD" w:rsidP="005D3124">
      <w:pPr>
        <w:pStyle w:val="DHHSbody"/>
        <w:rPr>
          <w:sz w:val="21"/>
          <w:szCs w:val="21"/>
        </w:rPr>
      </w:pPr>
      <w:r w:rsidRPr="007B4591">
        <w:rPr>
          <w:sz w:val="21"/>
          <w:szCs w:val="21"/>
        </w:rPr>
        <w:t xml:space="preserve">To be eligible under the Significant Personal Support </w:t>
      </w:r>
      <w:r w:rsidR="00DE3ECB" w:rsidRPr="007B4591">
        <w:rPr>
          <w:sz w:val="21"/>
          <w:szCs w:val="21"/>
        </w:rPr>
        <w:t>priority reason</w:t>
      </w:r>
      <w:r w:rsidRPr="007B4591">
        <w:rPr>
          <w:sz w:val="21"/>
          <w:szCs w:val="21"/>
        </w:rPr>
        <w:t>, applicants must be in receipt of formal support through a</w:t>
      </w:r>
      <w:r w:rsidR="006C52EE" w:rsidRPr="007B4591">
        <w:rPr>
          <w:sz w:val="21"/>
          <w:szCs w:val="21"/>
        </w:rPr>
        <w:t xml:space="preserve"> designated service provider.</w:t>
      </w:r>
    </w:p>
    <w:p w14:paraId="0C82B3D0" w14:textId="77777777" w:rsidR="00B94FCD" w:rsidRPr="007B4591" w:rsidRDefault="00B94FCD" w:rsidP="005D3124">
      <w:pPr>
        <w:pStyle w:val="DHHSbody"/>
        <w:rPr>
          <w:sz w:val="21"/>
          <w:szCs w:val="21"/>
        </w:rPr>
      </w:pPr>
      <w:r w:rsidRPr="2BFEFD40">
        <w:rPr>
          <w:sz w:val="21"/>
          <w:szCs w:val="21"/>
        </w:rPr>
        <w:t xml:space="preserve">Support under these programs indicates a degree of dependence on funded support to enable the applicant or household member to live independently in the community. The intensity and duration of funded support across the range of programs varies in accordance with the needs of the </w:t>
      </w:r>
      <w:r w:rsidR="00310894" w:rsidRPr="2BFEFD40">
        <w:rPr>
          <w:sz w:val="21"/>
          <w:szCs w:val="21"/>
        </w:rPr>
        <w:t>applicant</w:t>
      </w:r>
      <w:r w:rsidR="00855463" w:rsidRPr="2BFEFD40">
        <w:rPr>
          <w:sz w:val="21"/>
          <w:szCs w:val="21"/>
        </w:rPr>
        <w:t xml:space="preserve"> or household member</w:t>
      </w:r>
      <w:r w:rsidRPr="2BFEFD40">
        <w:rPr>
          <w:sz w:val="21"/>
          <w:szCs w:val="21"/>
        </w:rPr>
        <w:t xml:space="preserve">. Therefore, there is no requirement for an applicant to demonstrate the quantity or level of support they </w:t>
      </w:r>
      <w:bookmarkStart w:id="18" w:name="_Int_t8vOW4tV"/>
      <w:proofErr w:type="gramStart"/>
      <w:r w:rsidRPr="2BFEFD40">
        <w:rPr>
          <w:sz w:val="21"/>
          <w:szCs w:val="21"/>
        </w:rPr>
        <w:t>act</w:t>
      </w:r>
      <w:r w:rsidR="005D3124" w:rsidRPr="2BFEFD40">
        <w:rPr>
          <w:sz w:val="21"/>
          <w:szCs w:val="21"/>
        </w:rPr>
        <w:t>ually receive</w:t>
      </w:r>
      <w:bookmarkEnd w:id="18"/>
      <w:proofErr w:type="gramEnd"/>
      <w:r w:rsidR="005D3124" w:rsidRPr="2BFEFD40">
        <w:rPr>
          <w:sz w:val="21"/>
          <w:szCs w:val="21"/>
        </w:rPr>
        <w:t xml:space="preserve"> from the program.</w:t>
      </w:r>
    </w:p>
    <w:p w14:paraId="0D38F388" w14:textId="77777777" w:rsidR="00B94FCD" w:rsidRPr="007B4591" w:rsidRDefault="00B94FCD" w:rsidP="005D3124">
      <w:pPr>
        <w:pStyle w:val="DHHSbody"/>
        <w:rPr>
          <w:sz w:val="21"/>
          <w:szCs w:val="21"/>
        </w:rPr>
      </w:pPr>
      <w:r w:rsidRPr="007B4591">
        <w:rPr>
          <w:sz w:val="21"/>
          <w:szCs w:val="21"/>
        </w:rPr>
        <w:t>The critical features of the designated funded programs are they:</w:t>
      </w:r>
    </w:p>
    <w:p w14:paraId="5CE35667" w14:textId="77777777" w:rsidR="00B94FCD" w:rsidRPr="007B4591" w:rsidRDefault="00E60793" w:rsidP="005D3124">
      <w:pPr>
        <w:pStyle w:val="DHHSbullet1"/>
        <w:rPr>
          <w:sz w:val="21"/>
          <w:szCs w:val="21"/>
        </w:rPr>
      </w:pPr>
      <w:r w:rsidRPr="007B4591">
        <w:rPr>
          <w:sz w:val="21"/>
          <w:szCs w:val="21"/>
        </w:rPr>
        <w:t>a</w:t>
      </w:r>
      <w:r w:rsidR="00B94FCD" w:rsidRPr="007B4591">
        <w:rPr>
          <w:sz w:val="21"/>
          <w:szCs w:val="21"/>
        </w:rPr>
        <w:t xml:space="preserve">ssist the </w:t>
      </w:r>
      <w:r w:rsidR="00310894" w:rsidRPr="007B4591">
        <w:rPr>
          <w:sz w:val="21"/>
          <w:szCs w:val="21"/>
        </w:rPr>
        <w:t>applicant</w:t>
      </w:r>
      <w:r w:rsidR="00310894" w:rsidRPr="007B4591" w:rsidDel="00310894">
        <w:rPr>
          <w:sz w:val="21"/>
          <w:szCs w:val="21"/>
        </w:rPr>
        <w:t xml:space="preserve"> </w:t>
      </w:r>
      <w:r w:rsidR="00B94FCD" w:rsidRPr="007B4591">
        <w:rPr>
          <w:sz w:val="21"/>
          <w:szCs w:val="21"/>
        </w:rPr>
        <w:t xml:space="preserve">to sustain their own accommodation in the community and maximise their levels of functioning and </w:t>
      </w:r>
      <w:proofErr w:type="gramStart"/>
      <w:r w:rsidR="00B94FCD" w:rsidRPr="007B4591">
        <w:rPr>
          <w:sz w:val="21"/>
          <w:szCs w:val="21"/>
        </w:rPr>
        <w:t>independence</w:t>
      </w:r>
      <w:proofErr w:type="gramEnd"/>
    </w:p>
    <w:p w14:paraId="18768C3C" w14:textId="77777777" w:rsidR="00B94FCD" w:rsidRPr="007B4591" w:rsidRDefault="00E60793" w:rsidP="005D3124">
      <w:pPr>
        <w:pStyle w:val="DHHSbullet1"/>
        <w:rPr>
          <w:sz w:val="21"/>
          <w:szCs w:val="21"/>
        </w:rPr>
      </w:pPr>
      <w:r w:rsidRPr="007B4591">
        <w:rPr>
          <w:sz w:val="21"/>
          <w:szCs w:val="21"/>
        </w:rPr>
        <w:t>a</w:t>
      </w:r>
      <w:r w:rsidR="00B94FCD" w:rsidRPr="007B4591">
        <w:rPr>
          <w:sz w:val="21"/>
          <w:szCs w:val="21"/>
        </w:rPr>
        <w:t xml:space="preserve">re delivered on a case management, care coordination, care planning or individual planning framework involving assessment of needs, development of a case plan, implementation of the plan, and monitoring/maintenance and </w:t>
      </w:r>
      <w:proofErr w:type="gramStart"/>
      <w:r w:rsidR="00B94FCD" w:rsidRPr="007B4591">
        <w:rPr>
          <w:sz w:val="21"/>
          <w:szCs w:val="21"/>
        </w:rPr>
        <w:t>review</w:t>
      </w:r>
      <w:proofErr w:type="gramEnd"/>
    </w:p>
    <w:p w14:paraId="16EE8C14" w14:textId="77777777" w:rsidR="00B94FCD" w:rsidRPr="007B4591" w:rsidRDefault="00310894" w:rsidP="005D3124">
      <w:pPr>
        <w:pStyle w:val="DHHSbullet1"/>
        <w:rPr>
          <w:sz w:val="21"/>
          <w:szCs w:val="21"/>
        </w:rPr>
      </w:pPr>
      <w:r w:rsidRPr="007B4591">
        <w:rPr>
          <w:sz w:val="21"/>
          <w:szCs w:val="21"/>
        </w:rPr>
        <w:t>I</w:t>
      </w:r>
      <w:r w:rsidR="00B94FCD" w:rsidRPr="007B4591">
        <w:rPr>
          <w:sz w:val="21"/>
          <w:szCs w:val="21"/>
        </w:rPr>
        <w:t xml:space="preserve">nclude a response to the holistic needs of the </w:t>
      </w:r>
      <w:r w:rsidRPr="007B4591">
        <w:rPr>
          <w:sz w:val="21"/>
          <w:szCs w:val="21"/>
        </w:rPr>
        <w:t>applicant</w:t>
      </w:r>
      <w:r w:rsidRPr="007B4591" w:rsidDel="00310894">
        <w:rPr>
          <w:sz w:val="21"/>
          <w:szCs w:val="21"/>
        </w:rPr>
        <w:t xml:space="preserve"> </w:t>
      </w:r>
      <w:r w:rsidR="00B94FCD" w:rsidRPr="007B4591">
        <w:rPr>
          <w:sz w:val="21"/>
          <w:szCs w:val="21"/>
        </w:rPr>
        <w:t xml:space="preserve">through linkage to other existing generic or specialist services as </w:t>
      </w:r>
      <w:proofErr w:type="gramStart"/>
      <w:r w:rsidR="00B94FCD" w:rsidRPr="007B4591">
        <w:rPr>
          <w:sz w:val="21"/>
          <w:szCs w:val="21"/>
        </w:rPr>
        <w:t>required</w:t>
      </w:r>
      <w:proofErr w:type="gramEnd"/>
    </w:p>
    <w:p w14:paraId="58808A2B" w14:textId="77777777" w:rsidR="00B94FCD" w:rsidRPr="007B4591" w:rsidRDefault="00E60793" w:rsidP="005D3124">
      <w:pPr>
        <w:pStyle w:val="DHHSbullet1"/>
        <w:rPr>
          <w:sz w:val="21"/>
          <w:szCs w:val="21"/>
        </w:rPr>
      </w:pPr>
      <w:r w:rsidRPr="007B4591">
        <w:rPr>
          <w:sz w:val="21"/>
          <w:szCs w:val="21"/>
        </w:rPr>
        <w:t>c</w:t>
      </w:r>
      <w:r w:rsidR="00B94FCD" w:rsidRPr="007B4591">
        <w:rPr>
          <w:sz w:val="21"/>
          <w:szCs w:val="21"/>
        </w:rPr>
        <w:t xml:space="preserve">an provide a social housing organisation with a key worker contact for the </w:t>
      </w:r>
      <w:proofErr w:type="gramStart"/>
      <w:r w:rsidR="00310894" w:rsidRPr="007B4591">
        <w:rPr>
          <w:sz w:val="21"/>
          <w:szCs w:val="21"/>
        </w:rPr>
        <w:t>applicant</w:t>
      </w:r>
      <w:proofErr w:type="gramEnd"/>
    </w:p>
    <w:p w14:paraId="56418895" w14:textId="77777777" w:rsidR="00B94FCD" w:rsidRPr="007B4591" w:rsidRDefault="00E60793" w:rsidP="005D3124">
      <w:pPr>
        <w:pStyle w:val="DHHSbullet1lastline"/>
        <w:rPr>
          <w:sz w:val="21"/>
          <w:szCs w:val="21"/>
        </w:rPr>
      </w:pPr>
      <w:r w:rsidRPr="007B4591">
        <w:rPr>
          <w:sz w:val="21"/>
          <w:szCs w:val="21"/>
        </w:rPr>
        <w:t>c</w:t>
      </w:r>
      <w:r w:rsidR="00B94FCD" w:rsidRPr="007B4591">
        <w:rPr>
          <w:sz w:val="21"/>
          <w:szCs w:val="21"/>
        </w:rPr>
        <w:t xml:space="preserve">an provide the social housing organisation with clear advice on how the program can actively assist the </w:t>
      </w:r>
      <w:r w:rsidR="00310894" w:rsidRPr="007B4591">
        <w:rPr>
          <w:sz w:val="21"/>
          <w:szCs w:val="21"/>
        </w:rPr>
        <w:t>applicant</w:t>
      </w:r>
      <w:r w:rsidR="00310894" w:rsidRPr="007B4591" w:rsidDel="00310894">
        <w:rPr>
          <w:sz w:val="21"/>
          <w:szCs w:val="21"/>
        </w:rPr>
        <w:t xml:space="preserve"> </w:t>
      </w:r>
      <w:r w:rsidR="00B94FCD" w:rsidRPr="007B4591">
        <w:rPr>
          <w:sz w:val="21"/>
          <w:szCs w:val="21"/>
        </w:rPr>
        <w:t>in the event assistance is again required following any case closure.</w:t>
      </w:r>
    </w:p>
    <w:p w14:paraId="2B21AABA" w14:textId="77777777" w:rsidR="00B94FCD" w:rsidRPr="007B4591" w:rsidRDefault="00B94FCD" w:rsidP="005A2E91">
      <w:pPr>
        <w:pStyle w:val="DHHSbody"/>
        <w:rPr>
          <w:sz w:val="21"/>
          <w:szCs w:val="21"/>
        </w:rPr>
      </w:pPr>
      <w:r w:rsidRPr="007B4591">
        <w:rPr>
          <w:sz w:val="21"/>
          <w:szCs w:val="21"/>
        </w:rPr>
        <w:t>Support services such as home help, meals on wheels or assistance with shopping are not considered to be sufficient indicators of need for this category.</w:t>
      </w:r>
    </w:p>
    <w:p w14:paraId="459F58F1" w14:textId="77777777" w:rsidR="00B94FCD" w:rsidRPr="007B4591" w:rsidRDefault="00B94FCD" w:rsidP="005A2E91">
      <w:pPr>
        <w:pStyle w:val="DHHSbody"/>
        <w:rPr>
          <w:sz w:val="21"/>
          <w:szCs w:val="21"/>
        </w:rPr>
      </w:pPr>
      <w:r w:rsidRPr="007B4591">
        <w:rPr>
          <w:sz w:val="21"/>
          <w:szCs w:val="21"/>
        </w:rPr>
        <w:t xml:space="preserve">The programs that are recognised as being appropriate support/care providers for people to gain access to social housing through the Supported Housing category fall under the following priority </w:t>
      </w:r>
      <w:r w:rsidR="00011EE6" w:rsidRPr="007B4591">
        <w:rPr>
          <w:sz w:val="21"/>
          <w:szCs w:val="21"/>
        </w:rPr>
        <w:t>reason</w:t>
      </w:r>
      <w:r w:rsidRPr="007B4591">
        <w:rPr>
          <w:sz w:val="21"/>
          <w:szCs w:val="21"/>
        </w:rPr>
        <w:t>s:</w:t>
      </w:r>
    </w:p>
    <w:p w14:paraId="0D23F84F" w14:textId="77777777" w:rsidR="00B94FCD" w:rsidRPr="007B4591" w:rsidRDefault="00B94FCD" w:rsidP="005A2E91">
      <w:pPr>
        <w:pStyle w:val="DHHSbullet1"/>
        <w:rPr>
          <w:sz w:val="21"/>
          <w:szCs w:val="21"/>
        </w:rPr>
      </w:pPr>
      <w:r w:rsidRPr="007B4591">
        <w:rPr>
          <w:sz w:val="21"/>
          <w:szCs w:val="21"/>
        </w:rPr>
        <w:t>Acquired Brain Injury</w:t>
      </w:r>
    </w:p>
    <w:p w14:paraId="37F9B19C" w14:textId="77777777" w:rsidR="00B94FCD" w:rsidRPr="007B4591" w:rsidRDefault="00B94FCD" w:rsidP="005A2E91">
      <w:pPr>
        <w:pStyle w:val="DHHSbullet1"/>
        <w:rPr>
          <w:sz w:val="21"/>
          <w:szCs w:val="21"/>
        </w:rPr>
      </w:pPr>
      <w:r w:rsidRPr="007B4591">
        <w:rPr>
          <w:sz w:val="21"/>
          <w:szCs w:val="21"/>
        </w:rPr>
        <w:t>Aged Care</w:t>
      </w:r>
    </w:p>
    <w:p w14:paraId="011F8F62" w14:textId="77777777" w:rsidR="00B94FCD" w:rsidRPr="007B4591" w:rsidRDefault="00B94FCD" w:rsidP="005A2E91">
      <w:pPr>
        <w:pStyle w:val="DHHSbullet1"/>
        <w:rPr>
          <w:sz w:val="21"/>
          <w:szCs w:val="21"/>
        </w:rPr>
      </w:pPr>
      <w:r w:rsidRPr="007B4591">
        <w:rPr>
          <w:sz w:val="21"/>
          <w:szCs w:val="21"/>
        </w:rPr>
        <w:t>Children, Youth and Families</w:t>
      </w:r>
    </w:p>
    <w:p w14:paraId="32CC50AF" w14:textId="77777777" w:rsidR="00DC17B4" w:rsidRDefault="00B94FCD" w:rsidP="005A2E91">
      <w:pPr>
        <w:pStyle w:val="DHHSbullet1"/>
        <w:rPr>
          <w:sz w:val="21"/>
          <w:szCs w:val="21"/>
        </w:rPr>
      </w:pPr>
      <w:r w:rsidRPr="2BFEFD40">
        <w:rPr>
          <w:sz w:val="21"/>
          <w:szCs w:val="21"/>
        </w:rPr>
        <w:t>Disability (</w:t>
      </w:r>
      <w:bookmarkStart w:id="19" w:name="_Int_GjQRHuZa"/>
      <w:proofErr w:type="gramStart"/>
      <w:r w:rsidRPr="2BFEFD40">
        <w:rPr>
          <w:sz w:val="21"/>
          <w:szCs w:val="21"/>
        </w:rPr>
        <w:t>non</w:t>
      </w:r>
      <w:r w:rsidR="00DC17B4" w:rsidRPr="2BFEFD40">
        <w:rPr>
          <w:sz w:val="21"/>
          <w:szCs w:val="21"/>
        </w:rPr>
        <w:t xml:space="preserve"> NDIS</w:t>
      </w:r>
      <w:bookmarkEnd w:id="19"/>
      <w:proofErr w:type="gramEnd"/>
      <w:r w:rsidR="00DC17B4" w:rsidRPr="2BFEFD40">
        <w:rPr>
          <w:sz w:val="21"/>
          <w:szCs w:val="21"/>
        </w:rPr>
        <w:t>)</w:t>
      </w:r>
    </w:p>
    <w:p w14:paraId="534F87F2" w14:textId="3D1C02B5" w:rsidR="00C26A0B" w:rsidRDefault="00C26A0B" w:rsidP="005A2E91">
      <w:pPr>
        <w:pStyle w:val="DHHSbullet1"/>
        <w:rPr>
          <w:sz w:val="21"/>
          <w:szCs w:val="21"/>
        </w:rPr>
      </w:pPr>
      <w:r>
        <w:rPr>
          <w:sz w:val="21"/>
          <w:szCs w:val="21"/>
        </w:rPr>
        <w:lastRenderedPageBreak/>
        <w:t>Mental Health – for people with a mental health support need who do not need the evidence requirements for Mental Health with Support</w:t>
      </w:r>
    </w:p>
    <w:p w14:paraId="7C5CA7E7" w14:textId="41CA98BA" w:rsidR="00C26A0B" w:rsidRPr="007B4591" w:rsidRDefault="00C26A0B" w:rsidP="005A2E91">
      <w:pPr>
        <w:pStyle w:val="DHHSbullet1"/>
        <w:rPr>
          <w:sz w:val="21"/>
          <w:szCs w:val="21"/>
        </w:rPr>
      </w:pPr>
      <w:r w:rsidRPr="2BFEFD40">
        <w:rPr>
          <w:sz w:val="21"/>
          <w:szCs w:val="21"/>
        </w:rPr>
        <w:t xml:space="preserve">Mental Health with Support – for people who need ongoing (12 months or more) intensive treatment, </w:t>
      </w:r>
      <w:bookmarkStart w:id="20" w:name="_Int_bTXXw8dk"/>
      <w:r w:rsidRPr="2BFEFD40">
        <w:rPr>
          <w:sz w:val="21"/>
          <w:szCs w:val="21"/>
        </w:rPr>
        <w:t>care</w:t>
      </w:r>
      <w:bookmarkEnd w:id="20"/>
      <w:r w:rsidRPr="2BFEFD40">
        <w:rPr>
          <w:sz w:val="21"/>
          <w:szCs w:val="21"/>
        </w:rPr>
        <w:t xml:space="preserve"> and support to maintain housing due to the impact of sustained mental health challenges (including the impacts of trauma they experience)</w:t>
      </w:r>
    </w:p>
    <w:p w14:paraId="2CEF29F4" w14:textId="77777777" w:rsidR="00B94FCD" w:rsidRPr="007B4591" w:rsidRDefault="00B94FCD" w:rsidP="005A2E91">
      <w:pPr>
        <w:pStyle w:val="DHHSbullet1lastline"/>
        <w:rPr>
          <w:sz w:val="21"/>
          <w:szCs w:val="21"/>
        </w:rPr>
      </w:pPr>
      <w:r w:rsidRPr="007B4591">
        <w:rPr>
          <w:sz w:val="21"/>
          <w:szCs w:val="21"/>
        </w:rPr>
        <w:t>NDIS</w:t>
      </w:r>
      <w:r w:rsidR="005A2E91" w:rsidRPr="007B4591">
        <w:rPr>
          <w:sz w:val="21"/>
          <w:szCs w:val="21"/>
        </w:rPr>
        <w:t>.</w:t>
      </w:r>
    </w:p>
    <w:p w14:paraId="6E293793" w14:textId="77777777" w:rsidR="00B94FCD" w:rsidRPr="007B4591" w:rsidRDefault="00B94FCD" w:rsidP="005A2E91">
      <w:pPr>
        <w:pStyle w:val="Heading4"/>
        <w:rPr>
          <w:sz w:val="28"/>
          <w:szCs w:val="28"/>
        </w:rPr>
      </w:pPr>
      <w:bookmarkStart w:id="21" w:name="_Toc273351759"/>
      <w:bookmarkStart w:id="22" w:name="SubSect5"/>
      <w:r w:rsidRPr="007B4591">
        <w:rPr>
          <w:sz w:val="28"/>
          <w:szCs w:val="28"/>
        </w:rPr>
        <w:t>Current housing criteria</w:t>
      </w:r>
      <w:bookmarkEnd w:id="21"/>
    </w:p>
    <w:bookmarkEnd w:id="22"/>
    <w:p w14:paraId="3E45FC9C" w14:textId="77777777" w:rsidR="00B94FCD" w:rsidRPr="007B4591" w:rsidRDefault="00B94FCD" w:rsidP="005F31B1">
      <w:pPr>
        <w:pStyle w:val="DHHSbody"/>
        <w:rPr>
          <w:sz w:val="21"/>
          <w:szCs w:val="21"/>
        </w:rPr>
      </w:pPr>
      <w:r w:rsidRPr="007B4591">
        <w:rPr>
          <w:sz w:val="21"/>
          <w:szCs w:val="21"/>
        </w:rPr>
        <w:t xml:space="preserve">Applicants applying under the Significant Support </w:t>
      </w:r>
      <w:r w:rsidR="00425DD9" w:rsidRPr="007B4591">
        <w:rPr>
          <w:sz w:val="21"/>
          <w:szCs w:val="21"/>
        </w:rPr>
        <w:t xml:space="preserve">priority reason </w:t>
      </w:r>
      <w:r w:rsidRPr="007B4591">
        <w:rPr>
          <w:sz w:val="21"/>
          <w:szCs w:val="21"/>
        </w:rPr>
        <w:t>of the Supported Housing category are required to demonstrate that they are currently living in unsuitable housing. The unsuitable nature of their housing situation may be caused by factors such as:</w:t>
      </w:r>
    </w:p>
    <w:p w14:paraId="1DF8D067" w14:textId="77777777" w:rsidR="00B94FCD" w:rsidRPr="007B4591" w:rsidRDefault="00E60793" w:rsidP="005A2E91">
      <w:pPr>
        <w:pStyle w:val="DHHSbullet1"/>
        <w:rPr>
          <w:sz w:val="21"/>
          <w:szCs w:val="21"/>
        </w:rPr>
      </w:pPr>
      <w:r w:rsidRPr="007B4591">
        <w:rPr>
          <w:sz w:val="21"/>
          <w:szCs w:val="21"/>
        </w:rPr>
        <w:t>a</w:t>
      </w:r>
      <w:r w:rsidR="00B94FCD" w:rsidRPr="007B4591">
        <w:rPr>
          <w:sz w:val="21"/>
          <w:szCs w:val="21"/>
        </w:rPr>
        <w:t xml:space="preserve">n inability to access </w:t>
      </w:r>
      <w:r w:rsidR="00855463" w:rsidRPr="007B4591">
        <w:rPr>
          <w:sz w:val="21"/>
          <w:szCs w:val="21"/>
        </w:rPr>
        <w:t>the</w:t>
      </w:r>
      <w:r w:rsidR="00B94FCD" w:rsidRPr="007B4591">
        <w:rPr>
          <w:sz w:val="21"/>
          <w:szCs w:val="21"/>
        </w:rPr>
        <w:t xml:space="preserve"> </w:t>
      </w:r>
      <w:r w:rsidR="00C25C8A" w:rsidRPr="007B4591">
        <w:rPr>
          <w:sz w:val="21"/>
          <w:szCs w:val="21"/>
        </w:rPr>
        <w:t>designated service provider</w:t>
      </w:r>
      <w:r w:rsidR="00B94FCD" w:rsidRPr="007B4591">
        <w:rPr>
          <w:sz w:val="21"/>
          <w:szCs w:val="21"/>
        </w:rPr>
        <w:t>, or to access critical medical care. For example, access to a medical care or support service is required on a regular basis, and the distance to be travelled precludes re</w:t>
      </w:r>
      <w:r w:rsidR="005A2E91" w:rsidRPr="007B4591">
        <w:rPr>
          <w:sz w:val="21"/>
          <w:szCs w:val="21"/>
        </w:rPr>
        <w:t xml:space="preserve">asonable access to the </w:t>
      </w:r>
      <w:proofErr w:type="gramStart"/>
      <w:r w:rsidR="005A2E91" w:rsidRPr="007B4591">
        <w:rPr>
          <w:sz w:val="21"/>
          <w:szCs w:val="21"/>
        </w:rPr>
        <w:t>service</w:t>
      </w:r>
      <w:proofErr w:type="gramEnd"/>
    </w:p>
    <w:p w14:paraId="6D5FD030" w14:textId="77777777" w:rsidR="00B94FCD" w:rsidRPr="007B4591" w:rsidRDefault="00E60793" w:rsidP="005A2E91">
      <w:pPr>
        <w:pStyle w:val="DHHSbullet1lastline"/>
        <w:rPr>
          <w:sz w:val="21"/>
          <w:szCs w:val="21"/>
        </w:rPr>
      </w:pPr>
      <w:r w:rsidRPr="2BFEFD40">
        <w:rPr>
          <w:sz w:val="21"/>
          <w:szCs w:val="21"/>
        </w:rPr>
        <w:t>c</w:t>
      </w:r>
      <w:r w:rsidR="00B94FCD" w:rsidRPr="2BFEFD40">
        <w:rPr>
          <w:sz w:val="21"/>
          <w:szCs w:val="21"/>
        </w:rPr>
        <w:t xml:space="preserve">urrent housing that is detrimental </w:t>
      </w:r>
      <w:bookmarkStart w:id="23" w:name="_Int_LbseQWqy"/>
      <w:proofErr w:type="gramStart"/>
      <w:r w:rsidR="00B94FCD" w:rsidRPr="2BFEFD40">
        <w:rPr>
          <w:sz w:val="21"/>
          <w:szCs w:val="21"/>
        </w:rPr>
        <w:t>to, or</w:t>
      </w:r>
      <w:bookmarkEnd w:id="23"/>
      <w:proofErr w:type="gramEnd"/>
      <w:r w:rsidR="00B94FCD" w:rsidRPr="2BFEFD40">
        <w:rPr>
          <w:sz w:val="21"/>
          <w:szCs w:val="21"/>
        </w:rPr>
        <w:t xml:space="preserve"> exacerbates the applicant’s condition. This may include applicants with an inability to live successfully</w:t>
      </w:r>
      <w:r w:rsidR="00FD0DF3" w:rsidRPr="2BFEFD40">
        <w:rPr>
          <w:sz w:val="21"/>
          <w:szCs w:val="21"/>
        </w:rPr>
        <w:t>,</w:t>
      </w:r>
      <w:r w:rsidR="00B94FCD" w:rsidRPr="2BFEFD40">
        <w:rPr>
          <w:sz w:val="21"/>
          <w:szCs w:val="21"/>
        </w:rPr>
        <w:t xml:space="preserve"> </w:t>
      </w:r>
      <w:r w:rsidR="00FD0DF3" w:rsidRPr="2BFEFD40">
        <w:rPr>
          <w:sz w:val="21"/>
          <w:szCs w:val="21"/>
        </w:rPr>
        <w:t xml:space="preserve">while receiving </w:t>
      </w:r>
      <w:r w:rsidR="00B94FCD" w:rsidRPr="2BFEFD40">
        <w:rPr>
          <w:sz w:val="21"/>
          <w:szCs w:val="21"/>
        </w:rPr>
        <w:t>designated support</w:t>
      </w:r>
      <w:r w:rsidR="00FD0DF3" w:rsidRPr="2BFEFD40">
        <w:rPr>
          <w:sz w:val="21"/>
          <w:szCs w:val="21"/>
        </w:rPr>
        <w:t>,</w:t>
      </w:r>
      <w:r w:rsidR="00B94FCD" w:rsidRPr="2BFEFD40">
        <w:rPr>
          <w:sz w:val="21"/>
          <w:szCs w:val="21"/>
        </w:rPr>
        <w:t xml:space="preserve"> in housing with shared facilities such as a private rooming house, boarding house, hotel or caravan park.</w:t>
      </w:r>
    </w:p>
    <w:p w14:paraId="0FC2BA4D" w14:textId="49106E8E" w:rsidR="00B94FCD" w:rsidRPr="007B4591" w:rsidRDefault="00A90D4B" w:rsidP="005A2E91">
      <w:pPr>
        <w:pStyle w:val="DHHSbody"/>
        <w:rPr>
          <w:sz w:val="21"/>
          <w:szCs w:val="21"/>
        </w:rPr>
      </w:pPr>
      <w:r w:rsidRPr="007B4591">
        <w:rPr>
          <w:sz w:val="21"/>
          <w:szCs w:val="21"/>
        </w:rPr>
        <w:t>A</w:t>
      </w:r>
      <w:r w:rsidR="00310894" w:rsidRPr="007B4591">
        <w:rPr>
          <w:sz w:val="21"/>
          <w:szCs w:val="21"/>
        </w:rPr>
        <w:t>pplicant</w:t>
      </w:r>
      <w:r w:rsidRPr="007B4591">
        <w:rPr>
          <w:sz w:val="21"/>
          <w:szCs w:val="21"/>
        </w:rPr>
        <w:t>s</w:t>
      </w:r>
      <w:r w:rsidR="00310894" w:rsidRPr="007B4591" w:rsidDel="00310894">
        <w:rPr>
          <w:sz w:val="21"/>
          <w:szCs w:val="21"/>
        </w:rPr>
        <w:t xml:space="preserve"> </w:t>
      </w:r>
      <w:r w:rsidRPr="007B4591">
        <w:rPr>
          <w:sz w:val="21"/>
          <w:szCs w:val="21"/>
        </w:rPr>
        <w:t>who</w:t>
      </w:r>
      <w:r w:rsidR="00310894" w:rsidRPr="007B4591">
        <w:rPr>
          <w:sz w:val="21"/>
          <w:szCs w:val="21"/>
        </w:rPr>
        <w:t xml:space="preserve"> </w:t>
      </w:r>
      <w:r w:rsidR="00B94FCD" w:rsidRPr="007B4591">
        <w:rPr>
          <w:sz w:val="21"/>
          <w:szCs w:val="21"/>
        </w:rPr>
        <w:t xml:space="preserve">need to transition from a mental health residential facility, or a disability residential facility, back into the community with the support of one of the </w:t>
      </w:r>
      <w:r w:rsidR="00C25C8A" w:rsidRPr="007B4591">
        <w:rPr>
          <w:sz w:val="21"/>
          <w:szCs w:val="21"/>
        </w:rPr>
        <w:t>designated service providers</w:t>
      </w:r>
      <w:r w:rsidR="00B94FCD" w:rsidRPr="007B4591">
        <w:rPr>
          <w:sz w:val="21"/>
          <w:szCs w:val="21"/>
        </w:rPr>
        <w:t xml:space="preserve"> and who have no alternative housing options, may be eligible for the Homeless with Support category. Refer to the </w:t>
      </w:r>
      <w:hyperlink r:id="rId20" w:history="1">
        <w:r w:rsidR="00EC75B2" w:rsidRPr="007B4591">
          <w:rPr>
            <w:rStyle w:val="Hyperlink"/>
            <w:i/>
            <w:iCs/>
            <w:sz w:val="21"/>
            <w:szCs w:val="21"/>
          </w:rPr>
          <w:t>Homeless with Support operational guidelines</w:t>
        </w:r>
      </w:hyperlink>
      <w:r w:rsidR="005A2E91" w:rsidRPr="007B4591">
        <w:rPr>
          <w:sz w:val="21"/>
          <w:szCs w:val="21"/>
        </w:rPr>
        <w:t xml:space="preserve"> https://fac.dhhs.vic.gov.au/homeless-support</w:t>
      </w:r>
      <w:r w:rsidR="00B94FCD" w:rsidRPr="007B4591">
        <w:rPr>
          <w:sz w:val="21"/>
          <w:szCs w:val="21"/>
        </w:rPr>
        <w:t xml:space="preserve"> for further information.</w:t>
      </w:r>
    </w:p>
    <w:p w14:paraId="3C71CF00" w14:textId="77777777" w:rsidR="00B94FCD" w:rsidRPr="007B4591" w:rsidRDefault="00B94FCD" w:rsidP="005A2E91">
      <w:pPr>
        <w:pStyle w:val="Heading4"/>
        <w:rPr>
          <w:sz w:val="24"/>
          <w:szCs w:val="24"/>
        </w:rPr>
      </w:pPr>
      <w:r w:rsidRPr="007B4591">
        <w:rPr>
          <w:sz w:val="24"/>
          <w:szCs w:val="24"/>
        </w:rPr>
        <w:t>Evidence for significant personal support</w:t>
      </w:r>
    </w:p>
    <w:p w14:paraId="751F0139" w14:textId="77777777" w:rsidR="00C25C8A" w:rsidRPr="007B4591" w:rsidRDefault="00B94FCD" w:rsidP="005A2E91">
      <w:pPr>
        <w:pStyle w:val="DHHSbody"/>
        <w:rPr>
          <w:sz w:val="21"/>
          <w:szCs w:val="21"/>
        </w:rPr>
      </w:pPr>
      <w:r w:rsidRPr="007B4591">
        <w:rPr>
          <w:sz w:val="21"/>
          <w:szCs w:val="21"/>
        </w:rPr>
        <w:t xml:space="preserve">To </w:t>
      </w:r>
      <w:proofErr w:type="gramStart"/>
      <w:r w:rsidR="00310894" w:rsidRPr="007B4591">
        <w:rPr>
          <w:sz w:val="21"/>
          <w:szCs w:val="21"/>
        </w:rPr>
        <w:t xml:space="preserve">submit </w:t>
      </w:r>
      <w:r w:rsidRPr="007B4591">
        <w:rPr>
          <w:sz w:val="21"/>
          <w:szCs w:val="21"/>
        </w:rPr>
        <w:t>an application</w:t>
      </w:r>
      <w:proofErr w:type="gramEnd"/>
      <w:r w:rsidRPr="007B4591">
        <w:rPr>
          <w:sz w:val="21"/>
          <w:szCs w:val="21"/>
        </w:rPr>
        <w:t xml:space="preserve"> under the Significant Personal Support priority </w:t>
      </w:r>
      <w:r w:rsidR="00C25C8A" w:rsidRPr="007B4591">
        <w:rPr>
          <w:sz w:val="21"/>
          <w:szCs w:val="21"/>
        </w:rPr>
        <w:t>reason</w:t>
      </w:r>
      <w:r w:rsidRPr="007B4591">
        <w:rPr>
          <w:sz w:val="21"/>
          <w:szCs w:val="21"/>
        </w:rPr>
        <w:t xml:space="preserve">, the </w:t>
      </w:r>
      <w:r w:rsidR="00855463" w:rsidRPr="007B4591">
        <w:rPr>
          <w:sz w:val="21"/>
          <w:szCs w:val="21"/>
        </w:rPr>
        <w:t>designated service</w:t>
      </w:r>
      <w:r w:rsidRPr="007B4591">
        <w:rPr>
          <w:sz w:val="21"/>
          <w:szCs w:val="21"/>
        </w:rPr>
        <w:t xml:space="preserve"> provider must confirm that the applicant or </w:t>
      </w:r>
      <w:r w:rsidR="00C25C8A" w:rsidRPr="007B4591">
        <w:rPr>
          <w:sz w:val="21"/>
          <w:szCs w:val="21"/>
        </w:rPr>
        <w:t>household member</w:t>
      </w:r>
      <w:r w:rsidRPr="007B4591">
        <w:rPr>
          <w:sz w:val="21"/>
          <w:szCs w:val="21"/>
        </w:rPr>
        <w:t xml:space="preserve"> is in receipt of </w:t>
      </w:r>
      <w:r w:rsidR="00C25C8A" w:rsidRPr="007B4591">
        <w:rPr>
          <w:sz w:val="21"/>
          <w:szCs w:val="21"/>
        </w:rPr>
        <w:t xml:space="preserve">formal </w:t>
      </w:r>
      <w:r w:rsidRPr="007B4591">
        <w:rPr>
          <w:sz w:val="21"/>
          <w:szCs w:val="21"/>
        </w:rPr>
        <w:t xml:space="preserve">support through one of the </w:t>
      </w:r>
      <w:r w:rsidR="00C25C8A" w:rsidRPr="007B4591">
        <w:rPr>
          <w:sz w:val="21"/>
          <w:szCs w:val="21"/>
        </w:rPr>
        <w:t>funded</w:t>
      </w:r>
      <w:r w:rsidRPr="007B4591">
        <w:rPr>
          <w:sz w:val="21"/>
          <w:szCs w:val="21"/>
        </w:rPr>
        <w:t xml:space="preserve"> program</w:t>
      </w:r>
      <w:r w:rsidR="00C25C8A" w:rsidRPr="007B4591">
        <w:rPr>
          <w:sz w:val="21"/>
          <w:szCs w:val="21"/>
        </w:rPr>
        <w:t xml:space="preserve"> areas</w:t>
      </w:r>
      <w:r w:rsidRPr="007B4591">
        <w:rPr>
          <w:sz w:val="21"/>
          <w:szCs w:val="21"/>
        </w:rPr>
        <w:t xml:space="preserve"> and that the current housing is highly unsuitable.</w:t>
      </w:r>
    </w:p>
    <w:p w14:paraId="417ED9D3" w14:textId="6B27FD1D" w:rsidR="00B94FCD" w:rsidRPr="007B4591" w:rsidRDefault="00B94FCD" w:rsidP="005A2E91">
      <w:pPr>
        <w:pStyle w:val="DHHSbody"/>
        <w:rPr>
          <w:sz w:val="21"/>
          <w:szCs w:val="21"/>
        </w:rPr>
      </w:pPr>
      <w:r w:rsidRPr="007B4591">
        <w:rPr>
          <w:sz w:val="21"/>
          <w:szCs w:val="21"/>
        </w:rPr>
        <w:t xml:space="preserve">In making an application under the Significant </w:t>
      </w:r>
      <w:r w:rsidR="00F43BC9" w:rsidRPr="007B4591">
        <w:rPr>
          <w:sz w:val="21"/>
          <w:szCs w:val="21"/>
        </w:rPr>
        <w:t xml:space="preserve">Personal </w:t>
      </w:r>
      <w:r w:rsidRPr="007B4591">
        <w:rPr>
          <w:sz w:val="21"/>
          <w:szCs w:val="21"/>
        </w:rPr>
        <w:t xml:space="preserve">Support </w:t>
      </w:r>
      <w:r w:rsidR="004E21F7" w:rsidRPr="007B4591">
        <w:rPr>
          <w:sz w:val="21"/>
          <w:szCs w:val="21"/>
        </w:rPr>
        <w:t>priority reason</w:t>
      </w:r>
      <w:r w:rsidRPr="007B4591">
        <w:rPr>
          <w:sz w:val="21"/>
          <w:szCs w:val="21"/>
        </w:rPr>
        <w:t xml:space="preserve">, the </w:t>
      </w:r>
      <w:r w:rsidR="00855463" w:rsidRPr="007B4591">
        <w:rPr>
          <w:sz w:val="21"/>
          <w:szCs w:val="21"/>
        </w:rPr>
        <w:t xml:space="preserve">designated service provider </w:t>
      </w:r>
      <w:r w:rsidRPr="007B4591">
        <w:rPr>
          <w:sz w:val="21"/>
          <w:szCs w:val="21"/>
        </w:rPr>
        <w:t>must:</w:t>
      </w:r>
    </w:p>
    <w:p w14:paraId="3A773FB5" w14:textId="77777777" w:rsidR="00B94FCD" w:rsidRPr="007B4591" w:rsidRDefault="00B94FCD" w:rsidP="005A2E91">
      <w:pPr>
        <w:pStyle w:val="DHHSbullet1"/>
        <w:rPr>
          <w:sz w:val="21"/>
          <w:szCs w:val="21"/>
        </w:rPr>
      </w:pPr>
      <w:r w:rsidRPr="007B4591">
        <w:rPr>
          <w:sz w:val="21"/>
          <w:szCs w:val="21"/>
        </w:rPr>
        <w:t xml:space="preserve">detail the priority </w:t>
      </w:r>
      <w:r w:rsidR="00011EE6" w:rsidRPr="007B4591">
        <w:rPr>
          <w:sz w:val="21"/>
          <w:szCs w:val="21"/>
        </w:rPr>
        <w:t>reason</w:t>
      </w:r>
      <w:r w:rsidRPr="007B4591">
        <w:rPr>
          <w:sz w:val="21"/>
          <w:szCs w:val="21"/>
        </w:rPr>
        <w:t xml:space="preserve"> area and specific program that meets the care package/funding program </w:t>
      </w:r>
      <w:proofErr w:type="gramStart"/>
      <w:r w:rsidRPr="007B4591">
        <w:rPr>
          <w:sz w:val="21"/>
          <w:szCs w:val="21"/>
        </w:rPr>
        <w:t>requirements</w:t>
      </w:r>
      <w:proofErr w:type="gramEnd"/>
    </w:p>
    <w:p w14:paraId="0BD3C43F" w14:textId="77777777" w:rsidR="00B94FCD" w:rsidRPr="007B4591" w:rsidRDefault="00B94FCD" w:rsidP="005A2E91">
      <w:pPr>
        <w:pStyle w:val="DHHSbullet1"/>
        <w:rPr>
          <w:sz w:val="21"/>
          <w:szCs w:val="21"/>
        </w:rPr>
      </w:pPr>
      <w:r w:rsidRPr="007B4591">
        <w:rPr>
          <w:sz w:val="21"/>
          <w:szCs w:val="21"/>
        </w:rPr>
        <w:t xml:space="preserve">provide the contact details for the responsible support </w:t>
      </w:r>
      <w:proofErr w:type="gramStart"/>
      <w:r w:rsidRPr="007B4591">
        <w:rPr>
          <w:sz w:val="21"/>
          <w:szCs w:val="21"/>
        </w:rPr>
        <w:t>worker</w:t>
      </w:r>
      <w:proofErr w:type="gramEnd"/>
    </w:p>
    <w:p w14:paraId="561C4EEC" w14:textId="77777777" w:rsidR="00B94FCD" w:rsidRPr="007B4591" w:rsidRDefault="00B94FCD" w:rsidP="005A2E91">
      <w:pPr>
        <w:pStyle w:val="DHHSbullet1"/>
        <w:rPr>
          <w:sz w:val="21"/>
          <w:szCs w:val="21"/>
        </w:rPr>
      </w:pPr>
      <w:r w:rsidRPr="007B4591">
        <w:rPr>
          <w:sz w:val="21"/>
          <w:szCs w:val="21"/>
        </w:rPr>
        <w:t xml:space="preserve">give an undertaking that the support required by the </w:t>
      </w:r>
      <w:r w:rsidR="00310894" w:rsidRPr="007B4591">
        <w:rPr>
          <w:sz w:val="21"/>
          <w:szCs w:val="21"/>
        </w:rPr>
        <w:t>applicant</w:t>
      </w:r>
      <w:r w:rsidR="00310894" w:rsidRPr="007B4591" w:rsidDel="00310894">
        <w:rPr>
          <w:sz w:val="21"/>
          <w:szCs w:val="21"/>
        </w:rPr>
        <w:t xml:space="preserve"> </w:t>
      </w:r>
      <w:r w:rsidRPr="007B4591">
        <w:rPr>
          <w:sz w:val="21"/>
          <w:szCs w:val="21"/>
        </w:rPr>
        <w:t xml:space="preserve">to stabilise their social housing once allocation is made will be </w:t>
      </w:r>
      <w:proofErr w:type="gramStart"/>
      <w:r w:rsidRPr="007B4591">
        <w:rPr>
          <w:sz w:val="21"/>
          <w:szCs w:val="21"/>
        </w:rPr>
        <w:t>provided</w:t>
      </w:r>
      <w:proofErr w:type="gramEnd"/>
    </w:p>
    <w:p w14:paraId="170C89C1" w14:textId="2B51829E" w:rsidR="00B94FCD" w:rsidRPr="007B4591" w:rsidRDefault="00B94FCD" w:rsidP="005A2E91">
      <w:pPr>
        <w:pStyle w:val="DHHSbullet1lastline"/>
        <w:rPr>
          <w:sz w:val="21"/>
          <w:szCs w:val="21"/>
        </w:rPr>
      </w:pPr>
      <w:r w:rsidRPr="007B4591">
        <w:rPr>
          <w:sz w:val="21"/>
          <w:szCs w:val="21"/>
        </w:rPr>
        <w:t xml:space="preserve">undertake to provide the social housing organisation with clear advice following case closure on how their service can actively assist in the event the </w:t>
      </w:r>
      <w:r w:rsidR="00310894" w:rsidRPr="007B4591">
        <w:rPr>
          <w:sz w:val="21"/>
          <w:szCs w:val="21"/>
        </w:rPr>
        <w:t>applicant</w:t>
      </w:r>
      <w:r w:rsidR="00310894" w:rsidRPr="007B4591" w:rsidDel="00310894">
        <w:rPr>
          <w:sz w:val="21"/>
          <w:szCs w:val="21"/>
        </w:rPr>
        <w:t xml:space="preserve"> </w:t>
      </w:r>
      <w:r w:rsidRPr="007B4591">
        <w:rPr>
          <w:sz w:val="21"/>
          <w:szCs w:val="21"/>
        </w:rPr>
        <w:t>falls into tenancy difficulty and further support intervention is required.</w:t>
      </w:r>
    </w:p>
    <w:p w14:paraId="710CB851" w14:textId="76E66D73" w:rsidR="00F018A4" w:rsidRPr="007B4591" w:rsidRDefault="00C731C7" w:rsidP="00C731C7">
      <w:pPr>
        <w:pStyle w:val="Heading4"/>
        <w:rPr>
          <w:sz w:val="24"/>
          <w:szCs w:val="24"/>
        </w:rPr>
      </w:pPr>
      <w:r w:rsidRPr="007B4591">
        <w:rPr>
          <w:sz w:val="24"/>
          <w:szCs w:val="24"/>
        </w:rPr>
        <w:t xml:space="preserve">Evidence for </w:t>
      </w:r>
      <w:r w:rsidR="00F018A4" w:rsidRPr="007B4591">
        <w:rPr>
          <w:sz w:val="24"/>
          <w:szCs w:val="24"/>
        </w:rPr>
        <w:t>Mental Health with Support</w:t>
      </w:r>
    </w:p>
    <w:p w14:paraId="7C93DEE1" w14:textId="5935A7D3" w:rsidR="00F018A4" w:rsidRPr="007B4591" w:rsidRDefault="00F018A4" w:rsidP="00F018A4">
      <w:pPr>
        <w:rPr>
          <w:rFonts w:ascii="Arial" w:eastAsia="Times" w:hAnsi="Arial" w:cs="Arial"/>
          <w:sz w:val="21"/>
          <w:szCs w:val="21"/>
        </w:rPr>
      </w:pPr>
      <w:r w:rsidRPr="007B4591">
        <w:rPr>
          <w:rFonts w:ascii="Arial" w:eastAsia="Times" w:hAnsi="Arial" w:cs="Arial"/>
          <w:sz w:val="21"/>
          <w:szCs w:val="21"/>
        </w:rPr>
        <w:t>An application under the Mental Health with Support priority reason can be submitted by a designated service provider (</w:t>
      </w:r>
      <w:r w:rsidR="00571176">
        <w:rPr>
          <w:rFonts w:ascii="Arial" w:eastAsia="Times" w:hAnsi="Arial" w:cs="Arial"/>
          <w:sz w:val="21"/>
          <w:szCs w:val="21"/>
        </w:rPr>
        <w:t>currently Area Mental Health and Well Being Services such as Austin Health, Peninsula Health etc, and Aboriginal Community Controlled Aboriginals (ACCOs)</w:t>
      </w:r>
      <w:r w:rsidRPr="007B4591">
        <w:rPr>
          <w:rFonts w:ascii="Arial" w:eastAsia="Times" w:hAnsi="Arial" w:cs="Arial"/>
          <w:sz w:val="21"/>
          <w:szCs w:val="21"/>
        </w:rPr>
        <w:t xml:space="preserve">, by the applicant, social housing organisation or a homelessness service provider. </w:t>
      </w:r>
    </w:p>
    <w:p w14:paraId="2C6F9DC8" w14:textId="7EF52342" w:rsidR="00F018A4" w:rsidRPr="007B4591" w:rsidRDefault="00F018A4" w:rsidP="00F018A4">
      <w:pPr>
        <w:rPr>
          <w:sz w:val="21"/>
          <w:szCs w:val="21"/>
        </w:rPr>
      </w:pPr>
    </w:p>
    <w:p w14:paraId="057834F5" w14:textId="2BC79377" w:rsidR="00F018A4" w:rsidRPr="007B4591" w:rsidRDefault="00F018A4" w:rsidP="00F018A4">
      <w:pPr>
        <w:rPr>
          <w:rFonts w:ascii="Arial" w:hAnsi="Arial" w:cs="Arial"/>
          <w:sz w:val="21"/>
          <w:szCs w:val="21"/>
        </w:rPr>
      </w:pPr>
      <w:r w:rsidRPr="007B4591">
        <w:rPr>
          <w:rFonts w:ascii="Arial" w:hAnsi="Arial" w:cs="Arial"/>
          <w:sz w:val="21"/>
          <w:szCs w:val="21"/>
        </w:rPr>
        <w:t>In addition to the broader requirements of the Supported Housing category and Significant Personal Support reason, a designated service provider must</w:t>
      </w:r>
      <w:r w:rsidR="00194F78" w:rsidRPr="007B4591">
        <w:rPr>
          <w:rFonts w:ascii="Arial" w:hAnsi="Arial" w:cs="Arial"/>
          <w:sz w:val="21"/>
          <w:szCs w:val="21"/>
        </w:rPr>
        <w:t xml:space="preserve"> authorise the release of information about the application and confirm</w:t>
      </w:r>
      <w:r w:rsidR="004F11B6" w:rsidRPr="007B4591">
        <w:rPr>
          <w:rFonts w:ascii="Arial" w:hAnsi="Arial" w:cs="Arial"/>
          <w:sz w:val="21"/>
          <w:szCs w:val="21"/>
        </w:rPr>
        <w:t>:</w:t>
      </w:r>
    </w:p>
    <w:p w14:paraId="6F945080" w14:textId="29CFE567"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that the current housing is highly unsuitable</w:t>
      </w:r>
    </w:p>
    <w:p w14:paraId="27E132DE" w14:textId="73402D34"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 xml:space="preserve">that the applicant is receiving, or is eligible to receive, ongoing (12 months or more) mental health and wellbeing support from the designated service </w:t>
      </w:r>
      <w:proofErr w:type="gramStart"/>
      <w:r w:rsidRPr="007B4591">
        <w:rPr>
          <w:rFonts w:ascii="Arial" w:hAnsi="Arial" w:cs="Arial"/>
          <w:sz w:val="21"/>
          <w:szCs w:val="21"/>
        </w:rPr>
        <w:t>provider</w:t>
      </w:r>
      <w:proofErr w:type="gramEnd"/>
    </w:p>
    <w:p w14:paraId="05692593" w14:textId="020E0BC6"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lastRenderedPageBreak/>
        <w:t xml:space="preserve">confirm that the applicant is receiving, or eligible to receive, appropriate State or Commonwealth funded psychosocial or daily living supports integrated with their mental health </w:t>
      </w:r>
      <w:proofErr w:type="gramStart"/>
      <w:r w:rsidRPr="007B4591">
        <w:rPr>
          <w:rFonts w:ascii="Arial" w:hAnsi="Arial" w:cs="Arial"/>
          <w:sz w:val="21"/>
          <w:szCs w:val="21"/>
        </w:rPr>
        <w:t>treatment</w:t>
      </w:r>
      <w:proofErr w:type="gramEnd"/>
    </w:p>
    <w:p w14:paraId="2DD33159" w14:textId="4731C958"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that the applicant consents to receiving offers of social housing</w:t>
      </w:r>
    </w:p>
    <w:p w14:paraId="1A18FEF9" w14:textId="09F8CAA5" w:rsidR="00F018A4" w:rsidRPr="007B4591" w:rsidRDefault="00F018A4" w:rsidP="00F018A4">
      <w:pPr>
        <w:pStyle w:val="ListParagraph"/>
        <w:numPr>
          <w:ilvl w:val="0"/>
          <w:numId w:val="17"/>
        </w:numPr>
        <w:ind w:left="360"/>
        <w:rPr>
          <w:rFonts w:ascii="Arial" w:hAnsi="Arial" w:cs="Arial"/>
          <w:sz w:val="21"/>
          <w:szCs w:val="21"/>
        </w:rPr>
      </w:pPr>
      <w:r w:rsidRPr="007B4591">
        <w:rPr>
          <w:rFonts w:ascii="Arial" w:hAnsi="Arial" w:cs="Arial"/>
          <w:sz w:val="21"/>
          <w:szCs w:val="21"/>
        </w:rPr>
        <w:t>any special accommodation requirements or preferences</w:t>
      </w:r>
    </w:p>
    <w:p w14:paraId="570D78AB" w14:textId="77777777" w:rsidR="00B94FCD" w:rsidRPr="007B4591" w:rsidRDefault="00B94FCD" w:rsidP="005A2E91">
      <w:pPr>
        <w:pStyle w:val="Heading2"/>
        <w:rPr>
          <w:sz w:val="24"/>
          <w:szCs w:val="24"/>
        </w:rPr>
      </w:pPr>
      <w:bookmarkStart w:id="24" w:name="_Toc451181473"/>
      <w:bookmarkStart w:id="25" w:name="_Toc452640961"/>
      <w:bookmarkStart w:id="26" w:name="_Toc158106432"/>
      <w:r w:rsidRPr="007B4591">
        <w:rPr>
          <w:sz w:val="24"/>
          <w:szCs w:val="24"/>
        </w:rPr>
        <w:t>Alternative housing options</w:t>
      </w:r>
      <w:bookmarkEnd w:id="24"/>
      <w:bookmarkEnd w:id="25"/>
      <w:bookmarkEnd w:id="26"/>
    </w:p>
    <w:p w14:paraId="3ADB23DE" w14:textId="77777777" w:rsidR="00B94FCD" w:rsidRPr="007B4591" w:rsidRDefault="00C25C8A" w:rsidP="005A2E91">
      <w:pPr>
        <w:pStyle w:val="DHHSbody"/>
        <w:rPr>
          <w:sz w:val="21"/>
          <w:szCs w:val="21"/>
        </w:rPr>
      </w:pPr>
      <w:r w:rsidRPr="2BFEFD40">
        <w:rPr>
          <w:sz w:val="21"/>
          <w:szCs w:val="21"/>
        </w:rPr>
        <w:t>I</w:t>
      </w:r>
      <w:r w:rsidR="00B94FCD" w:rsidRPr="2BFEFD40">
        <w:rPr>
          <w:sz w:val="21"/>
          <w:szCs w:val="21"/>
        </w:rPr>
        <w:t xml:space="preserve">ndividuals and </w:t>
      </w:r>
      <w:r w:rsidRPr="2BFEFD40">
        <w:rPr>
          <w:sz w:val="21"/>
          <w:szCs w:val="21"/>
        </w:rPr>
        <w:t>households</w:t>
      </w:r>
      <w:r w:rsidR="00FE094B" w:rsidRPr="2BFEFD40">
        <w:rPr>
          <w:sz w:val="21"/>
          <w:szCs w:val="21"/>
        </w:rPr>
        <w:t xml:space="preserve"> are</w:t>
      </w:r>
      <w:r w:rsidR="00B94FCD" w:rsidRPr="2BFEFD40">
        <w:rPr>
          <w:sz w:val="21"/>
          <w:szCs w:val="21"/>
        </w:rPr>
        <w:t xml:space="preserve"> required to demonstrate that alternative housing is not an option. Individuals and </w:t>
      </w:r>
      <w:r w:rsidRPr="2BFEFD40">
        <w:rPr>
          <w:sz w:val="21"/>
          <w:szCs w:val="21"/>
        </w:rPr>
        <w:t>households</w:t>
      </w:r>
      <w:r w:rsidR="00B94FCD" w:rsidRPr="2BFEFD40">
        <w:rPr>
          <w:sz w:val="21"/>
          <w:szCs w:val="21"/>
        </w:rPr>
        <w:t xml:space="preserve"> applying for the Supported Housing category are expected to use other available options </w:t>
      </w:r>
      <w:bookmarkStart w:id="27" w:name="_Int_P0kZOHP0"/>
      <w:proofErr w:type="gramStart"/>
      <w:r w:rsidR="00B94FCD" w:rsidRPr="2BFEFD40">
        <w:rPr>
          <w:sz w:val="21"/>
          <w:szCs w:val="21"/>
        </w:rPr>
        <w:t>in an attempt to</w:t>
      </w:r>
      <w:bookmarkEnd w:id="27"/>
      <w:proofErr w:type="gramEnd"/>
      <w:r w:rsidR="00B94FCD" w:rsidRPr="2BFEFD40">
        <w:rPr>
          <w:sz w:val="21"/>
          <w:szCs w:val="21"/>
        </w:rPr>
        <w:t xml:space="preserve"> resolve their urgent housing need, such as attempting to obtain accommodation in the private rental market</w:t>
      </w:r>
      <w:r w:rsidR="00DC17B4" w:rsidRPr="2BFEFD40">
        <w:rPr>
          <w:sz w:val="21"/>
          <w:szCs w:val="21"/>
        </w:rPr>
        <w:t xml:space="preserve"> where possible</w:t>
      </w:r>
      <w:r w:rsidR="00B94FCD" w:rsidRPr="2BFEFD40">
        <w:rPr>
          <w:sz w:val="21"/>
          <w:szCs w:val="21"/>
        </w:rPr>
        <w:t>.</w:t>
      </w:r>
    </w:p>
    <w:p w14:paraId="03FBDD22" w14:textId="77777777" w:rsidR="00B94FCD" w:rsidRPr="007B4591" w:rsidRDefault="00B94FCD" w:rsidP="005A2E91">
      <w:pPr>
        <w:pStyle w:val="DHHSbody"/>
        <w:rPr>
          <w:sz w:val="21"/>
          <w:szCs w:val="21"/>
        </w:rPr>
      </w:pPr>
      <w:r w:rsidRPr="007B4591">
        <w:rPr>
          <w:sz w:val="21"/>
          <w:szCs w:val="21"/>
        </w:rPr>
        <w:t>It is understood that a household’s capacity to access alternative housing may be compromised by a range of factors, including:</w:t>
      </w:r>
    </w:p>
    <w:p w14:paraId="705F20E3" w14:textId="77777777" w:rsidR="00B94FCD" w:rsidRPr="007B4591" w:rsidRDefault="00E60793" w:rsidP="009671EA">
      <w:pPr>
        <w:pStyle w:val="DHHSbullet1"/>
        <w:rPr>
          <w:sz w:val="21"/>
          <w:szCs w:val="21"/>
        </w:rPr>
      </w:pPr>
      <w:r w:rsidRPr="007B4591">
        <w:rPr>
          <w:sz w:val="21"/>
          <w:szCs w:val="21"/>
        </w:rPr>
        <w:t>t</w:t>
      </w:r>
      <w:r w:rsidR="00B94FCD" w:rsidRPr="007B4591">
        <w:rPr>
          <w:sz w:val="21"/>
          <w:szCs w:val="21"/>
        </w:rPr>
        <w:t xml:space="preserve">he availability and cost of private rental accommodation that matches the individual’s or </w:t>
      </w:r>
      <w:r w:rsidR="00855463" w:rsidRPr="007B4591">
        <w:rPr>
          <w:sz w:val="21"/>
          <w:szCs w:val="21"/>
        </w:rPr>
        <w:t>household</w:t>
      </w:r>
      <w:r w:rsidR="00B94FCD" w:rsidRPr="007B4591">
        <w:rPr>
          <w:sz w:val="21"/>
          <w:szCs w:val="21"/>
        </w:rPr>
        <w:t xml:space="preserve">’s housing requirements in their preferred area, as well as other suitable </w:t>
      </w:r>
      <w:proofErr w:type="gramStart"/>
      <w:r w:rsidR="00B94FCD" w:rsidRPr="007B4591">
        <w:rPr>
          <w:sz w:val="21"/>
          <w:szCs w:val="21"/>
        </w:rPr>
        <w:t>areas</w:t>
      </w:r>
      <w:proofErr w:type="gramEnd"/>
    </w:p>
    <w:p w14:paraId="0C7DA5DF" w14:textId="22B9473B" w:rsidR="00B94FCD" w:rsidRPr="007B4591" w:rsidRDefault="00E60793" w:rsidP="009671EA">
      <w:pPr>
        <w:pStyle w:val="DHHSbullet1"/>
        <w:rPr>
          <w:sz w:val="21"/>
          <w:szCs w:val="21"/>
        </w:rPr>
      </w:pPr>
      <w:r w:rsidRPr="2BFEFD40">
        <w:rPr>
          <w:sz w:val="21"/>
          <w:szCs w:val="21"/>
        </w:rPr>
        <w:t>a</w:t>
      </w:r>
      <w:r w:rsidR="00B94FCD" w:rsidRPr="2BFEFD40">
        <w:rPr>
          <w:sz w:val="21"/>
          <w:szCs w:val="21"/>
        </w:rPr>
        <w:t xml:space="preserve"> personal circumstance or characteristic of the </w:t>
      </w:r>
      <w:r w:rsidR="19FFF347" w:rsidRPr="2BFEFD40">
        <w:rPr>
          <w:sz w:val="21"/>
          <w:szCs w:val="21"/>
        </w:rPr>
        <w:t>household,</w:t>
      </w:r>
      <w:r w:rsidR="00B94FCD" w:rsidRPr="2BFEFD40">
        <w:rPr>
          <w:sz w:val="21"/>
          <w:szCs w:val="21"/>
        </w:rPr>
        <w:t xml:space="preserve"> which is likely, or has been shown, to reduce their access to private rental. Examples may include psychiatric, developmental, </w:t>
      </w:r>
      <w:bookmarkStart w:id="28" w:name="_Int_CCDay8Au"/>
      <w:r w:rsidR="00B94FCD" w:rsidRPr="2BFEFD40">
        <w:rPr>
          <w:sz w:val="21"/>
          <w:szCs w:val="21"/>
        </w:rPr>
        <w:t>physical</w:t>
      </w:r>
      <w:bookmarkEnd w:id="28"/>
      <w:r w:rsidR="00B94FCD" w:rsidRPr="2BFEFD40">
        <w:rPr>
          <w:sz w:val="21"/>
          <w:szCs w:val="21"/>
        </w:rPr>
        <w:t xml:space="preserve"> or intellectual disability or mental illness which makes it difficult for the househol</w:t>
      </w:r>
      <w:r w:rsidR="009671EA" w:rsidRPr="2BFEFD40">
        <w:rPr>
          <w:sz w:val="21"/>
          <w:szCs w:val="21"/>
        </w:rPr>
        <w:t xml:space="preserve">d to rent in the private </w:t>
      </w:r>
      <w:proofErr w:type="gramStart"/>
      <w:r w:rsidR="009671EA" w:rsidRPr="2BFEFD40">
        <w:rPr>
          <w:sz w:val="21"/>
          <w:szCs w:val="21"/>
        </w:rPr>
        <w:t>market</w:t>
      </w:r>
      <w:proofErr w:type="gramEnd"/>
    </w:p>
    <w:p w14:paraId="4B5103CC" w14:textId="2FD69640" w:rsidR="00B94FCD" w:rsidRPr="007B4591" w:rsidRDefault="00E60793" w:rsidP="009671EA">
      <w:pPr>
        <w:pStyle w:val="DHHSbullet1"/>
        <w:rPr>
          <w:sz w:val="21"/>
          <w:szCs w:val="21"/>
        </w:rPr>
      </w:pPr>
      <w:r w:rsidRPr="007B4591">
        <w:rPr>
          <w:sz w:val="21"/>
          <w:szCs w:val="21"/>
        </w:rPr>
        <w:t>a</w:t>
      </w:r>
      <w:r w:rsidR="00B94FCD" w:rsidRPr="007B4591">
        <w:rPr>
          <w:sz w:val="21"/>
          <w:szCs w:val="21"/>
        </w:rPr>
        <w:t xml:space="preserve"> history of housing breakdowns due to factors such as inability to make rental payments, manage relationships with landlords or other </w:t>
      </w:r>
      <w:r w:rsidR="002B7C02" w:rsidRPr="007B4591">
        <w:rPr>
          <w:sz w:val="21"/>
          <w:szCs w:val="21"/>
        </w:rPr>
        <w:t>renter</w:t>
      </w:r>
      <w:r w:rsidR="00B94FCD" w:rsidRPr="007B4591">
        <w:rPr>
          <w:sz w:val="21"/>
          <w:szCs w:val="21"/>
        </w:rPr>
        <w:t>s, or to manage their housing commitments while other signif</w:t>
      </w:r>
      <w:r w:rsidR="009671EA" w:rsidRPr="007B4591">
        <w:rPr>
          <w:sz w:val="21"/>
          <w:szCs w:val="21"/>
        </w:rPr>
        <w:t xml:space="preserve">icant issues are affecting </w:t>
      </w:r>
      <w:proofErr w:type="gramStart"/>
      <w:r w:rsidR="009671EA" w:rsidRPr="007B4591">
        <w:rPr>
          <w:sz w:val="21"/>
          <w:szCs w:val="21"/>
        </w:rPr>
        <w:t>them</w:t>
      </w:r>
      <w:proofErr w:type="gramEnd"/>
    </w:p>
    <w:p w14:paraId="7E0B9441" w14:textId="02179BB1" w:rsidR="00B94FCD" w:rsidRPr="007B4591" w:rsidRDefault="00E60793" w:rsidP="009671EA">
      <w:pPr>
        <w:pStyle w:val="DHHSbullet1"/>
        <w:rPr>
          <w:sz w:val="21"/>
          <w:szCs w:val="21"/>
        </w:rPr>
      </w:pPr>
      <w:r w:rsidRPr="007B4591">
        <w:rPr>
          <w:sz w:val="21"/>
          <w:szCs w:val="21"/>
        </w:rPr>
        <w:t>a</w:t>
      </w:r>
      <w:r w:rsidR="00B94FCD" w:rsidRPr="007B4591">
        <w:rPr>
          <w:sz w:val="21"/>
          <w:szCs w:val="21"/>
        </w:rPr>
        <w:t xml:space="preserve">n inability to access private rental housing due to a negative listing on a </w:t>
      </w:r>
      <w:r w:rsidR="002B7C02" w:rsidRPr="007B4591">
        <w:rPr>
          <w:sz w:val="21"/>
          <w:szCs w:val="21"/>
        </w:rPr>
        <w:t>renter</w:t>
      </w:r>
      <w:r w:rsidR="00B94FCD" w:rsidRPr="007B4591">
        <w:rPr>
          <w:sz w:val="21"/>
          <w:szCs w:val="21"/>
        </w:rPr>
        <w:t xml:space="preserve"> </w:t>
      </w:r>
      <w:proofErr w:type="gramStart"/>
      <w:r w:rsidR="00B94FCD" w:rsidRPr="007B4591">
        <w:rPr>
          <w:sz w:val="21"/>
          <w:szCs w:val="21"/>
        </w:rPr>
        <w:t>database</w:t>
      </w:r>
      <w:proofErr w:type="gramEnd"/>
    </w:p>
    <w:p w14:paraId="1D437814" w14:textId="77777777" w:rsidR="00B94FCD" w:rsidRPr="007B4591" w:rsidRDefault="00E60793" w:rsidP="009671EA">
      <w:pPr>
        <w:pStyle w:val="DHHSbullet1lastline"/>
        <w:rPr>
          <w:sz w:val="21"/>
          <w:szCs w:val="21"/>
        </w:rPr>
      </w:pPr>
      <w:r w:rsidRPr="007B4591">
        <w:rPr>
          <w:sz w:val="21"/>
          <w:szCs w:val="21"/>
        </w:rPr>
        <w:t>a</w:t>
      </w:r>
      <w:r w:rsidR="00B94FCD" w:rsidRPr="007B4591">
        <w:rPr>
          <w:sz w:val="21"/>
          <w:szCs w:val="21"/>
        </w:rPr>
        <w:t>n inability to access private rental brokerage funds or services</w:t>
      </w:r>
      <w:r w:rsidR="00EA7D03" w:rsidRPr="007B4591">
        <w:rPr>
          <w:sz w:val="21"/>
          <w:szCs w:val="21"/>
        </w:rPr>
        <w:t>.</w:t>
      </w:r>
    </w:p>
    <w:p w14:paraId="4062517C" w14:textId="77777777" w:rsidR="00B94FCD" w:rsidRPr="007B4591" w:rsidRDefault="00B94FCD" w:rsidP="005F31B1">
      <w:pPr>
        <w:pStyle w:val="DHHSbody"/>
        <w:rPr>
          <w:sz w:val="21"/>
          <w:szCs w:val="21"/>
        </w:rPr>
      </w:pPr>
      <w:r w:rsidRPr="2BFEFD40">
        <w:rPr>
          <w:sz w:val="21"/>
          <w:szCs w:val="21"/>
        </w:rPr>
        <w:t xml:space="preserve">For some, a combination of these factors may mean that a social housing tenancy may be the only realistic </w:t>
      </w:r>
      <w:r w:rsidR="003F129C" w:rsidRPr="2BFEFD40">
        <w:rPr>
          <w:sz w:val="21"/>
          <w:szCs w:val="21"/>
        </w:rPr>
        <w:t xml:space="preserve">and sustainable </w:t>
      </w:r>
      <w:r w:rsidRPr="2BFEFD40">
        <w:rPr>
          <w:sz w:val="21"/>
          <w:szCs w:val="21"/>
        </w:rPr>
        <w:t xml:space="preserve">housing option. For many however, there may be </w:t>
      </w:r>
      <w:bookmarkStart w:id="29" w:name="_Int_gTAUQMyv"/>
      <w:proofErr w:type="gramStart"/>
      <w:r w:rsidRPr="2BFEFD40">
        <w:rPr>
          <w:sz w:val="21"/>
          <w:szCs w:val="21"/>
        </w:rPr>
        <w:t>a number of</w:t>
      </w:r>
      <w:bookmarkEnd w:id="29"/>
      <w:proofErr w:type="gramEnd"/>
      <w:r w:rsidRPr="2BFEFD40">
        <w:rPr>
          <w:sz w:val="21"/>
          <w:szCs w:val="21"/>
        </w:rPr>
        <w:t xml:space="preserve"> alternatives.</w:t>
      </w:r>
    </w:p>
    <w:p w14:paraId="16DCE10F" w14:textId="77777777" w:rsidR="00B94FCD" w:rsidRPr="007B4591" w:rsidRDefault="00C25C8A" w:rsidP="005F31B1">
      <w:pPr>
        <w:pStyle w:val="DHHSbody"/>
        <w:rPr>
          <w:sz w:val="21"/>
          <w:szCs w:val="21"/>
        </w:rPr>
      </w:pPr>
      <w:r w:rsidRPr="007B4591">
        <w:rPr>
          <w:sz w:val="21"/>
          <w:szCs w:val="21"/>
        </w:rPr>
        <w:t>It is expected that the relevant worker should confirm the assistance they are providing the applicant to find alternative housing and detail the reasons that alternative housing options, including private rental housing, cannot be secured.</w:t>
      </w:r>
    </w:p>
    <w:p w14:paraId="32B2BC37" w14:textId="77777777" w:rsidR="00C25C8A" w:rsidRPr="007B4591" w:rsidRDefault="00C25C8A" w:rsidP="00D5308A">
      <w:pPr>
        <w:pStyle w:val="DHHSbody"/>
        <w:rPr>
          <w:sz w:val="21"/>
          <w:szCs w:val="21"/>
        </w:rPr>
      </w:pPr>
      <w:r w:rsidRPr="007B4591">
        <w:rPr>
          <w:sz w:val="21"/>
          <w:szCs w:val="21"/>
        </w:rPr>
        <w:t>Note: Transitional Housing and Crisis Accommodation are not considered to be alternative housing options.</w:t>
      </w:r>
    </w:p>
    <w:p w14:paraId="0DEB5390" w14:textId="77777777" w:rsidR="00B94FCD" w:rsidRPr="00D5308A" w:rsidRDefault="00B94FCD" w:rsidP="005452F6">
      <w:pPr>
        <w:pStyle w:val="Heading3"/>
      </w:pPr>
      <w:r w:rsidRPr="00D5308A">
        <w:t xml:space="preserve">Evidence to demonstrate no alternative housing </w:t>
      </w:r>
      <w:proofErr w:type="gramStart"/>
      <w:r w:rsidRPr="00D5308A">
        <w:t>options</w:t>
      </w:r>
      <w:proofErr w:type="gramEnd"/>
    </w:p>
    <w:p w14:paraId="17F17D07" w14:textId="77777777" w:rsidR="00B94FCD" w:rsidRPr="007B4591" w:rsidRDefault="00B94FCD" w:rsidP="00D5308A">
      <w:pPr>
        <w:pStyle w:val="DHHSbody"/>
        <w:rPr>
          <w:sz w:val="21"/>
          <w:szCs w:val="21"/>
        </w:rPr>
      </w:pPr>
      <w:r w:rsidRPr="007B4591">
        <w:rPr>
          <w:sz w:val="21"/>
          <w:szCs w:val="21"/>
        </w:rPr>
        <w:t xml:space="preserve">Where the applicant is assisted by </w:t>
      </w:r>
      <w:r w:rsidR="00855463" w:rsidRPr="007B4591">
        <w:rPr>
          <w:sz w:val="21"/>
          <w:szCs w:val="21"/>
        </w:rPr>
        <w:t>a designated service provider</w:t>
      </w:r>
      <w:r w:rsidRPr="007B4591">
        <w:rPr>
          <w:sz w:val="21"/>
          <w:szCs w:val="21"/>
        </w:rPr>
        <w:t>, the worker is required to briefly document the assistance they have provided the applicant in securing alternative housing. The worker is also required to briefly document why they have been either unable to assist the applicant to obtain alternative housing, or why they believe this is not a viable option for the applicant.</w:t>
      </w:r>
    </w:p>
    <w:p w14:paraId="2656347C" w14:textId="77777777" w:rsidR="00B94FCD" w:rsidRPr="007B4591" w:rsidRDefault="00B94FCD" w:rsidP="00D5308A">
      <w:pPr>
        <w:pStyle w:val="DHHSbody"/>
        <w:rPr>
          <w:sz w:val="21"/>
          <w:szCs w:val="21"/>
        </w:rPr>
      </w:pPr>
      <w:r w:rsidRPr="007B4591">
        <w:rPr>
          <w:sz w:val="21"/>
          <w:szCs w:val="21"/>
        </w:rPr>
        <w:t>Where an applicant requires housing with major or full disability modifications and is not assisted by a worker, then the applicant is required to provide a brief explanation of their housing history detailing why the private rental market is not a viable option.</w:t>
      </w:r>
    </w:p>
    <w:p w14:paraId="542842B3" w14:textId="77777777" w:rsidR="00AE25B6" w:rsidRPr="007B4591" w:rsidRDefault="00AE25B6" w:rsidP="00D5308A">
      <w:pPr>
        <w:pStyle w:val="DHHSbody"/>
        <w:rPr>
          <w:sz w:val="21"/>
          <w:szCs w:val="21"/>
        </w:rPr>
      </w:pPr>
      <w:r w:rsidRPr="2BFEFD40">
        <w:rPr>
          <w:sz w:val="21"/>
          <w:szCs w:val="21"/>
        </w:rPr>
        <w:t xml:space="preserve">An applicant is only approved under the Supported Housing category when they </w:t>
      </w:r>
      <w:bookmarkStart w:id="30" w:name="_Int_4QBalw1f"/>
      <w:proofErr w:type="gramStart"/>
      <w:r w:rsidRPr="2BFEFD40">
        <w:rPr>
          <w:sz w:val="21"/>
          <w:szCs w:val="21"/>
        </w:rPr>
        <w:t>are able to</w:t>
      </w:r>
      <w:bookmarkEnd w:id="30"/>
      <w:proofErr w:type="gramEnd"/>
      <w:r w:rsidRPr="2BFEFD40">
        <w:rPr>
          <w:sz w:val="21"/>
          <w:szCs w:val="21"/>
        </w:rPr>
        <w:t xml:space="preserve"> detail their attempts to secure alternative accommodation or are assessed as being unable to seek or secure private rental.</w:t>
      </w:r>
    </w:p>
    <w:p w14:paraId="2793BC13" w14:textId="77777777" w:rsidR="00AE25B6" w:rsidRPr="007B4591" w:rsidRDefault="00AE25B6" w:rsidP="00D5308A">
      <w:pPr>
        <w:pStyle w:val="Heading1"/>
        <w:rPr>
          <w:sz w:val="44"/>
          <w:szCs w:val="44"/>
        </w:rPr>
      </w:pPr>
      <w:bookmarkStart w:id="31" w:name="_Toc158106433"/>
      <w:bookmarkStart w:id="32" w:name="_Toc451181479"/>
      <w:bookmarkStart w:id="33" w:name="_Toc452640963"/>
      <w:r w:rsidRPr="007B4591">
        <w:rPr>
          <w:sz w:val="44"/>
          <w:szCs w:val="44"/>
        </w:rPr>
        <w:t>Applying for Supported Housing</w:t>
      </w:r>
      <w:bookmarkEnd w:id="31"/>
    </w:p>
    <w:p w14:paraId="69A2DFB8" w14:textId="77777777" w:rsidR="008F0BC2" w:rsidRPr="007B4591" w:rsidRDefault="008F0BC2" w:rsidP="00D5308A">
      <w:pPr>
        <w:pStyle w:val="DHHSbody"/>
        <w:rPr>
          <w:sz w:val="21"/>
          <w:szCs w:val="21"/>
        </w:rPr>
      </w:pPr>
      <w:r w:rsidRPr="007B4591">
        <w:rPr>
          <w:sz w:val="21"/>
          <w:szCs w:val="21"/>
        </w:rPr>
        <w:t>Applications for Supported Housing can be submitted by the applicant, designated service provider or social housing organisation.</w:t>
      </w:r>
    </w:p>
    <w:p w14:paraId="286D863D" w14:textId="4D0235CB" w:rsidR="00EE77A4" w:rsidRPr="007B4591" w:rsidRDefault="00EE77A4" w:rsidP="00D5308A">
      <w:pPr>
        <w:pStyle w:val="DHHSbody"/>
        <w:rPr>
          <w:sz w:val="21"/>
          <w:szCs w:val="21"/>
        </w:rPr>
      </w:pPr>
      <w:r w:rsidRPr="007B4591">
        <w:rPr>
          <w:sz w:val="21"/>
          <w:szCs w:val="21"/>
        </w:rPr>
        <w:t xml:space="preserve">For more information about how to apply to the register, including submitting applications online, refer to the </w:t>
      </w:r>
      <w:hyperlink r:id="rId21" w:history="1">
        <w:r w:rsidR="001E3D00" w:rsidRPr="001E3D00">
          <w:rPr>
            <w:rFonts w:eastAsia="Times New Roman" w:cs="Arial"/>
            <w:i/>
            <w:iCs/>
            <w:color w:val="0000FF"/>
            <w:sz w:val="21"/>
            <w:szCs w:val="21"/>
            <w:u w:val="single"/>
          </w:rPr>
          <w:t>Elibility Policy Framework</w:t>
        </w:r>
      </w:hyperlink>
      <w:r w:rsidR="00D5308A" w:rsidRPr="007B4591">
        <w:rPr>
          <w:sz w:val="21"/>
          <w:szCs w:val="21"/>
        </w:rPr>
        <w:t xml:space="preserve"> </w:t>
      </w:r>
      <w:r w:rsidR="001E3D00" w:rsidRPr="001E3D00">
        <w:rPr>
          <w:sz w:val="21"/>
          <w:szCs w:val="21"/>
        </w:rPr>
        <w:t>https://fac.dffh.vic.gov.au/eligibility-policy-framework</w:t>
      </w:r>
      <w:r w:rsidRPr="007B4591">
        <w:rPr>
          <w:sz w:val="21"/>
          <w:szCs w:val="21"/>
        </w:rPr>
        <w:t>.</w:t>
      </w:r>
    </w:p>
    <w:p w14:paraId="0CC39753" w14:textId="77777777" w:rsidR="00B94FCD" w:rsidRPr="007B4591" w:rsidRDefault="00B94FCD" w:rsidP="00D5308A">
      <w:pPr>
        <w:pStyle w:val="Heading2"/>
        <w:rPr>
          <w:b w:val="0"/>
          <w:bCs/>
          <w:sz w:val="44"/>
          <w:szCs w:val="44"/>
        </w:rPr>
      </w:pPr>
      <w:bookmarkStart w:id="34" w:name="_Toc158106434"/>
      <w:r w:rsidRPr="007B4591">
        <w:rPr>
          <w:b w:val="0"/>
          <w:bCs/>
          <w:sz w:val="44"/>
          <w:szCs w:val="44"/>
        </w:rPr>
        <w:lastRenderedPageBreak/>
        <w:t>Application effective date</w:t>
      </w:r>
      <w:bookmarkEnd w:id="32"/>
      <w:bookmarkEnd w:id="33"/>
      <w:bookmarkEnd w:id="34"/>
    </w:p>
    <w:p w14:paraId="4690F15E" w14:textId="77777777" w:rsidR="00D76F0B" w:rsidRPr="007B4591" w:rsidRDefault="00D76F0B" w:rsidP="00D5308A">
      <w:pPr>
        <w:pStyle w:val="DHHSbody"/>
        <w:rPr>
          <w:sz w:val="21"/>
          <w:szCs w:val="21"/>
        </w:rPr>
      </w:pPr>
      <w:r w:rsidRPr="007B4591">
        <w:rPr>
          <w:sz w:val="21"/>
          <w:szCs w:val="21"/>
        </w:rPr>
        <w:t>Where an application is submitted by an agency the effective date for the Supported Housing category is decided by the age</w:t>
      </w:r>
      <w:r w:rsidR="008F0BC2" w:rsidRPr="007B4591">
        <w:rPr>
          <w:sz w:val="21"/>
          <w:szCs w:val="21"/>
        </w:rPr>
        <w:t>ncy submitting the application.</w:t>
      </w:r>
    </w:p>
    <w:p w14:paraId="41886F0D" w14:textId="2AA0B4C2" w:rsidR="008F0BC2" w:rsidRPr="007B4591" w:rsidRDefault="008F0BC2" w:rsidP="00D5308A">
      <w:pPr>
        <w:pStyle w:val="DHHSbody"/>
        <w:rPr>
          <w:sz w:val="21"/>
          <w:szCs w:val="21"/>
        </w:rPr>
      </w:pPr>
      <w:bookmarkStart w:id="35" w:name="_Int_va7WVjrf"/>
      <w:r w:rsidRPr="2BFEFD40">
        <w:rPr>
          <w:sz w:val="21"/>
          <w:szCs w:val="21"/>
        </w:rPr>
        <w:t>Generally</w:t>
      </w:r>
      <w:r w:rsidR="00C26A0B" w:rsidRPr="2BFEFD40">
        <w:rPr>
          <w:sz w:val="21"/>
          <w:szCs w:val="21"/>
        </w:rPr>
        <w:t>,</w:t>
      </w:r>
      <w:r w:rsidRPr="2BFEFD40">
        <w:rPr>
          <w:sz w:val="21"/>
          <w:szCs w:val="21"/>
        </w:rPr>
        <w:t xml:space="preserve"> the</w:t>
      </w:r>
      <w:bookmarkEnd w:id="35"/>
      <w:r w:rsidRPr="2BFEFD40">
        <w:rPr>
          <w:sz w:val="21"/>
          <w:szCs w:val="21"/>
        </w:rPr>
        <w:t xml:space="preserve"> effective date is the date the individual or household was assessed as requiring social housing by the agency through an assessment and planning process, or equivalent assessment. The application should be submitted within six months of that assessment.</w:t>
      </w:r>
    </w:p>
    <w:p w14:paraId="2A191FA3" w14:textId="77777777" w:rsidR="008F0BC2" w:rsidRPr="007B4591" w:rsidRDefault="008F0BC2" w:rsidP="00D5308A">
      <w:pPr>
        <w:pStyle w:val="DHHSbody"/>
        <w:rPr>
          <w:sz w:val="21"/>
          <w:szCs w:val="21"/>
        </w:rPr>
      </w:pPr>
      <w:r w:rsidRPr="007B4591">
        <w:rPr>
          <w:sz w:val="21"/>
          <w:szCs w:val="21"/>
        </w:rPr>
        <w:t xml:space="preserve">Where an application is submitted by the applicant, the effective date is the date the individual or household demonstrates that they are eligible under the Supported Housing category. That is, the date that all documentation was received that confirms their eligibility for the </w:t>
      </w:r>
      <w:r w:rsidR="00E90902" w:rsidRPr="007B4591">
        <w:rPr>
          <w:sz w:val="21"/>
          <w:szCs w:val="21"/>
        </w:rPr>
        <w:t>Supported</w:t>
      </w:r>
      <w:r w:rsidRPr="007B4591">
        <w:rPr>
          <w:sz w:val="21"/>
          <w:szCs w:val="21"/>
        </w:rPr>
        <w:t xml:space="preserve"> Housing category.</w:t>
      </w:r>
    </w:p>
    <w:p w14:paraId="20DF88DB" w14:textId="77777777" w:rsidR="00011EE6" w:rsidRPr="007B4591" w:rsidRDefault="00011EE6" w:rsidP="00D5308A">
      <w:pPr>
        <w:pStyle w:val="Heading1"/>
        <w:rPr>
          <w:sz w:val="44"/>
          <w:szCs w:val="44"/>
        </w:rPr>
      </w:pPr>
      <w:bookmarkStart w:id="36" w:name="_Toc451181480"/>
      <w:bookmarkStart w:id="37" w:name="_Toc452713330"/>
      <w:bookmarkStart w:id="38" w:name="_Toc456103196"/>
      <w:bookmarkStart w:id="39" w:name="_Toc158106435"/>
      <w:bookmarkStart w:id="40" w:name="_Toc273111090"/>
      <w:bookmarkStart w:id="41" w:name="_Toc338763741"/>
      <w:bookmarkStart w:id="42" w:name="PolicySect18"/>
      <w:r w:rsidRPr="007B4591">
        <w:rPr>
          <w:sz w:val="44"/>
          <w:szCs w:val="44"/>
        </w:rPr>
        <w:t>Application approval</w:t>
      </w:r>
      <w:bookmarkEnd w:id="36"/>
      <w:bookmarkEnd w:id="37"/>
      <w:bookmarkEnd w:id="38"/>
      <w:bookmarkEnd w:id="39"/>
    </w:p>
    <w:p w14:paraId="3A920ED4" w14:textId="77777777" w:rsidR="008610B3" w:rsidRPr="007B4591" w:rsidRDefault="008610B3" w:rsidP="00D5308A">
      <w:pPr>
        <w:pStyle w:val="DHHSbody"/>
        <w:rPr>
          <w:sz w:val="21"/>
          <w:szCs w:val="21"/>
        </w:rPr>
      </w:pPr>
      <w:r w:rsidRPr="007B4591">
        <w:rPr>
          <w:sz w:val="21"/>
          <w:szCs w:val="21"/>
        </w:rPr>
        <w:t>If an application for Supported Housing is submitted by a designated service provider, the lodging organisation should make a recommendation as to whether the application should be approved.</w:t>
      </w:r>
    </w:p>
    <w:p w14:paraId="104FA99E" w14:textId="77777777" w:rsidR="00011EE6" w:rsidRPr="007B4591" w:rsidRDefault="00011EE6" w:rsidP="00D5308A">
      <w:pPr>
        <w:pStyle w:val="DHHSbody"/>
        <w:rPr>
          <w:sz w:val="21"/>
          <w:szCs w:val="21"/>
        </w:rPr>
      </w:pPr>
      <w:r w:rsidRPr="007B4591">
        <w:rPr>
          <w:sz w:val="21"/>
          <w:szCs w:val="21"/>
        </w:rPr>
        <w:t xml:space="preserve">If an application for Supported Housing is submitted </w:t>
      </w:r>
      <w:r w:rsidR="008610B3" w:rsidRPr="007B4591">
        <w:rPr>
          <w:sz w:val="21"/>
          <w:szCs w:val="21"/>
        </w:rPr>
        <w:t xml:space="preserve">and approved </w:t>
      </w:r>
      <w:r w:rsidRPr="007B4591">
        <w:rPr>
          <w:sz w:val="21"/>
          <w:szCs w:val="21"/>
        </w:rPr>
        <w:t xml:space="preserve">by a </w:t>
      </w:r>
      <w:r w:rsidR="008610B3" w:rsidRPr="007B4591">
        <w:rPr>
          <w:sz w:val="21"/>
          <w:szCs w:val="21"/>
        </w:rPr>
        <w:t>participating registered agency,</w:t>
      </w:r>
      <w:r w:rsidRPr="007B4591">
        <w:rPr>
          <w:sz w:val="21"/>
          <w:szCs w:val="21"/>
        </w:rPr>
        <w:t xml:space="preserve"> the </w:t>
      </w:r>
      <w:r w:rsidR="008F0BC2" w:rsidRPr="007B4591">
        <w:rPr>
          <w:sz w:val="21"/>
          <w:szCs w:val="21"/>
        </w:rPr>
        <w:t>department</w:t>
      </w:r>
      <w:r w:rsidR="0092094D" w:rsidRPr="007B4591">
        <w:rPr>
          <w:sz w:val="21"/>
          <w:szCs w:val="21"/>
        </w:rPr>
        <w:t xml:space="preserve"> will accept that</w:t>
      </w:r>
      <w:r w:rsidRPr="007B4591">
        <w:rPr>
          <w:sz w:val="21"/>
          <w:szCs w:val="21"/>
        </w:rPr>
        <w:t>:</w:t>
      </w:r>
    </w:p>
    <w:p w14:paraId="5B2ADAA1" w14:textId="77777777" w:rsidR="00011EE6" w:rsidRPr="007B4591" w:rsidRDefault="0092094D" w:rsidP="00D5308A">
      <w:pPr>
        <w:pStyle w:val="DHHSbullet1"/>
        <w:rPr>
          <w:sz w:val="21"/>
          <w:szCs w:val="21"/>
        </w:rPr>
      </w:pPr>
      <w:r w:rsidRPr="007B4591">
        <w:rPr>
          <w:sz w:val="21"/>
          <w:szCs w:val="21"/>
        </w:rPr>
        <w:t xml:space="preserve">the application </w:t>
      </w:r>
      <w:r w:rsidR="00011EE6" w:rsidRPr="007B4591">
        <w:rPr>
          <w:sz w:val="21"/>
          <w:szCs w:val="21"/>
        </w:rPr>
        <w:t>meets the eligibility criteria for one of the Sup</w:t>
      </w:r>
      <w:r w:rsidRPr="007B4591">
        <w:rPr>
          <w:sz w:val="21"/>
          <w:szCs w:val="21"/>
        </w:rPr>
        <w:t xml:space="preserve">ported Housing </w:t>
      </w:r>
      <w:proofErr w:type="gramStart"/>
      <w:r w:rsidRPr="007B4591">
        <w:rPr>
          <w:sz w:val="21"/>
          <w:szCs w:val="21"/>
        </w:rPr>
        <w:t>priority</w:t>
      </w:r>
      <w:proofErr w:type="gramEnd"/>
      <w:r w:rsidRPr="007B4591">
        <w:rPr>
          <w:sz w:val="21"/>
          <w:szCs w:val="21"/>
        </w:rPr>
        <w:t xml:space="preserve"> reasons</w:t>
      </w:r>
    </w:p>
    <w:p w14:paraId="1612303A" w14:textId="77777777" w:rsidR="00011EE6" w:rsidRPr="007B4591" w:rsidRDefault="0092094D" w:rsidP="00D5308A">
      <w:pPr>
        <w:pStyle w:val="DHHSbullet1lastline"/>
        <w:rPr>
          <w:sz w:val="21"/>
          <w:szCs w:val="21"/>
        </w:rPr>
      </w:pPr>
      <w:r w:rsidRPr="007B4591">
        <w:rPr>
          <w:sz w:val="21"/>
          <w:szCs w:val="21"/>
        </w:rPr>
        <w:t>applicants</w:t>
      </w:r>
      <w:r w:rsidR="00EB6C88" w:rsidRPr="007B4591">
        <w:rPr>
          <w:sz w:val="21"/>
          <w:szCs w:val="21"/>
        </w:rPr>
        <w:t xml:space="preserve"> have</w:t>
      </w:r>
      <w:r w:rsidR="00011EE6" w:rsidRPr="007B4591">
        <w:rPr>
          <w:sz w:val="21"/>
          <w:szCs w:val="21"/>
        </w:rPr>
        <w:t xml:space="preserve"> no alternative housing options</w:t>
      </w:r>
      <w:r w:rsidR="008D0822" w:rsidRPr="007B4591">
        <w:rPr>
          <w:sz w:val="21"/>
          <w:szCs w:val="21"/>
        </w:rPr>
        <w:t>.</w:t>
      </w:r>
    </w:p>
    <w:p w14:paraId="52D0DD76" w14:textId="77777777" w:rsidR="00011EE6" w:rsidRPr="007B4591" w:rsidRDefault="00011EE6" w:rsidP="00D5308A">
      <w:pPr>
        <w:pStyle w:val="DHHSbody"/>
        <w:rPr>
          <w:sz w:val="21"/>
          <w:szCs w:val="21"/>
        </w:rPr>
      </w:pPr>
      <w:r w:rsidRPr="007B4591">
        <w:rPr>
          <w:sz w:val="21"/>
          <w:szCs w:val="21"/>
        </w:rPr>
        <w:t xml:space="preserve">The </w:t>
      </w:r>
      <w:r w:rsidR="002A7530" w:rsidRPr="007B4591">
        <w:rPr>
          <w:sz w:val="21"/>
          <w:szCs w:val="21"/>
        </w:rPr>
        <w:t>department</w:t>
      </w:r>
      <w:r w:rsidRPr="007B4591">
        <w:rPr>
          <w:sz w:val="21"/>
          <w:szCs w:val="21"/>
        </w:rPr>
        <w:t xml:space="preserve"> will only find the application ineligible if the household does not meet the eligibility criteria for social housing.</w:t>
      </w:r>
    </w:p>
    <w:p w14:paraId="31CCE125" w14:textId="56D374BF" w:rsidR="00011EE6" w:rsidRPr="007B4591" w:rsidRDefault="00011EE6" w:rsidP="00D5308A">
      <w:pPr>
        <w:pStyle w:val="DHHSbody"/>
        <w:rPr>
          <w:sz w:val="21"/>
          <w:szCs w:val="21"/>
        </w:rPr>
      </w:pPr>
      <w:r w:rsidRPr="007B4591">
        <w:rPr>
          <w:sz w:val="21"/>
          <w:szCs w:val="21"/>
        </w:rPr>
        <w:t xml:space="preserve">If the application is approved the number of bedrooms </w:t>
      </w:r>
      <w:r w:rsidR="00222812" w:rsidRPr="007B4591">
        <w:rPr>
          <w:sz w:val="21"/>
          <w:szCs w:val="21"/>
        </w:rPr>
        <w:t xml:space="preserve">for the application </w:t>
      </w:r>
      <w:r w:rsidRPr="007B4591">
        <w:rPr>
          <w:sz w:val="21"/>
          <w:szCs w:val="21"/>
        </w:rPr>
        <w:t xml:space="preserve">will be determined according to the </w:t>
      </w:r>
      <w:r w:rsidR="00920FB1" w:rsidRPr="007B4591">
        <w:rPr>
          <w:sz w:val="21"/>
          <w:szCs w:val="21"/>
        </w:rPr>
        <w:t>Housing Size G</w:t>
      </w:r>
      <w:r w:rsidRPr="007B4591">
        <w:rPr>
          <w:sz w:val="21"/>
          <w:szCs w:val="21"/>
        </w:rPr>
        <w:t>uidelines</w:t>
      </w:r>
      <w:r w:rsidR="00DA766D" w:rsidRPr="007B4591">
        <w:rPr>
          <w:sz w:val="21"/>
          <w:szCs w:val="21"/>
        </w:rPr>
        <w:t xml:space="preserve"> and </w:t>
      </w:r>
      <w:r w:rsidRPr="007B4591">
        <w:rPr>
          <w:sz w:val="21"/>
          <w:szCs w:val="21"/>
        </w:rPr>
        <w:t xml:space="preserve">special accommodation requirements will be </w:t>
      </w:r>
      <w:r w:rsidR="00667D32" w:rsidRPr="007B4591">
        <w:rPr>
          <w:sz w:val="21"/>
          <w:szCs w:val="21"/>
        </w:rPr>
        <w:t xml:space="preserve">assessed </w:t>
      </w:r>
      <w:r w:rsidRPr="007B4591">
        <w:rPr>
          <w:sz w:val="21"/>
          <w:szCs w:val="21"/>
        </w:rPr>
        <w:t xml:space="preserve">according to the </w:t>
      </w:r>
      <w:hyperlink r:id="rId22" w:history="1">
        <w:r w:rsidRPr="007B4591">
          <w:rPr>
            <w:rStyle w:val="Hyperlink"/>
            <w:i/>
            <w:sz w:val="21"/>
            <w:szCs w:val="21"/>
          </w:rPr>
          <w:t xml:space="preserve">Clients with Special Accommodation Requirements </w:t>
        </w:r>
        <w:r w:rsidR="004070C6" w:rsidRPr="007B4591">
          <w:rPr>
            <w:rStyle w:val="Hyperlink"/>
            <w:i/>
            <w:iCs/>
            <w:sz w:val="21"/>
            <w:szCs w:val="21"/>
          </w:rPr>
          <w:t>o</w:t>
        </w:r>
        <w:r w:rsidR="00C106FA" w:rsidRPr="007B4591">
          <w:rPr>
            <w:rStyle w:val="Hyperlink"/>
            <w:i/>
            <w:iCs/>
            <w:sz w:val="21"/>
            <w:szCs w:val="21"/>
          </w:rPr>
          <w:t xml:space="preserve">perational </w:t>
        </w:r>
        <w:r w:rsidR="004070C6" w:rsidRPr="007B4591">
          <w:rPr>
            <w:rStyle w:val="Hyperlink"/>
            <w:i/>
            <w:iCs/>
            <w:sz w:val="21"/>
            <w:szCs w:val="21"/>
          </w:rPr>
          <w:t>g</w:t>
        </w:r>
        <w:r w:rsidRPr="007B4591">
          <w:rPr>
            <w:rStyle w:val="Hyperlink"/>
            <w:i/>
            <w:iCs/>
            <w:sz w:val="21"/>
            <w:szCs w:val="21"/>
          </w:rPr>
          <w:t>uidelines</w:t>
        </w:r>
      </w:hyperlink>
      <w:r w:rsidR="00D5308A" w:rsidRPr="007B4591">
        <w:rPr>
          <w:sz w:val="21"/>
          <w:szCs w:val="21"/>
        </w:rPr>
        <w:t xml:space="preserve"> &lt;https://fac.d</w:t>
      </w:r>
      <w:r w:rsidR="00F018A4" w:rsidRPr="007B4591">
        <w:rPr>
          <w:sz w:val="21"/>
          <w:szCs w:val="21"/>
        </w:rPr>
        <w:t>ffh</w:t>
      </w:r>
      <w:r w:rsidR="00D5308A" w:rsidRPr="007B4591">
        <w:rPr>
          <w:sz w:val="21"/>
          <w:szCs w:val="21"/>
        </w:rPr>
        <w:t>.vic.gov.au/clients-special-accommodation-requirements&gt;</w:t>
      </w:r>
      <w:r w:rsidRPr="007B4591">
        <w:rPr>
          <w:sz w:val="21"/>
          <w:szCs w:val="21"/>
        </w:rPr>
        <w:t>.</w:t>
      </w:r>
    </w:p>
    <w:p w14:paraId="1BE603CA" w14:textId="77777777" w:rsidR="00255D3F" w:rsidRPr="007B4591" w:rsidRDefault="00255D3F" w:rsidP="00D5308A">
      <w:pPr>
        <w:pStyle w:val="Heading1"/>
        <w:rPr>
          <w:sz w:val="44"/>
          <w:szCs w:val="44"/>
        </w:rPr>
      </w:pPr>
      <w:bookmarkStart w:id="43" w:name="_Toc158106436"/>
      <w:r w:rsidRPr="007B4591">
        <w:rPr>
          <w:sz w:val="44"/>
          <w:szCs w:val="44"/>
        </w:rPr>
        <w:t>Decision review</w:t>
      </w:r>
      <w:bookmarkEnd w:id="43"/>
    </w:p>
    <w:bookmarkEnd w:id="40"/>
    <w:bookmarkEnd w:id="41"/>
    <w:bookmarkEnd w:id="42"/>
    <w:p w14:paraId="622C0A76" w14:textId="324440F6" w:rsidR="00237867" w:rsidRPr="007B4591" w:rsidRDefault="00237867" w:rsidP="00D5308A">
      <w:pPr>
        <w:spacing w:after="240" w:line="270" w:lineRule="atLeast"/>
        <w:rPr>
          <w:rFonts w:ascii="Arial" w:eastAsia="Times" w:hAnsi="Arial" w:cs="Arial"/>
          <w:i/>
          <w:sz w:val="21"/>
          <w:szCs w:val="21"/>
        </w:rPr>
      </w:pPr>
      <w:r w:rsidRPr="007B4591">
        <w:rPr>
          <w:rFonts w:ascii="Arial" w:eastAsia="Times" w:hAnsi="Arial" w:cs="Arial"/>
          <w:sz w:val="21"/>
          <w:szCs w:val="21"/>
        </w:rPr>
        <w:t>Applicants who are not recommended or have been assessed as ineligible for Support</w:t>
      </w:r>
      <w:r w:rsidR="00634B99" w:rsidRPr="007B4591">
        <w:rPr>
          <w:rFonts w:ascii="Arial" w:eastAsia="Times" w:hAnsi="Arial" w:cs="Arial"/>
          <w:sz w:val="21"/>
          <w:szCs w:val="21"/>
        </w:rPr>
        <w:t>ed</w:t>
      </w:r>
      <w:r w:rsidRPr="007B4591">
        <w:rPr>
          <w:rFonts w:ascii="Arial" w:eastAsia="Times" w:hAnsi="Arial" w:cs="Arial"/>
          <w:sz w:val="21"/>
          <w:szCs w:val="21"/>
        </w:rPr>
        <w:t xml:space="preserve"> Housing may request to have the decision reviewed. For more information see the </w:t>
      </w:r>
      <w:hyperlink r:id="rId23" w:history="1">
        <w:r w:rsidR="00EC75B2" w:rsidRPr="007B4591">
          <w:rPr>
            <w:rStyle w:val="Hyperlink"/>
            <w:rFonts w:ascii="Arial" w:eastAsia="Times" w:hAnsi="Arial" w:cs="Arial"/>
            <w:i/>
            <w:iCs/>
            <w:sz w:val="21"/>
            <w:szCs w:val="21"/>
          </w:rPr>
          <w:t>Complaints, Appeals and Feedback Processes operational guidelines</w:t>
        </w:r>
      </w:hyperlink>
      <w:r w:rsidR="00D5308A" w:rsidRPr="007B4591">
        <w:rPr>
          <w:rFonts w:ascii="Arial" w:eastAsia="Times" w:hAnsi="Arial" w:cs="Arial"/>
          <w:sz w:val="21"/>
          <w:szCs w:val="21"/>
        </w:rPr>
        <w:t xml:space="preserve"> https://fac.d</w:t>
      </w:r>
      <w:r w:rsidR="00F018A4" w:rsidRPr="007B4591">
        <w:rPr>
          <w:rFonts w:ascii="Arial" w:eastAsia="Times" w:hAnsi="Arial" w:cs="Arial"/>
          <w:sz w:val="21"/>
          <w:szCs w:val="21"/>
        </w:rPr>
        <w:t>ffh</w:t>
      </w:r>
      <w:r w:rsidR="00D5308A" w:rsidRPr="007B4591">
        <w:rPr>
          <w:rFonts w:ascii="Arial" w:eastAsia="Times" w:hAnsi="Arial" w:cs="Arial"/>
          <w:sz w:val="21"/>
          <w:szCs w:val="21"/>
        </w:rPr>
        <w:t>.vic.gov.au/complaints-appeals-and-feedback-processes</w:t>
      </w:r>
      <w:r w:rsidRPr="007B4591">
        <w:rPr>
          <w:rFonts w:ascii="Arial" w:eastAsia="Times" w:hAnsi="Arial" w:cs="Arial"/>
          <w:i/>
          <w:sz w:val="21"/>
          <w:szCs w:val="21"/>
        </w:rPr>
        <w:t>.</w:t>
      </w:r>
    </w:p>
    <w:tbl>
      <w:tblPr>
        <w:tblW w:w="4800" w:type="pct"/>
        <w:tblInd w:w="113" w:type="dxa"/>
        <w:tblCellMar>
          <w:top w:w="113" w:type="dxa"/>
          <w:bottom w:w="57" w:type="dxa"/>
        </w:tblCellMar>
        <w:tblLook w:val="00A0" w:firstRow="1" w:lastRow="0" w:firstColumn="1" w:lastColumn="0" w:noHBand="0" w:noVBand="0"/>
      </w:tblPr>
      <w:tblGrid>
        <w:gridCol w:w="10003"/>
      </w:tblGrid>
      <w:tr w:rsidR="00F9503A" w:rsidRPr="00762B03" w14:paraId="7E79499B" w14:textId="77777777" w:rsidTr="003C652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E9A45E8" w14:textId="6094C274" w:rsidR="00D5308A" w:rsidRPr="00D5308A" w:rsidRDefault="00D5308A" w:rsidP="00D5308A">
            <w:pPr>
              <w:pStyle w:val="DHHSbody"/>
              <w:rPr>
                <w:sz w:val="24"/>
                <w:szCs w:val="24"/>
              </w:rPr>
            </w:pPr>
            <w:r w:rsidRPr="00D5308A">
              <w:rPr>
                <w:sz w:val="24"/>
                <w:szCs w:val="24"/>
              </w:rPr>
              <w:t xml:space="preserve">To receive this publication in an accessible format email the </w:t>
            </w:r>
            <w:hyperlink r:id="rId24" w:history="1">
              <w:r w:rsidRPr="00D5308A">
                <w:rPr>
                  <w:rStyle w:val="Hyperlink"/>
                  <w:sz w:val="24"/>
                  <w:szCs w:val="24"/>
                </w:rPr>
                <w:t>Victorian Housing Register</w:t>
              </w:r>
            </w:hyperlink>
            <w:r w:rsidRPr="00D5308A">
              <w:rPr>
                <w:sz w:val="24"/>
                <w:szCs w:val="24"/>
              </w:rPr>
              <w:t xml:space="preserve"> VictorianHousingRegister@d</w:t>
            </w:r>
            <w:r w:rsidR="00F018A4">
              <w:rPr>
                <w:sz w:val="24"/>
                <w:szCs w:val="24"/>
              </w:rPr>
              <w:t>ffh</w:t>
            </w:r>
            <w:r w:rsidRPr="00D5308A">
              <w:rPr>
                <w:sz w:val="24"/>
                <w:szCs w:val="24"/>
              </w:rPr>
              <w:t>.vic.gov.au.</w:t>
            </w:r>
          </w:p>
          <w:p w14:paraId="0F78A47C" w14:textId="77777777" w:rsidR="00D5308A" w:rsidRPr="007B4591" w:rsidRDefault="00D5308A" w:rsidP="00D5308A">
            <w:pPr>
              <w:pStyle w:val="DHHSbody"/>
              <w:rPr>
                <w:sz w:val="21"/>
                <w:szCs w:val="21"/>
              </w:rPr>
            </w:pPr>
            <w:r w:rsidRPr="007B4591">
              <w:rPr>
                <w:sz w:val="21"/>
                <w:szCs w:val="21"/>
              </w:rPr>
              <w:t>Authorised and published by the Victorian Government, 1 Treasury Place, Melbourne.</w:t>
            </w:r>
          </w:p>
          <w:p w14:paraId="224ADC4D" w14:textId="1711B073" w:rsidR="00D5308A" w:rsidRPr="007B4591" w:rsidRDefault="00D5308A" w:rsidP="00D5308A">
            <w:pPr>
              <w:pStyle w:val="DHHSbody"/>
              <w:rPr>
                <w:sz w:val="21"/>
                <w:szCs w:val="21"/>
              </w:rPr>
            </w:pPr>
            <w:r w:rsidRPr="007B4591">
              <w:rPr>
                <w:sz w:val="21"/>
                <w:szCs w:val="21"/>
              </w:rPr>
              <w:t xml:space="preserve">© State of Victoria, Department of </w:t>
            </w:r>
            <w:r w:rsidR="00F018A4" w:rsidRPr="007B4591">
              <w:rPr>
                <w:sz w:val="21"/>
                <w:szCs w:val="21"/>
              </w:rPr>
              <w:t>Families, Fairness and Housing</w:t>
            </w:r>
            <w:r w:rsidRPr="007B4591">
              <w:rPr>
                <w:sz w:val="21"/>
                <w:szCs w:val="21"/>
              </w:rPr>
              <w:t xml:space="preserve">, </w:t>
            </w:r>
            <w:r w:rsidR="00343896" w:rsidRPr="008B2AB5">
              <w:rPr>
                <w:sz w:val="21"/>
                <w:szCs w:val="21"/>
              </w:rPr>
              <w:t>February 2024</w:t>
            </w:r>
            <w:r w:rsidRPr="008B2AB5">
              <w:rPr>
                <w:sz w:val="21"/>
                <w:szCs w:val="21"/>
              </w:rPr>
              <w:t>.</w:t>
            </w:r>
          </w:p>
          <w:p w14:paraId="2CF232BE" w14:textId="62664524" w:rsidR="00D5308A" w:rsidRPr="008B2AB5" w:rsidRDefault="00D5308A" w:rsidP="00D5308A">
            <w:pPr>
              <w:pStyle w:val="DHHSbody"/>
              <w:rPr>
                <w:sz w:val="21"/>
                <w:szCs w:val="21"/>
              </w:rPr>
            </w:pPr>
            <w:r w:rsidRPr="008B2AB5">
              <w:rPr>
                <w:b/>
                <w:bCs/>
                <w:sz w:val="21"/>
                <w:szCs w:val="21"/>
              </w:rPr>
              <w:t>ISBN</w:t>
            </w:r>
            <w:r w:rsidRPr="008B2AB5">
              <w:rPr>
                <w:b/>
                <w:bCs/>
                <w:sz w:val="21"/>
                <w:szCs w:val="21"/>
                <w:lang w:eastAsia="en-AU"/>
              </w:rPr>
              <w:t xml:space="preserve"> </w:t>
            </w:r>
            <w:r w:rsidR="008B2AB5" w:rsidRPr="008B2AB5">
              <w:rPr>
                <w:rFonts w:cs="Arial"/>
                <w:color w:val="000000"/>
                <w:sz w:val="21"/>
                <w:szCs w:val="21"/>
              </w:rPr>
              <w:t xml:space="preserve">978-1-76130-463-7 </w:t>
            </w:r>
            <w:r w:rsidR="008B2AB5" w:rsidRPr="008B2AB5">
              <w:rPr>
                <w:rFonts w:cs="Arial"/>
                <w:b/>
                <w:bCs/>
                <w:color w:val="000000"/>
                <w:sz w:val="21"/>
                <w:szCs w:val="21"/>
              </w:rPr>
              <w:t>(pdf/online/MS word)</w:t>
            </w:r>
          </w:p>
          <w:p w14:paraId="62916269" w14:textId="0DA51188" w:rsidR="00F9503A" w:rsidRPr="00762B03" w:rsidRDefault="00D5308A" w:rsidP="00D5308A">
            <w:pPr>
              <w:pStyle w:val="DHHSbody"/>
            </w:pPr>
            <w:r w:rsidRPr="007B4591">
              <w:rPr>
                <w:sz w:val="21"/>
                <w:szCs w:val="21"/>
              </w:rPr>
              <w:t xml:space="preserve">Available on the </w:t>
            </w:r>
            <w:hyperlink r:id="rId25" w:history="1">
              <w:r w:rsidRPr="007B4591">
                <w:rPr>
                  <w:rStyle w:val="Hyperlink"/>
                  <w:sz w:val="21"/>
                  <w:szCs w:val="21"/>
                </w:rPr>
                <w:t>Victorian Housing Register</w:t>
              </w:r>
            </w:hyperlink>
            <w:r w:rsidRPr="007B4591">
              <w:rPr>
                <w:sz w:val="21"/>
                <w:szCs w:val="21"/>
              </w:rPr>
              <w:t xml:space="preserve"> website https://fac.d</w:t>
            </w:r>
            <w:r w:rsidR="00F018A4" w:rsidRPr="007B4591">
              <w:rPr>
                <w:sz w:val="21"/>
                <w:szCs w:val="21"/>
              </w:rPr>
              <w:t>ffh</w:t>
            </w:r>
            <w:r w:rsidRPr="007B4591">
              <w:rPr>
                <w:sz w:val="21"/>
                <w:szCs w:val="21"/>
              </w:rPr>
              <w:t>.vic.gov.au/victorian-housing-register.</w:t>
            </w:r>
          </w:p>
        </w:tc>
      </w:tr>
    </w:tbl>
    <w:p w14:paraId="0E09BBFE" w14:textId="77777777" w:rsidR="00B2752E" w:rsidRPr="00906490" w:rsidRDefault="00B2752E" w:rsidP="001535A1"/>
    <w:sectPr w:rsidR="00B2752E" w:rsidRPr="00906490" w:rsidSect="00F01E5F">
      <w:headerReference w:type="default" r:id="rId26"/>
      <w:footerReference w:type="even" r:id="rId27"/>
      <w:footerReference w:type="default" r:id="rId28"/>
      <w:footerReference w:type="first" r:id="rId2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A1C84" w14:textId="77777777" w:rsidR="007D49D2" w:rsidRDefault="007D49D2">
      <w:r>
        <w:separator/>
      </w:r>
    </w:p>
  </w:endnote>
  <w:endnote w:type="continuationSeparator" w:id="0">
    <w:p w14:paraId="27210412" w14:textId="77777777" w:rsidR="007D49D2" w:rsidRDefault="007D49D2">
      <w:r>
        <w:continuationSeparator/>
      </w:r>
    </w:p>
  </w:endnote>
  <w:endnote w:type="continuationNotice" w:id="1">
    <w:p w14:paraId="52E240FD" w14:textId="77777777" w:rsidR="007D49D2" w:rsidRDefault="007D4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C340" w14:textId="6BC2092F" w:rsidR="00410D14" w:rsidRDefault="00410D14">
    <w:pPr>
      <w:pStyle w:val="Footer"/>
    </w:pPr>
    <w:r>
      <w:rPr>
        <w:noProof/>
      </w:rPr>
      <mc:AlternateContent>
        <mc:Choice Requires="wps">
          <w:drawing>
            <wp:anchor distT="0" distB="0" distL="0" distR="0" simplePos="0" relativeHeight="251658752" behindDoc="0" locked="0" layoutInCell="1" allowOverlap="1" wp14:anchorId="0DE73A40" wp14:editId="61EE919C">
              <wp:simplePos x="635" y="635"/>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909343" w14:textId="466E6361"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E73A40"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5909343" w14:textId="466E6361"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DA5E" w14:textId="512A26E6" w:rsidR="007247B5" w:rsidRPr="00F65AA9" w:rsidRDefault="00410D14" w:rsidP="0051568D">
    <w:pPr>
      <w:pStyle w:val="DHHSfooter"/>
    </w:pPr>
    <w:r>
      <w:rPr>
        <w:noProof/>
        <w:lang w:eastAsia="en-AU"/>
      </w:rPr>
      <mc:AlternateContent>
        <mc:Choice Requires="wps">
          <w:drawing>
            <wp:anchor distT="0" distB="0" distL="0" distR="0" simplePos="0" relativeHeight="251659776" behindDoc="0" locked="0" layoutInCell="1" allowOverlap="1" wp14:anchorId="5923234A" wp14:editId="1854F287">
              <wp:simplePos x="540689" y="10241280"/>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30B1E" w14:textId="776E5257"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23234A"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230B1E" w14:textId="776E5257"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r w:rsidR="007247B5">
      <w:rPr>
        <w:noProof/>
        <w:lang w:eastAsia="en-AU"/>
      </w:rPr>
      <w:drawing>
        <wp:anchor distT="0" distB="0" distL="114300" distR="114300" simplePos="0" relativeHeight="251655680" behindDoc="1" locked="1" layoutInCell="1" allowOverlap="1" wp14:anchorId="5F4C9F32" wp14:editId="3066E268">
          <wp:simplePos x="0" y="0"/>
          <wp:positionH relativeFrom="page">
            <wp:posOffset>0</wp:posOffset>
          </wp:positionH>
          <wp:positionV relativeFrom="page">
            <wp:posOffset>10297160</wp:posOffset>
          </wp:positionV>
          <wp:extent cx="7561580" cy="398780"/>
          <wp:effectExtent l="0" t="0" r="1270" b="1270"/>
          <wp:wrapNone/>
          <wp:docPr id="3" name="Picture 3"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65A1" w14:textId="7A0B6B33" w:rsidR="00410D14" w:rsidRDefault="00410D14">
    <w:pPr>
      <w:pStyle w:val="Footer"/>
    </w:pPr>
    <w:r>
      <w:rPr>
        <w:noProof/>
      </w:rPr>
      <mc:AlternateContent>
        <mc:Choice Requires="wps">
          <w:drawing>
            <wp:anchor distT="0" distB="0" distL="0" distR="0" simplePos="0" relativeHeight="251657728" behindDoc="0" locked="0" layoutInCell="1" allowOverlap="1" wp14:anchorId="231C8B13" wp14:editId="3EBFDF84">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40403" w14:textId="2D5AD9B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C8B1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440403" w14:textId="2D5AD9B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E96A" w14:textId="30BC1125" w:rsidR="00410D14" w:rsidRDefault="00410D14">
    <w:pPr>
      <w:pStyle w:val="Footer"/>
    </w:pPr>
    <w:r>
      <w:rPr>
        <w:noProof/>
      </w:rPr>
      <mc:AlternateContent>
        <mc:Choice Requires="wps">
          <w:drawing>
            <wp:anchor distT="0" distB="0" distL="0" distR="0" simplePos="0" relativeHeight="251658240" behindDoc="0" locked="0" layoutInCell="1" allowOverlap="1" wp14:anchorId="39EA8EE9" wp14:editId="76087D67">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83DE2" w14:textId="4C6AD7E0"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A8EE9"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F83DE2" w14:textId="4C6AD7E0"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EB67" w14:textId="108C569B" w:rsidR="007247B5" w:rsidRPr="00A11421" w:rsidRDefault="00410D14" w:rsidP="0051568D">
    <w:pPr>
      <w:pStyle w:val="DHHSfooter"/>
    </w:pPr>
    <w:r>
      <w:rPr>
        <w:noProof/>
      </w:rPr>
      <mc:AlternateContent>
        <mc:Choice Requires="wps">
          <w:drawing>
            <wp:anchor distT="0" distB="0" distL="0" distR="0" simplePos="0" relativeHeight="251660288" behindDoc="0" locked="0" layoutInCell="1" allowOverlap="1" wp14:anchorId="72E31F58" wp14:editId="0DE8EB41">
              <wp:simplePos x="540689" y="10241280"/>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11CDD" w14:textId="3BBD458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31F58"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011CDD" w14:textId="3BBD458B"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r w:rsidR="007247B5">
      <w:t>Victorian Housing Register: Supported Housing Operational Guidelines</w:t>
    </w:r>
    <w:r w:rsidR="007247B5" w:rsidRPr="00A11421">
      <w:tab/>
    </w:r>
    <w:r w:rsidR="007247B5" w:rsidRPr="00A11421">
      <w:fldChar w:fldCharType="begin"/>
    </w:r>
    <w:r w:rsidR="007247B5" w:rsidRPr="00A11421">
      <w:instrText xml:space="preserve"> PAGE </w:instrText>
    </w:r>
    <w:r w:rsidR="007247B5" w:rsidRPr="00A11421">
      <w:fldChar w:fldCharType="separate"/>
    </w:r>
    <w:r w:rsidR="009157F4">
      <w:rPr>
        <w:noProof/>
      </w:rPr>
      <w:t>7</w:t>
    </w:r>
    <w:r w:rsidR="007247B5"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4928" w14:textId="73AE7182" w:rsidR="00410D14" w:rsidRDefault="00410D14">
    <w:pPr>
      <w:pStyle w:val="Footer"/>
    </w:pPr>
    <w:r>
      <w:rPr>
        <w:noProof/>
      </w:rPr>
      <mc:AlternateContent>
        <mc:Choice Requires="wps">
          <w:drawing>
            <wp:anchor distT="0" distB="0" distL="0" distR="0" simplePos="0" relativeHeight="251656192" behindDoc="0" locked="0" layoutInCell="1" allowOverlap="1" wp14:anchorId="064572C7" wp14:editId="48278D5C">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2F1EEF" w14:textId="58C27144"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572C7"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62F1EEF" w14:textId="58C27144" w:rsidR="00410D14" w:rsidRPr="00410D14" w:rsidRDefault="00410D14" w:rsidP="00410D14">
                    <w:pPr>
                      <w:rPr>
                        <w:rFonts w:ascii="Arial Black" w:eastAsia="Arial Black" w:hAnsi="Arial Black" w:cs="Arial Black"/>
                        <w:noProof/>
                        <w:color w:val="000000"/>
                      </w:rPr>
                    </w:pPr>
                    <w:r w:rsidRPr="00410D14">
                      <w:rPr>
                        <w:rFonts w:ascii="Arial Black" w:eastAsia="Arial Black" w:hAnsi="Arial Black" w:cs="Arial Black"/>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6F59" w14:textId="77777777" w:rsidR="007D49D2" w:rsidRDefault="007D49D2" w:rsidP="002862F1">
      <w:pPr>
        <w:spacing w:before="120"/>
      </w:pPr>
      <w:r>
        <w:separator/>
      </w:r>
    </w:p>
  </w:footnote>
  <w:footnote w:type="continuationSeparator" w:id="0">
    <w:p w14:paraId="412B4E7A" w14:textId="77777777" w:rsidR="007D49D2" w:rsidRDefault="007D49D2">
      <w:r>
        <w:continuationSeparator/>
      </w:r>
    </w:p>
  </w:footnote>
  <w:footnote w:type="continuationNotice" w:id="1">
    <w:p w14:paraId="6BCABA21" w14:textId="77777777" w:rsidR="007D49D2" w:rsidRDefault="007D4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3C3E" w14:textId="77777777" w:rsidR="007247B5" w:rsidRDefault="007247B5">
    <w:pPr>
      <w:pStyle w:val="Header"/>
    </w:pPr>
  </w:p>
  <w:p w14:paraId="2F4CFB9A" w14:textId="77777777" w:rsidR="007247B5" w:rsidRDefault="007247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772E" w14:textId="77777777" w:rsidR="007247B5" w:rsidRPr="0051568D" w:rsidRDefault="007247B5" w:rsidP="0051568D">
    <w:pPr>
      <w:pStyle w:val="DHHSheader"/>
    </w:pPr>
  </w:p>
</w:hdr>
</file>

<file path=word/intelligence2.xml><?xml version="1.0" encoding="utf-8"?>
<int2:intelligence xmlns:int2="http://schemas.microsoft.com/office/intelligence/2020/intelligence" xmlns:oel="http://schemas.microsoft.com/office/2019/extlst">
  <int2:observations>
    <int2:bookmark int2:bookmarkName="_Int_H4or0N41" int2:invalidationBookmarkName="" int2:hashCode="gI5Gk2f6tAK3PN" int2:id="qsRtOmWm">
      <int2:state int2:value="Rejected" int2:type="AugLoop_Text_Critique"/>
    </int2:bookmark>
    <int2:bookmark int2:bookmarkName="_Int_fVvQLrEp" int2:invalidationBookmarkName="" int2:hashCode="FhxCN58vOqq4SL" int2:id="TzbXEYoM">
      <int2:state int2:value="Rejected" int2:type="AugLoop_Text_Critique"/>
    </int2:bookmark>
    <int2:bookmark int2:bookmarkName="_Int_4kSv0V6q" int2:invalidationBookmarkName="" int2:hashCode="FhxCN58vOqq4SL" int2:id="YtSlCI1J">
      <int2:state int2:value="Rejected" int2:type="AugLoop_Text_Critique"/>
    </int2:bookmark>
    <int2:bookmark int2:bookmarkName="_Int_va7WVjrf" int2:invalidationBookmarkName="" int2:hashCode="aiCJTnE1e830TV" int2:id="enL6N4N9">
      <int2:state int2:value="Rejected" int2:type="AugLoop_Text_Critique"/>
    </int2:bookmark>
    <int2:bookmark int2:bookmarkName="_Int_4QBalw1f" int2:invalidationBookmarkName="" int2:hashCode="YD+82+V1vFecXo" int2:id="7Ge3nW0T">
      <int2:state int2:value="Rejected" int2:type="AugLoop_Text_Critique"/>
    </int2:bookmark>
    <int2:bookmark int2:bookmarkName="_Int_gTAUQMyv" int2:invalidationBookmarkName="" int2:hashCode="0lXQ0GySJQ8tJA" int2:id="l0fkImRw">
      <int2:state int2:value="Rejected" int2:type="AugLoop_Text_Critique"/>
    </int2:bookmark>
    <int2:bookmark int2:bookmarkName="_Int_P0kZOHP0" int2:invalidationBookmarkName="" int2:hashCode="SD6DFtosDOG94/" int2:id="TNqe3Ein">
      <int2:state int2:value="Rejected" int2:type="AugLoop_Text_Critique"/>
    </int2:bookmark>
    <int2:bookmark int2:bookmarkName="_Int_t8vOW4tV" int2:invalidationBookmarkName="" int2:hashCode="l1kizsvA/t31xh" int2:id="dxUHXRrv">
      <int2:state int2:value="Rejected" int2:type="AugLoop_Text_Critique"/>
    </int2:bookmark>
    <int2:bookmark int2:bookmarkName="_Int_bTXXw8dk" int2:invalidationBookmarkName="" int2:hashCode="7B3rldYQ+Xsun9" int2:id="Pb8Tq8AZ">
      <int2:state int2:value="Rejected" int2:type="AugLoop_Text_Critique"/>
    </int2:bookmark>
    <int2:bookmark int2:bookmarkName="_Int_CCDay8Au" int2:invalidationBookmarkName="" int2:hashCode="qo1xCHSFukWPsp" int2:id="qzaMKP8X">
      <int2:state int2:value="Rejected" int2:type="AugLoop_Text_Critique"/>
    </int2:bookmark>
    <int2:bookmark int2:bookmarkName="_Int_LbseQWqy" int2:invalidationBookmarkName="" int2:hashCode="i0qT2g3UsHDgdK" int2:id="JeprLEfv">
      <int2:state int2:value="Rejected" int2:type="AugLoop_Text_Critique"/>
    </int2:bookmark>
    <int2:bookmark int2:bookmarkName="_Int_GjQRHuZa" int2:invalidationBookmarkName="" int2:hashCode="1wEjfCZAPxDHqd" int2:id="GJquNtlJ">
      <int2:state int2:value="Rejected" int2:type="AugLoop_Text_Critique"/>
    </int2:bookmark>
    <int2:bookmark int2:bookmarkName="_Int_U1nu7m2L" int2:invalidationBookmarkName="" int2:hashCode="TKgcDr3D359EKg" int2:id="iEsQpZ5R">
      <int2:state int2:value="Rejected" int2:type="AugLoop_Text_Critique"/>
    </int2:bookmark>
    <int2:bookmark int2:bookmarkName="_Int_z5zzpjnd" int2:invalidationBookmarkName="" int2:hashCode="EQTyjPhcMrU0X9" int2:id="Omml3e2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52B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51641DB"/>
    <w:multiLevelType w:val="hybridMultilevel"/>
    <w:tmpl w:val="59904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8D43DB"/>
    <w:multiLevelType w:val="multilevel"/>
    <w:tmpl w:val="4B4E7622"/>
    <w:numStyleLink w:val="ZZNumbers"/>
  </w:abstractNum>
  <w:abstractNum w:abstractNumId="5" w15:restartNumberingAfterBreak="0">
    <w:nsid w:val="0F270FE0"/>
    <w:multiLevelType w:val="hybridMultilevel"/>
    <w:tmpl w:val="5FB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27B3"/>
    <w:multiLevelType w:val="hybridMultilevel"/>
    <w:tmpl w:val="AAAE6582"/>
    <w:lvl w:ilvl="0" w:tplc="0C090001">
      <w:start w:val="1"/>
      <w:numFmt w:val="bullet"/>
      <w:lvlText w:val=""/>
      <w:lvlJc w:val="left"/>
      <w:pPr>
        <w:ind w:left="757" w:hanging="360"/>
      </w:pPr>
      <w:rPr>
        <w:rFonts w:ascii="Symbol" w:hAnsi="Symbol" w:hint="default"/>
      </w:rPr>
    </w:lvl>
    <w:lvl w:ilvl="1" w:tplc="77F214B6">
      <w:start w:val="1"/>
      <w:numFmt w:val="bullet"/>
      <w:lvlText w:val="-"/>
      <w:lvlJc w:val="left"/>
      <w:pPr>
        <w:ind w:left="1477" w:hanging="360"/>
      </w:pPr>
      <w:rPr>
        <w:rFonts w:ascii="Arial" w:eastAsia="Times" w:hAnsi="Arial" w:cs="Arial"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48B76A8B"/>
    <w:multiLevelType w:val="hybridMultilevel"/>
    <w:tmpl w:val="3D08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6DC2210"/>
    <w:multiLevelType w:val="hybridMultilevel"/>
    <w:tmpl w:val="04DCE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9920684">
    <w:abstractNumId w:val="1"/>
  </w:num>
  <w:num w:numId="2" w16cid:durableId="1710566553">
    <w:abstractNumId w:val="2"/>
  </w:num>
  <w:num w:numId="3" w16cid:durableId="862326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1713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97037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897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5965700">
    <w:abstractNumId w:val="10"/>
  </w:num>
  <w:num w:numId="8" w16cid:durableId="1538273159">
    <w:abstractNumId w:val="7"/>
  </w:num>
  <w:num w:numId="9" w16cid:durableId="828516172">
    <w:abstractNumId w:val="9"/>
  </w:num>
  <w:num w:numId="10" w16cid:durableId="1875729850">
    <w:abstractNumId w:val="10"/>
  </w:num>
  <w:num w:numId="11" w16cid:durableId="661587985">
    <w:abstractNumId w:val="3"/>
  </w:num>
  <w:num w:numId="12" w16cid:durableId="1190995986">
    <w:abstractNumId w:val="0"/>
  </w:num>
  <w:num w:numId="13" w16cid:durableId="2052343046">
    <w:abstractNumId w:val="8"/>
  </w:num>
  <w:num w:numId="14" w16cid:durableId="420178261">
    <w:abstractNumId w:val="5"/>
  </w:num>
  <w:num w:numId="15" w16cid:durableId="4684783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748318">
    <w:abstractNumId w:val="6"/>
  </w:num>
  <w:num w:numId="17" w16cid:durableId="117206497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FCD"/>
    <w:rsid w:val="00003703"/>
    <w:rsid w:val="000072B6"/>
    <w:rsid w:val="000077E2"/>
    <w:rsid w:val="00007B8F"/>
    <w:rsid w:val="0001021B"/>
    <w:rsid w:val="00011D89"/>
    <w:rsid w:val="00011EE6"/>
    <w:rsid w:val="00020F63"/>
    <w:rsid w:val="0002197C"/>
    <w:rsid w:val="00021C09"/>
    <w:rsid w:val="00024D89"/>
    <w:rsid w:val="000250B6"/>
    <w:rsid w:val="0003018C"/>
    <w:rsid w:val="00033D81"/>
    <w:rsid w:val="00036D43"/>
    <w:rsid w:val="00037600"/>
    <w:rsid w:val="00041BF0"/>
    <w:rsid w:val="00042014"/>
    <w:rsid w:val="0004536B"/>
    <w:rsid w:val="00046153"/>
    <w:rsid w:val="00046B68"/>
    <w:rsid w:val="00050CAB"/>
    <w:rsid w:val="000527DD"/>
    <w:rsid w:val="00053473"/>
    <w:rsid w:val="000578B2"/>
    <w:rsid w:val="00060959"/>
    <w:rsid w:val="0006259B"/>
    <w:rsid w:val="000663CD"/>
    <w:rsid w:val="00071A0E"/>
    <w:rsid w:val="00072AEF"/>
    <w:rsid w:val="000733FE"/>
    <w:rsid w:val="00074219"/>
    <w:rsid w:val="00074ED5"/>
    <w:rsid w:val="0008095C"/>
    <w:rsid w:val="00083F84"/>
    <w:rsid w:val="000870AC"/>
    <w:rsid w:val="0009003A"/>
    <w:rsid w:val="0009113B"/>
    <w:rsid w:val="00094DA3"/>
    <w:rsid w:val="00096CD1"/>
    <w:rsid w:val="000A012C"/>
    <w:rsid w:val="000A0EB9"/>
    <w:rsid w:val="000A186C"/>
    <w:rsid w:val="000A48AB"/>
    <w:rsid w:val="000B23FD"/>
    <w:rsid w:val="000B4C2E"/>
    <w:rsid w:val="000B4EE1"/>
    <w:rsid w:val="000B543D"/>
    <w:rsid w:val="000B5BF7"/>
    <w:rsid w:val="000B6BC8"/>
    <w:rsid w:val="000C42EA"/>
    <w:rsid w:val="000C4546"/>
    <w:rsid w:val="000D1242"/>
    <w:rsid w:val="000D5B54"/>
    <w:rsid w:val="000D6E30"/>
    <w:rsid w:val="000E0EEE"/>
    <w:rsid w:val="000E3CC7"/>
    <w:rsid w:val="000E6BD4"/>
    <w:rsid w:val="000F02BA"/>
    <w:rsid w:val="000F1F1E"/>
    <w:rsid w:val="000F2259"/>
    <w:rsid w:val="000F3DBC"/>
    <w:rsid w:val="000F5EC0"/>
    <w:rsid w:val="0010392D"/>
    <w:rsid w:val="00103F35"/>
    <w:rsid w:val="0010447F"/>
    <w:rsid w:val="00104FE3"/>
    <w:rsid w:val="00112F51"/>
    <w:rsid w:val="00115B9B"/>
    <w:rsid w:val="001164FC"/>
    <w:rsid w:val="00120BD3"/>
    <w:rsid w:val="00122FEA"/>
    <w:rsid w:val="001232BD"/>
    <w:rsid w:val="00124ED5"/>
    <w:rsid w:val="00140933"/>
    <w:rsid w:val="001447B3"/>
    <w:rsid w:val="001478EB"/>
    <w:rsid w:val="00150EC7"/>
    <w:rsid w:val="00152073"/>
    <w:rsid w:val="001535A1"/>
    <w:rsid w:val="00156700"/>
    <w:rsid w:val="00157197"/>
    <w:rsid w:val="001612D1"/>
    <w:rsid w:val="00161939"/>
    <w:rsid w:val="00161AA0"/>
    <w:rsid w:val="00162093"/>
    <w:rsid w:val="0016278E"/>
    <w:rsid w:val="00167A96"/>
    <w:rsid w:val="00172757"/>
    <w:rsid w:val="001748D7"/>
    <w:rsid w:val="00176C22"/>
    <w:rsid w:val="001771DD"/>
    <w:rsid w:val="00177995"/>
    <w:rsid w:val="00177A8C"/>
    <w:rsid w:val="00181A1B"/>
    <w:rsid w:val="00184A10"/>
    <w:rsid w:val="00186B33"/>
    <w:rsid w:val="00192F9D"/>
    <w:rsid w:val="00194F78"/>
    <w:rsid w:val="00196D63"/>
    <w:rsid w:val="00196EB8"/>
    <w:rsid w:val="001979FF"/>
    <w:rsid w:val="00197B17"/>
    <w:rsid w:val="00197C20"/>
    <w:rsid w:val="00197C9A"/>
    <w:rsid w:val="001A2BA8"/>
    <w:rsid w:val="001A3ACE"/>
    <w:rsid w:val="001B61E7"/>
    <w:rsid w:val="001B76CA"/>
    <w:rsid w:val="001C277E"/>
    <w:rsid w:val="001C2A72"/>
    <w:rsid w:val="001C5201"/>
    <w:rsid w:val="001C6BE6"/>
    <w:rsid w:val="001D0B75"/>
    <w:rsid w:val="001D3C09"/>
    <w:rsid w:val="001D44E8"/>
    <w:rsid w:val="001D60EC"/>
    <w:rsid w:val="001E3D00"/>
    <w:rsid w:val="001E44DF"/>
    <w:rsid w:val="001E4DE0"/>
    <w:rsid w:val="001E68A5"/>
    <w:rsid w:val="001E6BB0"/>
    <w:rsid w:val="001F3826"/>
    <w:rsid w:val="001F6E46"/>
    <w:rsid w:val="001F7C91"/>
    <w:rsid w:val="002003E9"/>
    <w:rsid w:val="0020098E"/>
    <w:rsid w:val="00202061"/>
    <w:rsid w:val="00206463"/>
    <w:rsid w:val="00206F2F"/>
    <w:rsid w:val="00206F68"/>
    <w:rsid w:val="0021053D"/>
    <w:rsid w:val="00210A92"/>
    <w:rsid w:val="00215A5A"/>
    <w:rsid w:val="00216C03"/>
    <w:rsid w:val="00220C04"/>
    <w:rsid w:val="0022278D"/>
    <w:rsid w:val="00222812"/>
    <w:rsid w:val="0022557A"/>
    <w:rsid w:val="0022701F"/>
    <w:rsid w:val="002333F5"/>
    <w:rsid w:val="00233724"/>
    <w:rsid w:val="00237867"/>
    <w:rsid w:val="002432E1"/>
    <w:rsid w:val="002439C5"/>
    <w:rsid w:val="00244C9A"/>
    <w:rsid w:val="00246207"/>
    <w:rsid w:val="00246C5E"/>
    <w:rsid w:val="00246DFF"/>
    <w:rsid w:val="002474DB"/>
    <w:rsid w:val="00251343"/>
    <w:rsid w:val="002518E4"/>
    <w:rsid w:val="00254F58"/>
    <w:rsid w:val="00255D3F"/>
    <w:rsid w:val="0026096C"/>
    <w:rsid w:val="002620BC"/>
    <w:rsid w:val="00262802"/>
    <w:rsid w:val="00262D6B"/>
    <w:rsid w:val="00263A90"/>
    <w:rsid w:val="0026408B"/>
    <w:rsid w:val="00265397"/>
    <w:rsid w:val="00267C3E"/>
    <w:rsid w:val="002709BB"/>
    <w:rsid w:val="002748E4"/>
    <w:rsid w:val="00275C01"/>
    <w:rsid w:val="002761BC"/>
    <w:rsid w:val="002763B3"/>
    <w:rsid w:val="002802E3"/>
    <w:rsid w:val="00280C04"/>
    <w:rsid w:val="0028213D"/>
    <w:rsid w:val="002842AC"/>
    <w:rsid w:val="002862F1"/>
    <w:rsid w:val="00291373"/>
    <w:rsid w:val="0029597D"/>
    <w:rsid w:val="002962C3"/>
    <w:rsid w:val="0029752B"/>
    <w:rsid w:val="002A483C"/>
    <w:rsid w:val="002A5749"/>
    <w:rsid w:val="002A7530"/>
    <w:rsid w:val="002A76F6"/>
    <w:rsid w:val="002A7705"/>
    <w:rsid w:val="002B1170"/>
    <w:rsid w:val="002B1729"/>
    <w:rsid w:val="002B1A6C"/>
    <w:rsid w:val="002B4DD4"/>
    <w:rsid w:val="002B5277"/>
    <w:rsid w:val="002B5375"/>
    <w:rsid w:val="002B77C1"/>
    <w:rsid w:val="002B7C02"/>
    <w:rsid w:val="002C2728"/>
    <w:rsid w:val="002C4130"/>
    <w:rsid w:val="002D0A0F"/>
    <w:rsid w:val="002D5006"/>
    <w:rsid w:val="002D6D54"/>
    <w:rsid w:val="002E01D0"/>
    <w:rsid w:val="002E161D"/>
    <w:rsid w:val="002E3100"/>
    <w:rsid w:val="002E6C95"/>
    <w:rsid w:val="002E7C36"/>
    <w:rsid w:val="002F5F31"/>
    <w:rsid w:val="002F5F46"/>
    <w:rsid w:val="00302216"/>
    <w:rsid w:val="00303D8D"/>
    <w:rsid w:val="00303DB3"/>
    <w:rsid w:val="00303E53"/>
    <w:rsid w:val="00306250"/>
    <w:rsid w:val="00306E5F"/>
    <w:rsid w:val="00307E14"/>
    <w:rsid w:val="00310894"/>
    <w:rsid w:val="00314054"/>
    <w:rsid w:val="00316F27"/>
    <w:rsid w:val="00322AC1"/>
    <w:rsid w:val="00327870"/>
    <w:rsid w:val="0033259D"/>
    <w:rsid w:val="00336A78"/>
    <w:rsid w:val="003406C6"/>
    <w:rsid w:val="003418CC"/>
    <w:rsid w:val="00343896"/>
    <w:rsid w:val="003455B5"/>
    <w:rsid w:val="003459BD"/>
    <w:rsid w:val="00350BA2"/>
    <w:rsid w:val="00350D38"/>
    <w:rsid w:val="00351B36"/>
    <w:rsid w:val="00357B4E"/>
    <w:rsid w:val="00361859"/>
    <w:rsid w:val="003744CF"/>
    <w:rsid w:val="00374717"/>
    <w:rsid w:val="00374CB2"/>
    <w:rsid w:val="0037676C"/>
    <w:rsid w:val="003829E5"/>
    <w:rsid w:val="00384A25"/>
    <w:rsid w:val="00386594"/>
    <w:rsid w:val="003956CC"/>
    <w:rsid w:val="00395C9A"/>
    <w:rsid w:val="003A10F6"/>
    <w:rsid w:val="003A61BF"/>
    <w:rsid w:val="003A6B67"/>
    <w:rsid w:val="003B15E6"/>
    <w:rsid w:val="003C2045"/>
    <w:rsid w:val="003C25AA"/>
    <w:rsid w:val="003C30A6"/>
    <w:rsid w:val="003C43A1"/>
    <w:rsid w:val="003C4FC0"/>
    <w:rsid w:val="003C55F4"/>
    <w:rsid w:val="003C652E"/>
    <w:rsid w:val="003C6C86"/>
    <w:rsid w:val="003C7A3F"/>
    <w:rsid w:val="003D2766"/>
    <w:rsid w:val="003D3E8F"/>
    <w:rsid w:val="003D4505"/>
    <w:rsid w:val="003D6475"/>
    <w:rsid w:val="003E103B"/>
    <w:rsid w:val="003E236F"/>
    <w:rsid w:val="003F0445"/>
    <w:rsid w:val="003F0794"/>
    <w:rsid w:val="003F0CF0"/>
    <w:rsid w:val="003F129C"/>
    <w:rsid w:val="003F14B1"/>
    <w:rsid w:val="003F3289"/>
    <w:rsid w:val="003F6E13"/>
    <w:rsid w:val="00401FCF"/>
    <w:rsid w:val="00405CAD"/>
    <w:rsid w:val="00406285"/>
    <w:rsid w:val="004070C6"/>
    <w:rsid w:val="004102B5"/>
    <w:rsid w:val="00410D14"/>
    <w:rsid w:val="004148F9"/>
    <w:rsid w:val="0042084E"/>
    <w:rsid w:val="00421EEF"/>
    <w:rsid w:val="004231AB"/>
    <w:rsid w:val="00424D65"/>
    <w:rsid w:val="00425DD9"/>
    <w:rsid w:val="00430870"/>
    <w:rsid w:val="00432932"/>
    <w:rsid w:val="00433922"/>
    <w:rsid w:val="00434AC5"/>
    <w:rsid w:val="004429F1"/>
    <w:rsid w:val="00442C6C"/>
    <w:rsid w:val="00442CD2"/>
    <w:rsid w:val="00443CBE"/>
    <w:rsid w:val="00443E8A"/>
    <w:rsid w:val="00444178"/>
    <w:rsid w:val="004441BC"/>
    <w:rsid w:val="004468B4"/>
    <w:rsid w:val="0045230A"/>
    <w:rsid w:val="00453CE7"/>
    <w:rsid w:val="00454131"/>
    <w:rsid w:val="00457337"/>
    <w:rsid w:val="00457E55"/>
    <w:rsid w:val="00461682"/>
    <w:rsid w:val="00461B18"/>
    <w:rsid w:val="00465143"/>
    <w:rsid w:val="004723A9"/>
    <w:rsid w:val="00472C93"/>
    <w:rsid w:val="0047372D"/>
    <w:rsid w:val="004743DD"/>
    <w:rsid w:val="00474CEA"/>
    <w:rsid w:val="00477EA0"/>
    <w:rsid w:val="00481FF7"/>
    <w:rsid w:val="00483968"/>
    <w:rsid w:val="00484F86"/>
    <w:rsid w:val="004866D5"/>
    <w:rsid w:val="00490746"/>
    <w:rsid w:val="00490852"/>
    <w:rsid w:val="00490BE6"/>
    <w:rsid w:val="004915FC"/>
    <w:rsid w:val="00492F30"/>
    <w:rsid w:val="004941C4"/>
    <w:rsid w:val="004946F4"/>
    <w:rsid w:val="00494742"/>
    <w:rsid w:val="0049487E"/>
    <w:rsid w:val="0049604B"/>
    <w:rsid w:val="004A07B6"/>
    <w:rsid w:val="004A160D"/>
    <w:rsid w:val="004A3E81"/>
    <w:rsid w:val="004A5C62"/>
    <w:rsid w:val="004A707D"/>
    <w:rsid w:val="004B57FA"/>
    <w:rsid w:val="004B6D54"/>
    <w:rsid w:val="004B7900"/>
    <w:rsid w:val="004C1701"/>
    <w:rsid w:val="004C2F6A"/>
    <w:rsid w:val="004C6EEE"/>
    <w:rsid w:val="004C702B"/>
    <w:rsid w:val="004D016B"/>
    <w:rsid w:val="004D1B22"/>
    <w:rsid w:val="004D2445"/>
    <w:rsid w:val="004D2969"/>
    <w:rsid w:val="004D36F2"/>
    <w:rsid w:val="004D5DE2"/>
    <w:rsid w:val="004E138F"/>
    <w:rsid w:val="004E21F7"/>
    <w:rsid w:val="004E4649"/>
    <w:rsid w:val="004E5C2B"/>
    <w:rsid w:val="004F00DD"/>
    <w:rsid w:val="004F0EC4"/>
    <w:rsid w:val="004F11B6"/>
    <w:rsid w:val="004F2133"/>
    <w:rsid w:val="004F55F1"/>
    <w:rsid w:val="004F6936"/>
    <w:rsid w:val="00503DC6"/>
    <w:rsid w:val="005054DE"/>
    <w:rsid w:val="00506F5D"/>
    <w:rsid w:val="005126D0"/>
    <w:rsid w:val="005127F5"/>
    <w:rsid w:val="0051568D"/>
    <w:rsid w:val="00523468"/>
    <w:rsid w:val="00524F43"/>
    <w:rsid w:val="00526C15"/>
    <w:rsid w:val="00534C5B"/>
    <w:rsid w:val="00536499"/>
    <w:rsid w:val="00537A6F"/>
    <w:rsid w:val="005415AB"/>
    <w:rsid w:val="0054231A"/>
    <w:rsid w:val="00543903"/>
    <w:rsid w:val="00543F11"/>
    <w:rsid w:val="005452F6"/>
    <w:rsid w:val="00546CE2"/>
    <w:rsid w:val="00547A95"/>
    <w:rsid w:val="00560FE2"/>
    <w:rsid w:val="00567120"/>
    <w:rsid w:val="00571176"/>
    <w:rsid w:val="00572031"/>
    <w:rsid w:val="00576E84"/>
    <w:rsid w:val="005804C1"/>
    <w:rsid w:val="00582B8C"/>
    <w:rsid w:val="005830D8"/>
    <w:rsid w:val="00583803"/>
    <w:rsid w:val="0058757E"/>
    <w:rsid w:val="00590A0F"/>
    <w:rsid w:val="00592278"/>
    <w:rsid w:val="0059663F"/>
    <w:rsid w:val="00596A4B"/>
    <w:rsid w:val="00597507"/>
    <w:rsid w:val="005978D5"/>
    <w:rsid w:val="00597DA1"/>
    <w:rsid w:val="005A2E91"/>
    <w:rsid w:val="005A373E"/>
    <w:rsid w:val="005A445C"/>
    <w:rsid w:val="005B21B6"/>
    <w:rsid w:val="005B3A08"/>
    <w:rsid w:val="005B7A63"/>
    <w:rsid w:val="005C0955"/>
    <w:rsid w:val="005C10F9"/>
    <w:rsid w:val="005C49DA"/>
    <w:rsid w:val="005C50F3"/>
    <w:rsid w:val="005C5D91"/>
    <w:rsid w:val="005D07B8"/>
    <w:rsid w:val="005D3124"/>
    <w:rsid w:val="005D4CEB"/>
    <w:rsid w:val="005D6597"/>
    <w:rsid w:val="005E14E7"/>
    <w:rsid w:val="005E26A3"/>
    <w:rsid w:val="005E447E"/>
    <w:rsid w:val="005E4A6C"/>
    <w:rsid w:val="005E573D"/>
    <w:rsid w:val="005F068A"/>
    <w:rsid w:val="005F0775"/>
    <w:rsid w:val="005F0CF5"/>
    <w:rsid w:val="005F21EB"/>
    <w:rsid w:val="005F2577"/>
    <w:rsid w:val="005F31B1"/>
    <w:rsid w:val="005F5703"/>
    <w:rsid w:val="005F5A83"/>
    <w:rsid w:val="005F5D4F"/>
    <w:rsid w:val="00600D2F"/>
    <w:rsid w:val="00603227"/>
    <w:rsid w:val="00605908"/>
    <w:rsid w:val="00610D7C"/>
    <w:rsid w:val="006127B8"/>
    <w:rsid w:val="00613414"/>
    <w:rsid w:val="00613909"/>
    <w:rsid w:val="00613E73"/>
    <w:rsid w:val="006223B3"/>
    <w:rsid w:val="00623BA1"/>
    <w:rsid w:val="0062408D"/>
    <w:rsid w:val="006240CC"/>
    <w:rsid w:val="0062445C"/>
    <w:rsid w:val="00624DF5"/>
    <w:rsid w:val="00625133"/>
    <w:rsid w:val="00627DA7"/>
    <w:rsid w:val="00633332"/>
    <w:rsid w:val="00634B99"/>
    <w:rsid w:val="006358B4"/>
    <w:rsid w:val="006419AA"/>
    <w:rsid w:val="00644B7E"/>
    <w:rsid w:val="006454E6"/>
    <w:rsid w:val="00646A68"/>
    <w:rsid w:val="0065092E"/>
    <w:rsid w:val="006557A7"/>
    <w:rsid w:val="00656290"/>
    <w:rsid w:val="00660AE3"/>
    <w:rsid w:val="006621D7"/>
    <w:rsid w:val="0066302A"/>
    <w:rsid w:val="00665723"/>
    <w:rsid w:val="00667D32"/>
    <w:rsid w:val="00670597"/>
    <w:rsid w:val="006706D0"/>
    <w:rsid w:val="00671689"/>
    <w:rsid w:val="00676121"/>
    <w:rsid w:val="00677574"/>
    <w:rsid w:val="0068454C"/>
    <w:rsid w:val="00690E97"/>
    <w:rsid w:val="00691B62"/>
    <w:rsid w:val="00691F2E"/>
    <w:rsid w:val="00693D14"/>
    <w:rsid w:val="00696328"/>
    <w:rsid w:val="006A18C2"/>
    <w:rsid w:val="006B024A"/>
    <w:rsid w:val="006B077C"/>
    <w:rsid w:val="006B34D1"/>
    <w:rsid w:val="006B383E"/>
    <w:rsid w:val="006B4EF3"/>
    <w:rsid w:val="006B6803"/>
    <w:rsid w:val="006C37DB"/>
    <w:rsid w:val="006C52EE"/>
    <w:rsid w:val="006C541D"/>
    <w:rsid w:val="006D2024"/>
    <w:rsid w:val="006D2A3F"/>
    <w:rsid w:val="006D2FBC"/>
    <w:rsid w:val="006D6709"/>
    <w:rsid w:val="006E138B"/>
    <w:rsid w:val="006F1FDC"/>
    <w:rsid w:val="006F3921"/>
    <w:rsid w:val="006F4BFB"/>
    <w:rsid w:val="007013EF"/>
    <w:rsid w:val="00705713"/>
    <w:rsid w:val="00706376"/>
    <w:rsid w:val="00714165"/>
    <w:rsid w:val="00714D92"/>
    <w:rsid w:val="007173CA"/>
    <w:rsid w:val="007216AA"/>
    <w:rsid w:val="00721AB5"/>
    <w:rsid w:val="00721DEF"/>
    <w:rsid w:val="007247B5"/>
    <w:rsid w:val="00724A43"/>
    <w:rsid w:val="007301BE"/>
    <w:rsid w:val="007346E4"/>
    <w:rsid w:val="00734D4C"/>
    <w:rsid w:val="00740F22"/>
    <w:rsid w:val="00741304"/>
    <w:rsid w:val="00741F1A"/>
    <w:rsid w:val="007450F8"/>
    <w:rsid w:val="0074696E"/>
    <w:rsid w:val="00750135"/>
    <w:rsid w:val="00750EC2"/>
    <w:rsid w:val="00751E64"/>
    <w:rsid w:val="00752B28"/>
    <w:rsid w:val="00754E36"/>
    <w:rsid w:val="00754F8F"/>
    <w:rsid w:val="007554F6"/>
    <w:rsid w:val="007617D0"/>
    <w:rsid w:val="00763139"/>
    <w:rsid w:val="00770F37"/>
    <w:rsid w:val="007711A0"/>
    <w:rsid w:val="00772D5E"/>
    <w:rsid w:val="0077665B"/>
    <w:rsid w:val="00776928"/>
    <w:rsid w:val="00785677"/>
    <w:rsid w:val="00786F16"/>
    <w:rsid w:val="00791D3A"/>
    <w:rsid w:val="007926DA"/>
    <w:rsid w:val="00793EA7"/>
    <w:rsid w:val="00796E20"/>
    <w:rsid w:val="007978E5"/>
    <w:rsid w:val="00797C32"/>
    <w:rsid w:val="007A1EC9"/>
    <w:rsid w:val="007A20A4"/>
    <w:rsid w:val="007A3C44"/>
    <w:rsid w:val="007A4FFF"/>
    <w:rsid w:val="007B0914"/>
    <w:rsid w:val="007B1374"/>
    <w:rsid w:val="007B4591"/>
    <w:rsid w:val="007B589F"/>
    <w:rsid w:val="007B6186"/>
    <w:rsid w:val="007B7252"/>
    <w:rsid w:val="007B73BC"/>
    <w:rsid w:val="007C20B9"/>
    <w:rsid w:val="007C39E9"/>
    <w:rsid w:val="007C3ABF"/>
    <w:rsid w:val="007C40A0"/>
    <w:rsid w:val="007C7301"/>
    <w:rsid w:val="007C7859"/>
    <w:rsid w:val="007D1F68"/>
    <w:rsid w:val="007D2BDE"/>
    <w:rsid w:val="007D2FB6"/>
    <w:rsid w:val="007D49D2"/>
    <w:rsid w:val="007D5662"/>
    <w:rsid w:val="007D59A5"/>
    <w:rsid w:val="007D6721"/>
    <w:rsid w:val="007E0DE2"/>
    <w:rsid w:val="007E1A7D"/>
    <w:rsid w:val="007E21B5"/>
    <w:rsid w:val="007E3B98"/>
    <w:rsid w:val="007E57C1"/>
    <w:rsid w:val="007F098A"/>
    <w:rsid w:val="007F31B6"/>
    <w:rsid w:val="007F4E8F"/>
    <w:rsid w:val="007F546C"/>
    <w:rsid w:val="007F625F"/>
    <w:rsid w:val="007F665E"/>
    <w:rsid w:val="00800412"/>
    <w:rsid w:val="0080587B"/>
    <w:rsid w:val="00806468"/>
    <w:rsid w:val="008155F0"/>
    <w:rsid w:val="00816735"/>
    <w:rsid w:val="0081682A"/>
    <w:rsid w:val="00820141"/>
    <w:rsid w:val="00820E0C"/>
    <w:rsid w:val="00821882"/>
    <w:rsid w:val="00833853"/>
    <w:rsid w:val="008338A2"/>
    <w:rsid w:val="00841AA9"/>
    <w:rsid w:val="00845D65"/>
    <w:rsid w:val="00850580"/>
    <w:rsid w:val="00853EE4"/>
    <w:rsid w:val="00855463"/>
    <w:rsid w:val="00855535"/>
    <w:rsid w:val="008563BE"/>
    <w:rsid w:val="0085780A"/>
    <w:rsid w:val="008610B3"/>
    <w:rsid w:val="0086255E"/>
    <w:rsid w:val="008633F0"/>
    <w:rsid w:val="00863BC6"/>
    <w:rsid w:val="00867D9D"/>
    <w:rsid w:val="0087171B"/>
    <w:rsid w:val="00871EEE"/>
    <w:rsid w:val="00872E0A"/>
    <w:rsid w:val="008741CC"/>
    <w:rsid w:val="00875285"/>
    <w:rsid w:val="008807F0"/>
    <w:rsid w:val="00883B42"/>
    <w:rsid w:val="00884B62"/>
    <w:rsid w:val="0088529C"/>
    <w:rsid w:val="0088747D"/>
    <w:rsid w:val="00887903"/>
    <w:rsid w:val="0089270A"/>
    <w:rsid w:val="00893AF6"/>
    <w:rsid w:val="00894BC4"/>
    <w:rsid w:val="008A0D38"/>
    <w:rsid w:val="008A5B32"/>
    <w:rsid w:val="008B1B8A"/>
    <w:rsid w:val="008B1F29"/>
    <w:rsid w:val="008B2304"/>
    <w:rsid w:val="008B2AB5"/>
    <w:rsid w:val="008B2EE4"/>
    <w:rsid w:val="008B4D3D"/>
    <w:rsid w:val="008B57C7"/>
    <w:rsid w:val="008B5C1C"/>
    <w:rsid w:val="008B66B7"/>
    <w:rsid w:val="008B7D9F"/>
    <w:rsid w:val="008C2F92"/>
    <w:rsid w:val="008C68E3"/>
    <w:rsid w:val="008C68E4"/>
    <w:rsid w:val="008C6A43"/>
    <w:rsid w:val="008D0822"/>
    <w:rsid w:val="008D2846"/>
    <w:rsid w:val="008D2D39"/>
    <w:rsid w:val="008D4236"/>
    <w:rsid w:val="008D4369"/>
    <w:rsid w:val="008D462F"/>
    <w:rsid w:val="008D6DCF"/>
    <w:rsid w:val="008E06C0"/>
    <w:rsid w:val="008E4376"/>
    <w:rsid w:val="008E5691"/>
    <w:rsid w:val="008E7A0A"/>
    <w:rsid w:val="008E7B18"/>
    <w:rsid w:val="008F0BC2"/>
    <w:rsid w:val="008F2FF9"/>
    <w:rsid w:val="008F4384"/>
    <w:rsid w:val="00900719"/>
    <w:rsid w:val="009017AC"/>
    <w:rsid w:val="00903412"/>
    <w:rsid w:val="00904A1C"/>
    <w:rsid w:val="00905030"/>
    <w:rsid w:val="00906490"/>
    <w:rsid w:val="009111B2"/>
    <w:rsid w:val="0091131E"/>
    <w:rsid w:val="00912988"/>
    <w:rsid w:val="00914FE6"/>
    <w:rsid w:val="009157F4"/>
    <w:rsid w:val="00915AB4"/>
    <w:rsid w:val="00920809"/>
    <w:rsid w:val="0092094D"/>
    <w:rsid w:val="00920FB1"/>
    <w:rsid w:val="0092121C"/>
    <w:rsid w:val="00924AE1"/>
    <w:rsid w:val="009269B1"/>
    <w:rsid w:val="0092724D"/>
    <w:rsid w:val="00930543"/>
    <w:rsid w:val="00937BD9"/>
    <w:rsid w:val="009441D6"/>
    <w:rsid w:val="00950E2C"/>
    <w:rsid w:val="00951AC0"/>
    <w:rsid w:val="00951D50"/>
    <w:rsid w:val="009525EB"/>
    <w:rsid w:val="00954874"/>
    <w:rsid w:val="00961400"/>
    <w:rsid w:val="00961C87"/>
    <w:rsid w:val="00961E19"/>
    <w:rsid w:val="00963646"/>
    <w:rsid w:val="009671EA"/>
    <w:rsid w:val="009723CA"/>
    <w:rsid w:val="0097636F"/>
    <w:rsid w:val="00976A9A"/>
    <w:rsid w:val="0098301E"/>
    <w:rsid w:val="009853E1"/>
    <w:rsid w:val="00986E6B"/>
    <w:rsid w:val="00987659"/>
    <w:rsid w:val="00991769"/>
    <w:rsid w:val="00993F2D"/>
    <w:rsid w:val="00994386"/>
    <w:rsid w:val="0099472F"/>
    <w:rsid w:val="00995EDB"/>
    <w:rsid w:val="009A13D8"/>
    <w:rsid w:val="009A279E"/>
    <w:rsid w:val="009A7BC3"/>
    <w:rsid w:val="009B0A6F"/>
    <w:rsid w:val="009B0A94"/>
    <w:rsid w:val="009B3F24"/>
    <w:rsid w:val="009B59E9"/>
    <w:rsid w:val="009B5C19"/>
    <w:rsid w:val="009B70AA"/>
    <w:rsid w:val="009C072A"/>
    <w:rsid w:val="009C4197"/>
    <w:rsid w:val="009C7A7E"/>
    <w:rsid w:val="009D02E8"/>
    <w:rsid w:val="009D3B3F"/>
    <w:rsid w:val="009D5100"/>
    <w:rsid w:val="009D51D0"/>
    <w:rsid w:val="009D70A4"/>
    <w:rsid w:val="009E08D1"/>
    <w:rsid w:val="009E1B95"/>
    <w:rsid w:val="009E2D41"/>
    <w:rsid w:val="009E2E66"/>
    <w:rsid w:val="009E496F"/>
    <w:rsid w:val="009E4B0D"/>
    <w:rsid w:val="009E7F92"/>
    <w:rsid w:val="009F02A3"/>
    <w:rsid w:val="009F2F27"/>
    <w:rsid w:val="009F34AA"/>
    <w:rsid w:val="009F6B5D"/>
    <w:rsid w:val="009F6BCB"/>
    <w:rsid w:val="009F7B78"/>
    <w:rsid w:val="00A0057A"/>
    <w:rsid w:val="00A05BEC"/>
    <w:rsid w:val="00A06247"/>
    <w:rsid w:val="00A11421"/>
    <w:rsid w:val="00A12D3A"/>
    <w:rsid w:val="00A13BE3"/>
    <w:rsid w:val="00A157B1"/>
    <w:rsid w:val="00A15FE3"/>
    <w:rsid w:val="00A22229"/>
    <w:rsid w:val="00A247E5"/>
    <w:rsid w:val="00A25C84"/>
    <w:rsid w:val="00A33D73"/>
    <w:rsid w:val="00A424C4"/>
    <w:rsid w:val="00A44882"/>
    <w:rsid w:val="00A54715"/>
    <w:rsid w:val="00A6061C"/>
    <w:rsid w:val="00A62D44"/>
    <w:rsid w:val="00A65A88"/>
    <w:rsid w:val="00A67263"/>
    <w:rsid w:val="00A7161C"/>
    <w:rsid w:val="00A72F54"/>
    <w:rsid w:val="00A73747"/>
    <w:rsid w:val="00A77AA3"/>
    <w:rsid w:val="00A81918"/>
    <w:rsid w:val="00A839B1"/>
    <w:rsid w:val="00A847D9"/>
    <w:rsid w:val="00A854EB"/>
    <w:rsid w:val="00A872E5"/>
    <w:rsid w:val="00A90D4B"/>
    <w:rsid w:val="00A91406"/>
    <w:rsid w:val="00A96E65"/>
    <w:rsid w:val="00A97C72"/>
    <w:rsid w:val="00AA0879"/>
    <w:rsid w:val="00AA0964"/>
    <w:rsid w:val="00AA63D4"/>
    <w:rsid w:val="00AB06E8"/>
    <w:rsid w:val="00AB1CD3"/>
    <w:rsid w:val="00AB352F"/>
    <w:rsid w:val="00AC1BC9"/>
    <w:rsid w:val="00AC274B"/>
    <w:rsid w:val="00AC4764"/>
    <w:rsid w:val="00AC6D36"/>
    <w:rsid w:val="00AD04E9"/>
    <w:rsid w:val="00AD0CBA"/>
    <w:rsid w:val="00AD26E2"/>
    <w:rsid w:val="00AD3F7C"/>
    <w:rsid w:val="00AD6ADB"/>
    <w:rsid w:val="00AD784C"/>
    <w:rsid w:val="00AD7B24"/>
    <w:rsid w:val="00AE126A"/>
    <w:rsid w:val="00AE25B6"/>
    <w:rsid w:val="00AE3005"/>
    <w:rsid w:val="00AE3BD5"/>
    <w:rsid w:val="00AE5106"/>
    <w:rsid w:val="00AE59A0"/>
    <w:rsid w:val="00AE7471"/>
    <w:rsid w:val="00AF0C57"/>
    <w:rsid w:val="00AF26F3"/>
    <w:rsid w:val="00AF3971"/>
    <w:rsid w:val="00AF5F04"/>
    <w:rsid w:val="00AF79E8"/>
    <w:rsid w:val="00B00672"/>
    <w:rsid w:val="00B01B4D"/>
    <w:rsid w:val="00B02699"/>
    <w:rsid w:val="00B06571"/>
    <w:rsid w:val="00B066E2"/>
    <w:rsid w:val="00B068BA"/>
    <w:rsid w:val="00B13851"/>
    <w:rsid w:val="00B13B1C"/>
    <w:rsid w:val="00B15A1E"/>
    <w:rsid w:val="00B1704C"/>
    <w:rsid w:val="00B21245"/>
    <w:rsid w:val="00B21499"/>
    <w:rsid w:val="00B22291"/>
    <w:rsid w:val="00B23F9A"/>
    <w:rsid w:val="00B2417B"/>
    <w:rsid w:val="00B24E6F"/>
    <w:rsid w:val="00B26CB5"/>
    <w:rsid w:val="00B2752E"/>
    <w:rsid w:val="00B307CC"/>
    <w:rsid w:val="00B325BD"/>
    <w:rsid w:val="00B326B7"/>
    <w:rsid w:val="00B365E3"/>
    <w:rsid w:val="00B431E8"/>
    <w:rsid w:val="00B432F9"/>
    <w:rsid w:val="00B45141"/>
    <w:rsid w:val="00B5273A"/>
    <w:rsid w:val="00B54236"/>
    <w:rsid w:val="00B6063E"/>
    <w:rsid w:val="00B62B50"/>
    <w:rsid w:val="00B635B7"/>
    <w:rsid w:val="00B63AE8"/>
    <w:rsid w:val="00B65950"/>
    <w:rsid w:val="00B6613A"/>
    <w:rsid w:val="00B66D83"/>
    <w:rsid w:val="00B672C0"/>
    <w:rsid w:val="00B725BB"/>
    <w:rsid w:val="00B75646"/>
    <w:rsid w:val="00B75A30"/>
    <w:rsid w:val="00B83552"/>
    <w:rsid w:val="00B84F69"/>
    <w:rsid w:val="00B90729"/>
    <w:rsid w:val="00B907DA"/>
    <w:rsid w:val="00B94FCD"/>
    <w:rsid w:val="00B950BC"/>
    <w:rsid w:val="00B95B4E"/>
    <w:rsid w:val="00B9714C"/>
    <w:rsid w:val="00BA06A9"/>
    <w:rsid w:val="00BA3F8D"/>
    <w:rsid w:val="00BB0CD1"/>
    <w:rsid w:val="00BB247C"/>
    <w:rsid w:val="00BB7A10"/>
    <w:rsid w:val="00BB7C12"/>
    <w:rsid w:val="00BC7468"/>
    <w:rsid w:val="00BC7D4F"/>
    <w:rsid w:val="00BC7ED7"/>
    <w:rsid w:val="00BD0112"/>
    <w:rsid w:val="00BD2850"/>
    <w:rsid w:val="00BD3C30"/>
    <w:rsid w:val="00BD6B6F"/>
    <w:rsid w:val="00BE0A33"/>
    <w:rsid w:val="00BE28D2"/>
    <w:rsid w:val="00BE4A64"/>
    <w:rsid w:val="00BE5224"/>
    <w:rsid w:val="00BF3F62"/>
    <w:rsid w:val="00BF5ABC"/>
    <w:rsid w:val="00BF75C4"/>
    <w:rsid w:val="00BF7F58"/>
    <w:rsid w:val="00C00954"/>
    <w:rsid w:val="00C01381"/>
    <w:rsid w:val="00C01492"/>
    <w:rsid w:val="00C01A52"/>
    <w:rsid w:val="00C040A7"/>
    <w:rsid w:val="00C04729"/>
    <w:rsid w:val="00C079B8"/>
    <w:rsid w:val="00C106FA"/>
    <w:rsid w:val="00C123EA"/>
    <w:rsid w:val="00C12A49"/>
    <w:rsid w:val="00C133EE"/>
    <w:rsid w:val="00C250ED"/>
    <w:rsid w:val="00C25C8A"/>
    <w:rsid w:val="00C26A0B"/>
    <w:rsid w:val="00C27DE9"/>
    <w:rsid w:val="00C33388"/>
    <w:rsid w:val="00C35484"/>
    <w:rsid w:val="00C35B3F"/>
    <w:rsid w:val="00C4173A"/>
    <w:rsid w:val="00C420D1"/>
    <w:rsid w:val="00C50DB8"/>
    <w:rsid w:val="00C54826"/>
    <w:rsid w:val="00C602FF"/>
    <w:rsid w:val="00C61174"/>
    <w:rsid w:val="00C6148F"/>
    <w:rsid w:val="00C62F7A"/>
    <w:rsid w:val="00C63B9C"/>
    <w:rsid w:val="00C6682F"/>
    <w:rsid w:val="00C7275E"/>
    <w:rsid w:val="00C72900"/>
    <w:rsid w:val="00C731C7"/>
    <w:rsid w:val="00C74C5D"/>
    <w:rsid w:val="00C863C4"/>
    <w:rsid w:val="00C93C3E"/>
    <w:rsid w:val="00C946C1"/>
    <w:rsid w:val="00CA12E3"/>
    <w:rsid w:val="00CA6611"/>
    <w:rsid w:val="00CA6AE6"/>
    <w:rsid w:val="00CA782F"/>
    <w:rsid w:val="00CB0921"/>
    <w:rsid w:val="00CB6924"/>
    <w:rsid w:val="00CC0C72"/>
    <w:rsid w:val="00CC28B3"/>
    <w:rsid w:val="00CC2BFD"/>
    <w:rsid w:val="00CC6278"/>
    <w:rsid w:val="00CD1433"/>
    <w:rsid w:val="00CD3476"/>
    <w:rsid w:val="00CD5D96"/>
    <w:rsid w:val="00CD64DF"/>
    <w:rsid w:val="00CE265C"/>
    <w:rsid w:val="00CE3CA8"/>
    <w:rsid w:val="00CE6E51"/>
    <w:rsid w:val="00CE7F54"/>
    <w:rsid w:val="00CF1EAE"/>
    <w:rsid w:val="00CF2F50"/>
    <w:rsid w:val="00CF6C4C"/>
    <w:rsid w:val="00D02919"/>
    <w:rsid w:val="00D031D6"/>
    <w:rsid w:val="00D03D4F"/>
    <w:rsid w:val="00D04C61"/>
    <w:rsid w:val="00D05B8D"/>
    <w:rsid w:val="00D065A2"/>
    <w:rsid w:val="00D07F00"/>
    <w:rsid w:val="00D17B72"/>
    <w:rsid w:val="00D20796"/>
    <w:rsid w:val="00D226EA"/>
    <w:rsid w:val="00D3185C"/>
    <w:rsid w:val="00D31C27"/>
    <w:rsid w:val="00D33880"/>
    <w:rsid w:val="00D33E72"/>
    <w:rsid w:val="00D35BD6"/>
    <w:rsid w:val="00D361B5"/>
    <w:rsid w:val="00D36E33"/>
    <w:rsid w:val="00D411A2"/>
    <w:rsid w:val="00D4606D"/>
    <w:rsid w:val="00D50B9C"/>
    <w:rsid w:val="00D521AA"/>
    <w:rsid w:val="00D52D73"/>
    <w:rsid w:val="00D52E58"/>
    <w:rsid w:val="00D5308A"/>
    <w:rsid w:val="00D54FBF"/>
    <w:rsid w:val="00D5544C"/>
    <w:rsid w:val="00D65581"/>
    <w:rsid w:val="00D67E97"/>
    <w:rsid w:val="00D714CC"/>
    <w:rsid w:val="00D75EA7"/>
    <w:rsid w:val="00D76F0B"/>
    <w:rsid w:val="00D80385"/>
    <w:rsid w:val="00D81F21"/>
    <w:rsid w:val="00D85AC1"/>
    <w:rsid w:val="00D9146D"/>
    <w:rsid w:val="00D95470"/>
    <w:rsid w:val="00D975CA"/>
    <w:rsid w:val="00D976D2"/>
    <w:rsid w:val="00DA2619"/>
    <w:rsid w:val="00DA4239"/>
    <w:rsid w:val="00DA766D"/>
    <w:rsid w:val="00DB0B61"/>
    <w:rsid w:val="00DB1D1D"/>
    <w:rsid w:val="00DB2757"/>
    <w:rsid w:val="00DB3976"/>
    <w:rsid w:val="00DB6B54"/>
    <w:rsid w:val="00DC090B"/>
    <w:rsid w:val="00DC0B42"/>
    <w:rsid w:val="00DC114A"/>
    <w:rsid w:val="00DC1679"/>
    <w:rsid w:val="00DC17B4"/>
    <w:rsid w:val="00DC2CF1"/>
    <w:rsid w:val="00DC4FCF"/>
    <w:rsid w:val="00DC50E0"/>
    <w:rsid w:val="00DC6386"/>
    <w:rsid w:val="00DD1130"/>
    <w:rsid w:val="00DD1951"/>
    <w:rsid w:val="00DD6628"/>
    <w:rsid w:val="00DE3250"/>
    <w:rsid w:val="00DE3ECB"/>
    <w:rsid w:val="00DE4D37"/>
    <w:rsid w:val="00DE6028"/>
    <w:rsid w:val="00DE6038"/>
    <w:rsid w:val="00DE78A3"/>
    <w:rsid w:val="00DF0CD3"/>
    <w:rsid w:val="00DF1A71"/>
    <w:rsid w:val="00DF2292"/>
    <w:rsid w:val="00DF47AE"/>
    <w:rsid w:val="00DF6341"/>
    <w:rsid w:val="00DF66A8"/>
    <w:rsid w:val="00DF68C7"/>
    <w:rsid w:val="00DF731A"/>
    <w:rsid w:val="00E1047C"/>
    <w:rsid w:val="00E11B71"/>
    <w:rsid w:val="00E170DC"/>
    <w:rsid w:val="00E227AB"/>
    <w:rsid w:val="00E26476"/>
    <w:rsid w:val="00E26818"/>
    <w:rsid w:val="00E26E23"/>
    <w:rsid w:val="00E27FFC"/>
    <w:rsid w:val="00E30B15"/>
    <w:rsid w:val="00E40181"/>
    <w:rsid w:val="00E41A22"/>
    <w:rsid w:val="00E44EBA"/>
    <w:rsid w:val="00E53880"/>
    <w:rsid w:val="00E569FA"/>
    <w:rsid w:val="00E56A01"/>
    <w:rsid w:val="00E57AC4"/>
    <w:rsid w:val="00E60793"/>
    <w:rsid w:val="00E629A1"/>
    <w:rsid w:val="00E71591"/>
    <w:rsid w:val="00E82C55"/>
    <w:rsid w:val="00E84B20"/>
    <w:rsid w:val="00E906D5"/>
    <w:rsid w:val="00E90902"/>
    <w:rsid w:val="00E92AC3"/>
    <w:rsid w:val="00E97570"/>
    <w:rsid w:val="00EA7D03"/>
    <w:rsid w:val="00EB00E0"/>
    <w:rsid w:val="00EB08AB"/>
    <w:rsid w:val="00EB170B"/>
    <w:rsid w:val="00EB6C88"/>
    <w:rsid w:val="00EC059F"/>
    <w:rsid w:val="00EC1F24"/>
    <w:rsid w:val="00EC22F6"/>
    <w:rsid w:val="00EC2EA8"/>
    <w:rsid w:val="00EC548A"/>
    <w:rsid w:val="00EC5DAF"/>
    <w:rsid w:val="00EC75B2"/>
    <w:rsid w:val="00ED58AB"/>
    <w:rsid w:val="00ED5B9B"/>
    <w:rsid w:val="00ED6BAD"/>
    <w:rsid w:val="00ED741A"/>
    <w:rsid w:val="00ED7447"/>
    <w:rsid w:val="00ED7A77"/>
    <w:rsid w:val="00EE1488"/>
    <w:rsid w:val="00EE32E0"/>
    <w:rsid w:val="00EE4D5D"/>
    <w:rsid w:val="00EE5131"/>
    <w:rsid w:val="00EE77A4"/>
    <w:rsid w:val="00EF109B"/>
    <w:rsid w:val="00EF36AF"/>
    <w:rsid w:val="00F006E1"/>
    <w:rsid w:val="00F00F9C"/>
    <w:rsid w:val="00F018A4"/>
    <w:rsid w:val="00F01E5F"/>
    <w:rsid w:val="00F02ABA"/>
    <w:rsid w:val="00F0437A"/>
    <w:rsid w:val="00F06F6A"/>
    <w:rsid w:val="00F10640"/>
    <w:rsid w:val="00F11037"/>
    <w:rsid w:val="00F16F1B"/>
    <w:rsid w:val="00F250A9"/>
    <w:rsid w:val="00F3045E"/>
    <w:rsid w:val="00F308AA"/>
    <w:rsid w:val="00F30FF4"/>
    <w:rsid w:val="00F3122E"/>
    <w:rsid w:val="00F3145B"/>
    <w:rsid w:val="00F331AD"/>
    <w:rsid w:val="00F35287"/>
    <w:rsid w:val="00F36544"/>
    <w:rsid w:val="00F37BF6"/>
    <w:rsid w:val="00F43914"/>
    <w:rsid w:val="00F43A37"/>
    <w:rsid w:val="00F43BC9"/>
    <w:rsid w:val="00F4641B"/>
    <w:rsid w:val="00F46779"/>
    <w:rsid w:val="00F46EB8"/>
    <w:rsid w:val="00F47BDB"/>
    <w:rsid w:val="00F511E4"/>
    <w:rsid w:val="00F52D09"/>
    <w:rsid w:val="00F52E08"/>
    <w:rsid w:val="00F55B21"/>
    <w:rsid w:val="00F56EF6"/>
    <w:rsid w:val="00F61A9F"/>
    <w:rsid w:val="00F6248E"/>
    <w:rsid w:val="00F63869"/>
    <w:rsid w:val="00F64696"/>
    <w:rsid w:val="00F65AA9"/>
    <w:rsid w:val="00F6768F"/>
    <w:rsid w:val="00F72C2C"/>
    <w:rsid w:val="00F76CAB"/>
    <w:rsid w:val="00F770C0"/>
    <w:rsid w:val="00F772C6"/>
    <w:rsid w:val="00F77685"/>
    <w:rsid w:val="00F815B5"/>
    <w:rsid w:val="00F84A06"/>
    <w:rsid w:val="00F85195"/>
    <w:rsid w:val="00F938BA"/>
    <w:rsid w:val="00F9503A"/>
    <w:rsid w:val="00F95E45"/>
    <w:rsid w:val="00F970E1"/>
    <w:rsid w:val="00FA04F3"/>
    <w:rsid w:val="00FA1777"/>
    <w:rsid w:val="00FA2C46"/>
    <w:rsid w:val="00FA3525"/>
    <w:rsid w:val="00FB4CDA"/>
    <w:rsid w:val="00FC0F81"/>
    <w:rsid w:val="00FC21C4"/>
    <w:rsid w:val="00FC395C"/>
    <w:rsid w:val="00FC559F"/>
    <w:rsid w:val="00FC609F"/>
    <w:rsid w:val="00FC7B63"/>
    <w:rsid w:val="00FD0DF3"/>
    <w:rsid w:val="00FD3766"/>
    <w:rsid w:val="00FD3B99"/>
    <w:rsid w:val="00FD47C4"/>
    <w:rsid w:val="00FE094B"/>
    <w:rsid w:val="00FE2DCF"/>
    <w:rsid w:val="00FE5F6B"/>
    <w:rsid w:val="00FF1C02"/>
    <w:rsid w:val="00FF2FCE"/>
    <w:rsid w:val="00FF401C"/>
    <w:rsid w:val="00FF4F7D"/>
    <w:rsid w:val="00FF6D9D"/>
    <w:rsid w:val="08D5C845"/>
    <w:rsid w:val="11675C9A"/>
    <w:rsid w:val="19FFF347"/>
    <w:rsid w:val="2BBC8985"/>
    <w:rsid w:val="2BFEFD40"/>
    <w:rsid w:val="33F0E6C8"/>
    <w:rsid w:val="397452DF"/>
    <w:rsid w:val="574B3118"/>
    <w:rsid w:val="5B1837AD"/>
    <w:rsid w:val="6874CBF7"/>
    <w:rsid w:val="76D55F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D8B8B"/>
  <w15:docId w15:val="{0F8BAEF9-CDE3-4EA5-A752-AD9B8324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FCD"/>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rsid w:val="00B94FCD"/>
    <w:rPr>
      <w:rFonts w:ascii="Arial" w:eastAsia="Times" w:hAnsi="Arial"/>
      <w:lang w:eastAsia="en-US"/>
    </w:rPr>
  </w:style>
  <w:style w:type="numbering" w:customStyle="1" w:styleId="Bullets">
    <w:name w:val="Bullets"/>
    <w:rsid w:val="00B94FCD"/>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B7C12"/>
    <w:rPr>
      <w:rFonts w:ascii="Lucida Grande" w:hAnsi="Lucida Grande" w:cs="Lucida Grande"/>
      <w:sz w:val="18"/>
      <w:szCs w:val="18"/>
    </w:rPr>
  </w:style>
  <w:style w:type="character" w:customStyle="1" w:styleId="BalloonTextChar">
    <w:name w:val="Balloon Text Char"/>
    <w:link w:val="BalloonText"/>
    <w:uiPriority w:val="99"/>
    <w:semiHidden/>
    <w:rsid w:val="00BB7C12"/>
    <w:rPr>
      <w:rFonts w:ascii="Lucida Grande" w:hAnsi="Lucida Grande" w:cs="Lucida Grande"/>
      <w:sz w:val="18"/>
      <w:szCs w:val="18"/>
      <w:lang w:eastAsia="en-US"/>
    </w:rPr>
  </w:style>
  <w:style w:type="character" w:styleId="CommentReference">
    <w:name w:val="annotation reference"/>
    <w:uiPriority w:val="99"/>
    <w:semiHidden/>
    <w:unhideWhenUsed/>
    <w:rsid w:val="00BB7C12"/>
    <w:rPr>
      <w:sz w:val="18"/>
      <w:szCs w:val="18"/>
    </w:rPr>
  </w:style>
  <w:style w:type="paragraph" w:styleId="CommentText">
    <w:name w:val="annotation text"/>
    <w:basedOn w:val="Normal"/>
    <w:link w:val="CommentTextChar"/>
    <w:uiPriority w:val="99"/>
    <w:unhideWhenUsed/>
    <w:rsid w:val="00BB7C12"/>
    <w:rPr>
      <w:sz w:val="24"/>
      <w:szCs w:val="24"/>
    </w:rPr>
  </w:style>
  <w:style w:type="character" w:customStyle="1" w:styleId="CommentTextChar">
    <w:name w:val="Comment Text Char"/>
    <w:link w:val="CommentText"/>
    <w:uiPriority w:val="99"/>
    <w:rsid w:val="00BB7C12"/>
    <w:rPr>
      <w:rFonts w:ascii="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BB7C12"/>
    <w:rPr>
      <w:b/>
      <w:bCs/>
      <w:sz w:val="20"/>
      <w:szCs w:val="20"/>
    </w:rPr>
  </w:style>
  <w:style w:type="character" w:customStyle="1" w:styleId="CommentSubjectChar">
    <w:name w:val="Comment Subject Char"/>
    <w:link w:val="CommentSubject"/>
    <w:uiPriority w:val="99"/>
    <w:semiHidden/>
    <w:rsid w:val="00BB7C12"/>
    <w:rPr>
      <w:rFonts w:ascii="Cambria" w:hAnsi="Cambria"/>
      <w:b/>
      <w:bCs/>
      <w:sz w:val="24"/>
      <w:szCs w:val="24"/>
      <w:lang w:eastAsia="en-US"/>
    </w:rPr>
  </w:style>
  <w:style w:type="paragraph" w:customStyle="1" w:styleId="ColorfulShading-Accent11">
    <w:name w:val="Colorful Shading - Accent 11"/>
    <w:hidden/>
    <w:uiPriority w:val="71"/>
    <w:rsid w:val="004941C4"/>
    <w:rPr>
      <w:rFonts w:ascii="Cambria" w:hAnsi="Cambria"/>
      <w:lang w:eastAsia="en-US"/>
    </w:rPr>
  </w:style>
  <w:style w:type="numbering" w:customStyle="1" w:styleId="ZZBullets1">
    <w:name w:val="ZZ Bullets1"/>
    <w:rsid w:val="00A839B1"/>
  </w:style>
  <w:style w:type="numbering" w:customStyle="1" w:styleId="ZZNumbers1">
    <w:name w:val="ZZ Numbers1"/>
    <w:rsid w:val="005F5A83"/>
  </w:style>
  <w:style w:type="paragraph" w:styleId="Revision">
    <w:name w:val="Revision"/>
    <w:hidden/>
    <w:uiPriority w:val="99"/>
    <w:semiHidden/>
    <w:rsid w:val="002B7C02"/>
    <w:rPr>
      <w:rFonts w:ascii="Cambria" w:hAnsi="Cambria"/>
      <w:lang w:eastAsia="en-US"/>
    </w:rPr>
  </w:style>
  <w:style w:type="paragraph" w:styleId="ListParagraph">
    <w:name w:val="List Paragraph"/>
    <w:basedOn w:val="Normal"/>
    <w:uiPriority w:val="34"/>
    <w:qFormat/>
    <w:rsid w:val="00F01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www.housing.vic.gov.au/social-housing-eligibil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ac.dffh.vic.gov.au/eligibility-policy-framework"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fac.dffh.vic.gov.au/eligibility-criteria-0" TargetMode="External"/><Relationship Id="rId25" Type="http://schemas.openxmlformats.org/officeDocument/2006/relationships/hyperlink" Target="https://fac.dhhs.vic.gov.au/victorian-housing-register" TargetMode="External"/><Relationship Id="rId2" Type="http://schemas.openxmlformats.org/officeDocument/2006/relationships/customXml" Target="../customXml/item2.xml"/><Relationship Id="rId16" Type="http://schemas.openxmlformats.org/officeDocument/2006/relationships/hyperlink" Target="https://fac.dhhs.vic.gov.au/making-client-focused-decisions" TargetMode="External"/><Relationship Id="rId20" Type="http://schemas.openxmlformats.org/officeDocument/2006/relationships/hyperlink" Target="https://fac.dhhs.vic.gov.au/homeless-suppor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VictorianHousingRegister@dhhs.vic.gov.au"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fac.dffh.vic.gov.au/eligibility-policy-framework" TargetMode="External"/><Relationship Id="rId23" Type="http://schemas.openxmlformats.org/officeDocument/2006/relationships/hyperlink" Target="https://fac.dhhs.vic.gov.au/complaints-appeals-and-feedback-processes"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housing.vic.gov.au/social-housing-eligibilit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fac.dhhs.vic.gov.au/clients-special-accommodation-requirements" TargetMode="Externa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5598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31FCA30F2154CB1D939AE8293BFAF" ma:contentTypeVersion="6" ma:contentTypeDescription="Create a new document." ma:contentTypeScope="" ma:versionID="da0c238f3d262e0adad0dc8820fcafa9">
  <xsd:schema xmlns:xsd="http://www.w3.org/2001/XMLSchema" xmlns:xs="http://www.w3.org/2001/XMLSchema" xmlns:p="http://schemas.microsoft.com/office/2006/metadata/properties" xmlns:ns2="42674362-9d98-4819-99f6-ff16a4040d0f" xmlns:ns3="fcac07ac-adcc-47c2-bc80-ef8513efc12f" targetNamespace="http://schemas.microsoft.com/office/2006/metadata/properties" ma:root="true" ma:fieldsID="076783102e8df189436b7f2aa97866c0" ns2:_="" ns3:_="">
    <xsd:import namespace="42674362-9d98-4819-99f6-ff16a4040d0f"/>
    <xsd:import namespace="fcac07ac-adcc-47c2-bc80-ef8513efc1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74362-9d98-4819-99f6-ff16a4040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c07ac-adcc-47c2-bc80-ef8513efc1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cac07ac-adcc-47c2-bc80-ef8513efc12f">
      <UserInfo>
        <DisplayName>Alison Rutherford (Homes Victoria)</DisplayName>
        <AccountId>39</AccountId>
        <AccountType/>
      </UserInfo>
    </SharedWithUsers>
  </documentManagement>
</p:properties>
</file>

<file path=customXml/itemProps1.xml><?xml version="1.0" encoding="utf-8"?>
<ds:datastoreItem xmlns:ds="http://schemas.openxmlformats.org/officeDocument/2006/customXml" ds:itemID="{0A8A8DA6-573D-4BD2-BB53-06EED4938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74362-9d98-4819-99f6-ff16a4040d0f"/>
    <ds:schemaRef ds:uri="fcac07ac-adcc-47c2-bc80-ef8513efc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58451-8069-4003-90BE-85041456D367}">
  <ds:schemaRefs>
    <ds:schemaRef ds:uri="http://schemas.microsoft.com/sharepoint/v3/contenttype/forms"/>
  </ds:schemaRefs>
</ds:datastoreItem>
</file>

<file path=customXml/itemProps3.xml><?xml version="1.0" encoding="utf-8"?>
<ds:datastoreItem xmlns:ds="http://schemas.openxmlformats.org/officeDocument/2006/customXml" ds:itemID="{B90865B0-D4DB-4D14-BCB2-A826293EAC3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cac07ac-adcc-47c2-bc80-ef8513efc12f"/>
    <ds:schemaRef ds:uri="42674362-9d98-4819-99f6-ff16a4040d0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~5598779.dot</Template>
  <TotalTime>0</TotalTime>
  <Pages>7</Pages>
  <Words>3320</Words>
  <Characters>18930</Characters>
  <Application>Microsoft Office Word</Application>
  <DocSecurity>0</DocSecurity>
  <Lines>157</Lines>
  <Paragraphs>44</Paragraphs>
  <ScaleCrop>false</ScaleCrop>
  <Company/>
  <LinksUpToDate>false</LinksUpToDate>
  <CharactersWithSpaces>22206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Housing Operational Guidelines</dc:title>
  <dc:subject/>
  <dc:creator>Housing Operational Guidelines</dc:creator>
  <cp:keywords>Assessing, Medical, Supported Housing, Exemption, Eligibility, Operational Guidelines</cp:keywords>
  <cp:lastModifiedBy>Darren Fraser (Homes Victoria)</cp:lastModifiedBy>
  <cp:revision>2</cp:revision>
  <cp:lastPrinted>2017-11-15T12:09:00Z</cp:lastPrinted>
  <dcterms:created xsi:type="dcterms:W3CDTF">2024-02-14T00:55:00Z</dcterms:created>
  <dcterms:modified xsi:type="dcterms:W3CDTF">2024-02-14T00:55:00Z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1,4,5,6,7,8</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2023-12-06T02:21:49Z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c784a75b-1930-4bfc-97f8-dd1bedc18f4e</vt:lpwstr>
  </property>
  <property fmtid="{D5CDD505-2E9C-101B-9397-08002B2CF9AE}" pid="12" name="MSIP_Label_43e64453-338c-4f93-8a4d-0039a0a41f2a_ContentBits">
    <vt:lpwstr>2</vt:lpwstr>
  </property>
  <property fmtid="{D5CDD505-2E9C-101B-9397-08002B2CF9AE}" pid="13" name="ContentTypeId">
    <vt:lpwstr>0x0101008F331FCA30F2154CB1D939AE8293BFAF</vt:lpwstr>
  </property>
</Properties>
</file>