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7FBC9" w14:textId="77777777" w:rsidR="0074696E" w:rsidRPr="004C6EEE" w:rsidRDefault="00DB55C3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38BD1767" wp14:editId="4937933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32C95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93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939"/>
      </w:tblGrid>
      <w:tr w:rsidR="00AD784C" w14:paraId="4F6453B8" w14:textId="77777777" w:rsidTr="00987E4E">
        <w:trPr>
          <w:trHeight w:val="1418"/>
        </w:trPr>
        <w:tc>
          <w:tcPr>
            <w:tcW w:w="7939" w:type="dxa"/>
            <w:vAlign w:val="bottom"/>
          </w:tcPr>
          <w:p w14:paraId="20C20C73" w14:textId="6BF85951" w:rsidR="00AD784C" w:rsidRPr="00161AA0" w:rsidRDefault="00407BBB" w:rsidP="00EC20FF">
            <w:pPr>
              <w:pStyle w:val="Documenttitle"/>
            </w:pPr>
            <w:r>
              <w:t>Private Rental Assistance Program Providers by department local area</w:t>
            </w:r>
          </w:p>
        </w:tc>
      </w:tr>
      <w:tr w:rsidR="000B2117" w14:paraId="4EB65D8E" w14:textId="77777777" w:rsidTr="00FE4EDD">
        <w:trPr>
          <w:trHeight w:val="869"/>
        </w:trPr>
        <w:tc>
          <w:tcPr>
            <w:tcW w:w="7939" w:type="dxa"/>
          </w:tcPr>
          <w:p w14:paraId="07730E47" w14:textId="77777777" w:rsidR="000B2117" w:rsidRDefault="00407BBB" w:rsidP="00CF4148">
            <w:pPr>
              <w:pStyle w:val="Documentsubtitle"/>
            </w:pPr>
            <w:r>
              <w:t>August</w:t>
            </w:r>
            <w:r w:rsidR="00557743">
              <w:t xml:space="preserve"> 2021</w:t>
            </w:r>
          </w:p>
          <w:p w14:paraId="292A1F15" w14:textId="77777777" w:rsidR="00FE4EDD" w:rsidRDefault="00FE4EDD" w:rsidP="00CF4148">
            <w:pPr>
              <w:pStyle w:val="Documentsubtitle"/>
            </w:pPr>
          </w:p>
          <w:p w14:paraId="56EC9FAC" w14:textId="63F78159" w:rsidR="00FE4EDD" w:rsidRPr="00A1389F" w:rsidRDefault="00FE4EDD" w:rsidP="00CF4148">
            <w:pPr>
              <w:pStyle w:val="Documentsubtitle"/>
            </w:pPr>
          </w:p>
        </w:tc>
      </w:tr>
    </w:tbl>
    <w:tbl>
      <w:tblPr>
        <w:tblW w:w="105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660"/>
        <w:gridCol w:w="3894"/>
      </w:tblGrid>
      <w:tr w:rsidR="00407BBB" w:rsidRPr="00E21D8A" w14:paraId="1F08B3AF" w14:textId="77777777" w:rsidTr="001A1EB0">
        <w:trPr>
          <w:trHeight w:val="311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14:paraId="1C555570" w14:textId="77777777" w:rsidR="00407BBB" w:rsidRPr="00E21D8A" w:rsidRDefault="00407BBB" w:rsidP="001A1EB0">
            <w:pPr>
              <w:spacing w:after="0" w:line="31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E21D8A">
              <w:rPr>
                <w:rFonts w:eastAsia="Times New Roman" w:hAnsi="Calibri" w:cs="Arial"/>
                <w:b/>
                <w:bCs/>
                <w:color w:val="FFFFFF" w:themeColor="light1"/>
                <w:kern w:val="24"/>
                <w:lang w:eastAsia="en-AU"/>
              </w:rPr>
              <w:t>Area</w:t>
            </w:r>
          </w:p>
        </w:tc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14:paraId="10BB5F57" w14:textId="77777777" w:rsidR="00407BBB" w:rsidRPr="00E21D8A" w:rsidRDefault="00407BBB" w:rsidP="001A1EB0">
            <w:pPr>
              <w:spacing w:after="0" w:line="31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E21D8A">
              <w:rPr>
                <w:rFonts w:eastAsia="Times New Roman" w:hAnsi="Calibri" w:cs="Arial"/>
                <w:b/>
                <w:bCs/>
                <w:color w:val="FFFFFF" w:themeColor="light1"/>
                <w:kern w:val="24"/>
                <w:lang w:eastAsia="en-AU"/>
              </w:rPr>
              <w:t>Provider</w:t>
            </w:r>
          </w:p>
        </w:tc>
        <w:tc>
          <w:tcPr>
            <w:tcW w:w="38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4" w:type="dxa"/>
              <w:bottom w:w="0" w:type="dxa"/>
              <w:right w:w="84" w:type="dxa"/>
            </w:tcMar>
            <w:vAlign w:val="bottom"/>
          </w:tcPr>
          <w:p w14:paraId="7F45422D" w14:textId="77777777" w:rsidR="00407BBB" w:rsidRPr="002439F2" w:rsidRDefault="00407BBB" w:rsidP="001A1EB0">
            <w:pPr>
              <w:spacing w:after="0" w:line="311" w:lineRule="atLeast"/>
              <w:jc w:val="center"/>
              <w:rPr>
                <w:rFonts w:eastAsia="Times New Roman" w:hAnsi="Calibri" w:cs="Arial"/>
                <w:b/>
                <w:bCs/>
                <w:color w:val="FFFFFF" w:themeColor="light1"/>
                <w:kern w:val="24"/>
                <w:lang w:eastAsia="en-AU"/>
              </w:rPr>
            </w:pPr>
            <w:r w:rsidRPr="002439F2">
              <w:rPr>
                <w:rFonts w:eastAsia="Times New Roman" w:hAnsi="Calibri" w:cs="Arial"/>
                <w:b/>
                <w:bCs/>
                <w:color w:val="FFFFFF" w:themeColor="light1"/>
                <w:kern w:val="24"/>
                <w:lang w:eastAsia="en-AU"/>
              </w:rPr>
              <w:t xml:space="preserve">Contact </w:t>
            </w:r>
          </w:p>
        </w:tc>
      </w:tr>
      <w:tr w:rsidR="00407BBB" w:rsidRPr="00E21D8A" w14:paraId="6095A63B" w14:textId="77777777" w:rsidTr="001A1EB0">
        <w:trPr>
          <w:trHeight w:val="559"/>
        </w:trPr>
        <w:tc>
          <w:tcPr>
            <w:tcW w:w="3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BE1F374" w14:textId="77777777" w:rsidR="00407BBB" w:rsidRPr="00E21D8A" w:rsidRDefault="00407BBB" w:rsidP="001A1EB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E21D8A">
              <w:rPr>
                <w:rFonts w:eastAsia="Times New Roman" w:hAnsi="Calibri" w:cs="Arial"/>
                <w:b/>
                <w:bCs/>
                <w:color w:val="FFFFFF" w:themeColor="light1"/>
                <w:kern w:val="24"/>
                <w:lang w:eastAsia="en-AU"/>
              </w:rPr>
              <w:t>Hume Moreland</w:t>
            </w:r>
          </w:p>
        </w:tc>
        <w:tc>
          <w:tcPr>
            <w:tcW w:w="3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645696F" w14:textId="2A1A548D" w:rsidR="00407BBB" w:rsidRPr="005F2B6F" w:rsidRDefault="00407BBB" w:rsidP="001A1EB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AU"/>
              </w:rPr>
            </w:pPr>
            <w:r w:rsidRPr="005F2B6F">
              <w:rPr>
                <w:rFonts w:eastAsia="Times New Roman" w:hAnsi="Calibri" w:cs="Arial"/>
                <w:color w:val="000000" w:themeColor="text1"/>
                <w:kern w:val="24"/>
                <w:lang w:eastAsia="en-AU"/>
              </w:rPr>
              <w:t xml:space="preserve">VincentCare </w:t>
            </w:r>
            <w:r w:rsidR="005F2B6F">
              <w:rPr>
                <w:rFonts w:eastAsia="Times New Roman" w:hAnsi="Calibri" w:cs="Arial"/>
                <w:color w:val="000000" w:themeColor="text1"/>
                <w:kern w:val="24"/>
                <w:lang w:eastAsia="en-AU"/>
              </w:rPr>
              <w:t xml:space="preserve">Victoria </w:t>
            </w:r>
          </w:p>
        </w:tc>
        <w:tc>
          <w:tcPr>
            <w:tcW w:w="38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</w:tcPr>
          <w:p w14:paraId="7FEA74F4" w14:textId="6D5B95CB" w:rsidR="00407BBB" w:rsidRPr="005F2B6F" w:rsidRDefault="005F2B6F" w:rsidP="001A1EB0">
            <w:pPr>
              <w:spacing w:after="0" w:line="311" w:lineRule="atLeast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AU"/>
              </w:rPr>
            </w:pPr>
            <w:r w:rsidRPr="005F2B6F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1800 835 955</w:t>
            </w:r>
          </w:p>
        </w:tc>
      </w:tr>
      <w:tr w:rsidR="00407BBB" w:rsidRPr="00E21D8A" w14:paraId="55AE0A37" w14:textId="77777777" w:rsidTr="00407BBB">
        <w:trPr>
          <w:trHeight w:val="622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8170D5B" w14:textId="77777777" w:rsidR="00407BBB" w:rsidRPr="00E21D8A" w:rsidRDefault="00407BBB" w:rsidP="001A1EB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E21D8A">
              <w:rPr>
                <w:rFonts w:eastAsia="Times New Roman" w:hAnsi="Calibri" w:cs="Arial"/>
                <w:b/>
                <w:bCs/>
                <w:color w:val="FFFFFF" w:themeColor="light1"/>
                <w:kern w:val="24"/>
                <w:lang w:eastAsia="en-AU"/>
              </w:rPr>
              <w:t xml:space="preserve">Loddon </w:t>
            </w:r>
          </w:p>
        </w:tc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76859CA" w14:textId="77777777" w:rsidR="00407BBB" w:rsidRPr="001D496B" w:rsidRDefault="00407BBB" w:rsidP="001A1EB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AU"/>
              </w:rPr>
            </w:pPr>
            <w:r w:rsidRPr="001D496B">
              <w:rPr>
                <w:rFonts w:eastAsia="Times New Roman" w:hAnsi="Calibri" w:cs="Arial"/>
                <w:color w:val="000000" w:themeColor="text1"/>
                <w:kern w:val="24"/>
                <w:lang w:eastAsia="en-AU"/>
              </w:rPr>
              <w:t>Haven Home Safe</w:t>
            </w:r>
          </w:p>
          <w:p w14:paraId="59496C47" w14:textId="77777777" w:rsidR="00407BBB" w:rsidRPr="001D496B" w:rsidRDefault="00407BBB" w:rsidP="001A1EB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</w:tcPr>
          <w:p w14:paraId="70CBCE16" w14:textId="4D61ECAD" w:rsidR="001D496B" w:rsidRPr="001D496B" w:rsidRDefault="00407BBB" w:rsidP="005F2B6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AU"/>
              </w:rPr>
            </w:pPr>
            <w:r w:rsidRPr="001D496B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(03) 5444 9000</w:t>
            </w:r>
            <w:r w:rsidR="005F2B6F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 xml:space="preserve"> / </w:t>
            </w:r>
            <w:r w:rsidR="001D496B" w:rsidRPr="001D496B">
              <w:rPr>
                <w:color w:val="000000" w:themeColor="text1"/>
              </w:rPr>
              <w:t>1300 428 364</w:t>
            </w:r>
          </w:p>
        </w:tc>
      </w:tr>
      <w:tr w:rsidR="00407BBB" w:rsidRPr="00E21D8A" w14:paraId="07778A9B" w14:textId="77777777" w:rsidTr="00FE4EDD">
        <w:trPr>
          <w:trHeight w:val="803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0CAD34C" w14:textId="77777777" w:rsidR="00407BBB" w:rsidRPr="00E21D8A" w:rsidRDefault="00407BBB" w:rsidP="001A1EB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E21D8A">
              <w:rPr>
                <w:rFonts w:eastAsia="Times New Roman" w:hAnsi="Calibri" w:cs="Arial"/>
                <w:b/>
                <w:bCs/>
                <w:color w:val="FFFFFF" w:themeColor="light1"/>
                <w:kern w:val="24"/>
                <w:lang w:eastAsia="en-AU"/>
              </w:rPr>
              <w:t>North East Melbourne</w:t>
            </w:r>
          </w:p>
        </w:tc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018D2FD" w14:textId="38E077F9" w:rsidR="00407BBB" w:rsidRPr="00FE4EDD" w:rsidRDefault="00407BBB" w:rsidP="001A1EB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AU"/>
              </w:rPr>
            </w:pPr>
            <w:r w:rsidRPr="00FE4EDD">
              <w:rPr>
                <w:rFonts w:eastAsia="Times New Roman" w:hAnsi="Calibri" w:cs="Arial"/>
                <w:color w:val="000000" w:themeColor="text1"/>
                <w:kern w:val="24"/>
                <w:lang w:eastAsia="en-AU"/>
              </w:rPr>
              <w:t xml:space="preserve">Launch Housing </w:t>
            </w:r>
            <w:r w:rsidR="00FE4EDD" w:rsidRPr="00FE4EDD">
              <w:rPr>
                <w:rFonts w:eastAsia="Times New Roman" w:hAnsi="Calibri" w:cs="Arial"/>
                <w:color w:val="000000" w:themeColor="text1"/>
                <w:kern w:val="24"/>
                <w:lang w:eastAsia="en-AU"/>
              </w:rPr>
              <w:t>Limited</w:t>
            </w:r>
          </w:p>
          <w:p w14:paraId="63631F95" w14:textId="77777777" w:rsidR="00407BBB" w:rsidRPr="00FE4EDD" w:rsidRDefault="00407BBB" w:rsidP="001A1EB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</w:tcPr>
          <w:p w14:paraId="6CBF71A4" w14:textId="4135208D" w:rsidR="00407BBB" w:rsidRPr="00FE4EDD" w:rsidRDefault="000039AB" w:rsidP="001A1EB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(03) 9556 5775</w:t>
            </w:r>
          </w:p>
        </w:tc>
      </w:tr>
      <w:tr w:rsidR="00407BBB" w:rsidRPr="00E21D8A" w14:paraId="710254F5" w14:textId="77777777" w:rsidTr="00407BBB">
        <w:trPr>
          <w:trHeight w:val="622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00D10B0" w14:textId="77777777" w:rsidR="00407BBB" w:rsidRPr="00E21D8A" w:rsidRDefault="00407BBB" w:rsidP="001A1EB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E21D8A">
              <w:rPr>
                <w:rFonts w:eastAsia="Times New Roman" w:hAnsi="Calibri" w:cs="Arial"/>
                <w:b/>
                <w:bCs/>
                <w:color w:val="FFFFFF" w:themeColor="light1"/>
                <w:kern w:val="24"/>
                <w:lang w:eastAsia="en-AU"/>
              </w:rPr>
              <w:t>Goulburn</w:t>
            </w:r>
          </w:p>
        </w:tc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045E223" w14:textId="77777777" w:rsidR="00407BBB" w:rsidRPr="001D496B" w:rsidRDefault="00407BBB" w:rsidP="001A1EB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AU"/>
              </w:rPr>
            </w:pPr>
            <w:r w:rsidRPr="001D496B">
              <w:rPr>
                <w:rFonts w:eastAsia="Times New Roman" w:hAnsi="Calibri" w:cs="Arial"/>
                <w:color w:val="000000" w:themeColor="text1"/>
                <w:kern w:val="24"/>
                <w:lang w:eastAsia="en-AU"/>
              </w:rPr>
              <w:t xml:space="preserve">Beyond Housing </w:t>
            </w:r>
          </w:p>
        </w:tc>
        <w:tc>
          <w:tcPr>
            <w:tcW w:w="3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</w:tcPr>
          <w:p w14:paraId="74014D60" w14:textId="77777777" w:rsidR="00407BBB" w:rsidRPr="001D496B" w:rsidRDefault="00407BBB" w:rsidP="001A1EB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AU"/>
              </w:rPr>
            </w:pPr>
            <w:r w:rsidRPr="001D496B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(03) 5833 1000</w:t>
            </w:r>
          </w:p>
        </w:tc>
      </w:tr>
      <w:tr w:rsidR="00407BBB" w:rsidRPr="00E21D8A" w14:paraId="08D60BC6" w14:textId="77777777" w:rsidTr="00407BBB">
        <w:trPr>
          <w:trHeight w:val="311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182293A" w14:textId="77777777" w:rsidR="00407BBB" w:rsidRPr="00E21D8A" w:rsidRDefault="00407BBB" w:rsidP="001A1EB0">
            <w:pPr>
              <w:spacing w:after="0" w:line="31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E21D8A">
              <w:rPr>
                <w:rFonts w:eastAsia="Times New Roman" w:hAnsi="Calibri" w:cs="Arial"/>
                <w:b/>
                <w:bCs/>
                <w:color w:val="FFFFFF" w:themeColor="light1"/>
                <w:kern w:val="24"/>
                <w:lang w:eastAsia="en-AU"/>
              </w:rPr>
              <w:t>Inner East</w:t>
            </w:r>
          </w:p>
        </w:tc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9745109" w14:textId="3CF5CA1E" w:rsidR="00407BBB" w:rsidRPr="00D85E6A" w:rsidRDefault="00407BBB" w:rsidP="001A1EB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AU"/>
              </w:rPr>
            </w:pPr>
            <w:r w:rsidRPr="00D85E6A">
              <w:rPr>
                <w:rFonts w:eastAsia="Times New Roman" w:hAnsi="Calibri" w:cs="Arial"/>
                <w:color w:val="000000" w:themeColor="text1"/>
                <w:kern w:val="24"/>
                <w:lang w:eastAsia="en-AU"/>
              </w:rPr>
              <w:t>Uniting</w:t>
            </w:r>
            <w:r w:rsidR="008C1E0F" w:rsidRPr="00D85E6A">
              <w:rPr>
                <w:rFonts w:eastAsia="Times New Roman" w:hAnsi="Calibri" w:cs="Arial"/>
                <w:color w:val="000000" w:themeColor="text1"/>
                <w:kern w:val="24"/>
                <w:lang w:eastAsia="en-AU"/>
              </w:rPr>
              <w:t xml:space="preserve"> Vic</w:t>
            </w:r>
            <w:r w:rsidR="00E62A40" w:rsidRPr="00D85E6A">
              <w:rPr>
                <w:rFonts w:eastAsia="Times New Roman" w:hAnsi="Calibri" w:cs="Arial"/>
                <w:color w:val="000000" w:themeColor="text1"/>
                <w:kern w:val="24"/>
                <w:lang w:eastAsia="en-AU"/>
              </w:rPr>
              <w:t xml:space="preserve">toria and Tasmania Ltd </w:t>
            </w:r>
          </w:p>
          <w:p w14:paraId="7E55C499" w14:textId="77777777" w:rsidR="00407BBB" w:rsidRPr="00D85E6A" w:rsidRDefault="00407BBB" w:rsidP="001A1EB0">
            <w:pPr>
              <w:spacing w:after="0" w:line="311" w:lineRule="atLeast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</w:tcPr>
          <w:p w14:paraId="3B641067" w14:textId="52EB52CA" w:rsidR="00407BBB" w:rsidRPr="00D85E6A" w:rsidRDefault="00407BBB" w:rsidP="00D85E6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AU"/>
              </w:rPr>
            </w:pPr>
            <w:r w:rsidRPr="00D85E6A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 xml:space="preserve">(03) </w:t>
            </w:r>
            <w:r w:rsidR="00D85E6A" w:rsidRPr="00D85E6A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9051 30000</w:t>
            </w:r>
          </w:p>
        </w:tc>
      </w:tr>
      <w:tr w:rsidR="00E62A40" w:rsidRPr="00E21D8A" w14:paraId="4B12C3F2" w14:textId="77777777" w:rsidTr="00407BBB">
        <w:trPr>
          <w:trHeight w:val="622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68E61EE" w14:textId="77777777" w:rsidR="00E62A40" w:rsidRPr="00E21D8A" w:rsidRDefault="00E62A40" w:rsidP="00E62A4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E21D8A">
              <w:rPr>
                <w:rFonts w:eastAsia="Times New Roman" w:hAnsi="Calibri" w:cs="Arial"/>
                <w:b/>
                <w:bCs/>
                <w:color w:val="FFFFFF" w:themeColor="light1"/>
                <w:kern w:val="24"/>
                <w:lang w:eastAsia="en-AU"/>
              </w:rPr>
              <w:t>Outer Eastern</w:t>
            </w:r>
          </w:p>
        </w:tc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6E82FAC" w14:textId="77777777" w:rsidR="00E62A40" w:rsidRPr="00D85E6A" w:rsidRDefault="00E62A40" w:rsidP="00E62A4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AU"/>
              </w:rPr>
            </w:pPr>
            <w:r w:rsidRPr="00D85E6A">
              <w:rPr>
                <w:rFonts w:eastAsia="Times New Roman" w:hAnsi="Calibri" w:cs="Arial"/>
                <w:color w:val="000000" w:themeColor="text1"/>
                <w:kern w:val="24"/>
                <w:lang w:eastAsia="en-AU"/>
              </w:rPr>
              <w:t xml:space="preserve">Uniting Victoria and Tasmania Ltd </w:t>
            </w:r>
          </w:p>
          <w:p w14:paraId="5DD4E564" w14:textId="77777777" w:rsidR="00E62A40" w:rsidRPr="00D85E6A" w:rsidRDefault="00E62A40" w:rsidP="00E62A4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</w:tcPr>
          <w:p w14:paraId="4B710D29" w14:textId="676C18A8" w:rsidR="00E62A40" w:rsidRPr="00D85E6A" w:rsidRDefault="00E62A40" w:rsidP="00E62A4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AU"/>
              </w:rPr>
            </w:pPr>
            <w:r w:rsidRPr="00D85E6A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 xml:space="preserve">(03) </w:t>
            </w:r>
            <w:r w:rsidR="00D85E6A" w:rsidRPr="00D85E6A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9051 30000</w:t>
            </w:r>
          </w:p>
        </w:tc>
      </w:tr>
      <w:tr w:rsidR="00E62A40" w:rsidRPr="00E21D8A" w14:paraId="20721455" w14:textId="77777777" w:rsidTr="00FE4EDD">
        <w:trPr>
          <w:trHeight w:val="687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9F403E4" w14:textId="77777777" w:rsidR="00E62A40" w:rsidRPr="00E21D8A" w:rsidRDefault="00E62A40" w:rsidP="00E62A40">
            <w:pPr>
              <w:spacing w:after="0" w:line="31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E21D8A">
              <w:rPr>
                <w:rFonts w:eastAsia="Times New Roman" w:hAnsi="Calibri" w:cs="Arial"/>
                <w:b/>
                <w:bCs/>
                <w:color w:val="FFFFFF" w:themeColor="light1"/>
                <w:kern w:val="24"/>
                <w:lang w:eastAsia="en-AU"/>
              </w:rPr>
              <w:t>Bayside Peninsula</w:t>
            </w:r>
          </w:p>
        </w:tc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D8A3D7E" w14:textId="3B65FFAA" w:rsidR="00E62A40" w:rsidRDefault="00E62A40" w:rsidP="00E62A40">
            <w:pPr>
              <w:spacing w:after="0" w:line="311" w:lineRule="atLeast"/>
              <w:jc w:val="center"/>
              <w:rPr>
                <w:rFonts w:eastAsia="Times New Roman" w:hAnsi="Calibri" w:cs="Arial"/>
                <w:color w:val="000000" w:themeColor="text1"/>
                <w:kern w:val="24"/>
                <w:lang w:eastAsia="en-AU"/>
              </w:rPr>
            </w:pPr>
            <w:r w:rsidRPr="00FE4EDD">
              <w:rPr>
                <w:rFonts w:eastAsia="Times New Roman" w:hAnsi="Calibri" w:cs="Arial"/>
                <w:color w:val="000000" w:themeColor="text1"/>
                <w:kern w:val="24"/>
                <w:lang w:eastAsia="en-AU"/>
              </w:rPr>
              <w:t xml:space="preserve">Launch Housing Limited </w:t>
            </w:r>
          </w:p>
          <w:p w14:paraId="114607AA" w14:textId="4ACEE093" w:rsidR="00E62A40" w:rsidRPr="00FE4EDD" w:rsidRDefault="00E62A40" w:rsidP="00E62A40">
            <w:pPr>
              <w:spacing w:after="0" w:line="311" w:lineRule="atLeast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</w:tcPr>
          <w:p w14:paraId="09C973DE" w14:textId="77777777" w:rsidR="00E62A40" w:rsidRDefault="00E62A40" w:rsidP="00E62A40">
            <w:pPr>
              <w:spacing w:after="0" w:line="311" w:lineRule="atLeast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</w:p>
          <w:p w14:paraId="63629652" w14:textId="77777777" w:rsidR="00E62A40" w:rsidRDefault="000039AB" w:rsidP="00E62A40">
            <w:pPr>
              <w:spacing w:after="0" w:line="311" w:lineRule="atLeast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(03) 9556 5775</w:t>
            </w:r>
          </w:p>
          <w:p w14:paraId="46A0C353" w14:textId="450EC9DA" w:rsidR="000039AB" w:rsidRPr="00FE4EDD" w:rsidRDefault="000039AB" w:rsidP="00E62A40">
            <w:pPr>
              <w:spacing w:after="0" w:line="311" w:lineRule="atLeast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AU"/>
              </w:rPr>
            </w:pPr>
          </w:p>
        </w:tc>
      </w:tr>
      <w:tr w:rsidR="00E62A40" w:rsidRPr="00E21D8A" w14:paraId="5660DCF7" w14:textId="77777777" w:rsidTr="00407BBB">
        <w:trPr>
          <w:trHeight w:val="576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382B7CD" w14:textId="77777777" w:rsidR="00E62A40" w:rsidRPr="00E21D8A" w:rsidRDefault="00E62A40" w:rsidP="00E62A4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E21D8A">
              <w:rPr>
                <w:rFonts w:eastAsia="Times New Roman" w:hAnsi="Calibri" w:cs="Arial"/>
                <w:b/>
                <w:bCs/>
                <w:color w:val="FFFFFF" w:themeColor="light1"/>
                <w:kern w:val="24"/>
                <w:lang w:eastAsia="en-AU"/>
              </w:rPr>
              <w:t>Inner Gippsland</w:t>
            </w:r>
          </w:p>
        </w:tc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8D212C8" w14:textId="061A7649" w:rsidR="00E62A40" w:rsidRPr="001D496B" w:rsidRDefault="00E62A40" w:rsidP="00E62A4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AU"/>
              </w:rPr>
            </w:pPr>
            <w:r w:rsidRPr="001D496B">
              <w:rPr>
                <w:rFonts w:eastAsia="Times New Roman" w:hAnsi="Calibri" w:cs="Arial"/>
                <w:color w:val="000000" w:themeColor="text1"/>
                <w:kern w:val="24"/>
                <w:lang w:eastAsia="en-AU"/>
              </w:rPr>
              <w:t>Quantum Support Services Inc</w:t>
            </w:r>
          </w:p>
          <w:p w14:paraId="0E275E4C" w14:textId="77777777" w:rsidR="00E62A40" w:rsidRPr="001D496B" w:rsidRDefault="00E62A40" w:rsidP="00E62A4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</w:tcPr>
          <w:p w14:paraId="175942B5" w14:textId="67B549BE" w:rsidR="00E62A40" w:rsidRPr="001D496B" w:rsidRDefault="00E62A40" w:rsidP="00E62A4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AU"/>
              </w:rPr>
            </w:pPr>
            <w:r w:rsidRPr="001D496B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1800 243 455</w:t>
            </w:r>
          </w:p>
        </w:tc>
      </w:tr>
      <w:tr w:rsidR="00E62A40" w:rsidRPr="00E21D8A" w14:paraId="48AE2AFA" w14:textId="77777777" w:rsidTr="00407BBB">
        <w:trPr>
          <w:trHeight w:val="934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D09C6F2" w14:textId="77777777" w:rsidR="00E62A40" w:rsidRPr="00E21D8A" w:rsidRDefault="00E62A40" w:rsidP="00E62A4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E21D8A">
              <w:rPr>
                <w:rFonts w:eastAsia="Times New Roman" w:hAnsi="Calibri" w:cs="Arial"/>
                <w:b/>
                <w:bCs/>
                <w:color w:val="FFFFFF" w:themeColor="light1"/>
                <w:kern w:val="24"/>
                <w:lang w:eastAsia="en-AU"/>
              </w:rPr>
              <w:t>Barwon</w:t>
            </w:r>
          </w:p>
        </w:tc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6A22055" w14:textId="38FAC697" w:rsidR="00E62A40" w:rsidRPr="00F64CCD" w:rsidRDefault="00E62A40" w:rsidP="00D85E6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F64CCD">
              <w:rPr>
                <w:rFonts w:eastAsia="Times New Roman" w:hAnsi="Calibri" w:cs="Arial"/>
                <w:kern w:val="24"/>
                <w:lang w:eastAsia="en-AU"/>
              </w:rPr>
              <w:t xml:space="preserve">The Salvation Army </w:t>
            </w:r>
          </w:p>
        </w:tc>
        <w:tc>
          <w:tcPr>
            <w:tcW w:w="3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</w:tcPr>
          <w:p w14:paraId="54BF445B" w14:textId="33C86BBD" w:rsidR="00E62A40" w:rsidRPr="00F64CCD" w:rsidRDefault="00E62A40" w:rsidP="00E62A4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F64CCD">
              <w:rPr>
                <w:rFonts w:ascii="Calibri" w:eastAsia="Times New Roman" w:hAnsi="Calibri" w:cs="Times New Roman"/>
                <w:lang w:eastAsia="en-AU"/>
              </w:rPr>
              <w:t>(03) 5223 54</w:t>
            </w:r>
            <w:r w:rsidR="00D438D5" w:rsidRPr="00F64CCD">
              <w:rPr>
                <w:rFonts w:ascii="Calibri" w:eastAsia="Times New Roman" w:hAnsi="Calibri" w:cs="Times New Roman"/>
                <w:lang w:eastAsia="en-AU"/>
              </w:rPr>
              <w:t>61</w:t>
            </w:r>
            <w:r w:rsidRPr="00F64CCD">
              <w:rPr>
                <w:rFonts w:ascii="Calibri" w:eastAsia="Times New Roman" w:hAnsi="Calibri" w:cs="Times New Roman"/>
                <w:lang w:eastAsia="en-AU"/>
              </w:rPr>
              <w:t xml:space="preserve"> /1800 825 955</w:t>
            </w:r>
          </w:p>
        </w:tc>
      </w:tr>
      <w:tr w:rsidR="00E62A40" w:rsidRPr="00E21D8A" w14:paraId="5D505C32" w14:textId="77777777" w:rsidTr="00FE4EDD">
        <w:trPr>
          <w:trHeight w:val="643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CB3A371" w14:textId="77777777" w:rsidR="00E62A40" w:rsidRPr="00E21D8A" w:rsidRDefault="00E62A40" w:rsidP="00E62A40">
            <w:pPr>
              <w:spacing w:after="0" w:line="31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E21D8A">
              <w:rPr>
                <w:rFonts w:eastAsia="Times New Roman" w:hAnsi="Calibri" w:cs="Arial"/>
                <w:b/>
                <w:bCs/>
                <w:color w:val="FFFFFF" w:themeColor="light1"/>
                <w:kern w:val="24"/>
                <w:lang w:eastAsia="en-AU"/>
              </w:rPr>
              <w:t>Central Highlands</w:t>
            </w:r>
          </w:p>
        </w:tc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2921218" w14:textId="383C52DD" w:rsidR="00E62A40" w:rsidRPr="001D496B" w:rsidRDefault="00E62A40" w:rsidP="00E62A4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AU"/>
              </w:rPr>
            </w:pPr>
            <w:r w:rsidRPr="001D496B">
              <w:rPr>
                <w:rFonts w:eastAsia="Times New Roman" w:hAnsi="Calibri" w:cs="Arial"/>
                <w:color w:val="000000" w:themeColor="text1"/>
                <w:kern w:val="24"/>
                <w:lang w:eastAsia="en-AU"/>
              </w:rPr>
              <w:t>Uniting Vic</w:t>
            </w:r>
            <w:r>
              <w:rPr>
                <w:rFonts w:eastAsia="Times New Roman" w:hAnsi="Calibri" w:cs="Arial"/>
                <w:color w:val="000000" w:themeColor="text1"/>
                <w:kern w:val="24"/>
                <w:lang w:eastAsia="en-AU"/>
              </w:rPr>
              <w:t xml:space="preserve">toria and </w:t>
            </w:r>
            <w:r w:rsidRPr="001D496B">
              <w:rPr>
                <w:rFonts w:eastAsia="Times New Roman" w:hAnsi="Calibri" w:cs="Arial"/>
                <w:color w:val="000000" w:themeColor="text1"/>
                <w:kern w:val="24"/>
                <w:lang w:eastAsia="en-AU"/>
              </w:rPr>
              <w:t>Tas</w:t>
            </w:r>
            <w:r>
              <w:rPr>
                <w:rFonts w:eastAsia="Times New Roman" w:hAnsi="Calibri" w:cs="Arial"/>
                <w:color w:val="000000" w:themeColor="text1"/>
                <w:kern w:val="24"/>
                <w:lang w:eastAsia="en-AU"/>
              </w:rPr>
              <w:t xml:space="preserve">mania Ltd </w:t>
            </w:r>
          </w:p>
          <w:p w14:paraId="68CD2012" w14:textId="77777777" w:rsidR="00E62A40" w:rsidRPr="001D496B" w:rsidRDefault="00E62A40" w:rsidP="00E62A40">
            <w:pPr>
              <w:spacing w:after="0" w:line="311" w:lineRule="atLeast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</w:tcPr>
          <w:p w14:paraId="20544E66" w14:textId="77777777" w:rsidR="00E62A40" w:rsidRPr="001D496B" w:rsidRDefault="00E62A40" w:rsidP="00E62A40">
            <w:pPr>
              <w:spacing w:after="0" w:line="311" w:lineRule="atLeast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AU"/>
              </w:rPr>
            </w:pPr>
            <w:r w:rsidRPr="001D496B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(03) 5332 1286</w:t>
            </w:r>
          </w:p>
        </w:tc>
      </w:tr>
      <w:tr w:rsidR="00E62A40" w:rsidRPr="00E21D8A" w14:paraId="35D8C7C6" w14:textId="77777777" w:rsidTr="00407BBB">
        <w:trPr>
          <w:trHeight w:val="902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EEDCC64" w14:textId="77777777" w:rsidR="00E62A40" w:rsidRPr="00E21D8A" w:rsidRDefault="00E62A40" w:rsidP="00E62A4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E21D8A">
              <w:rPr>
                <w:rFonts w:eastAsia="Times New Roman" w:hAnsi="Calibri" w:cs="Arial"/>
                <w:b/>
                <w:bCs/>
                <w:color w:val="FFFFFF" w:themeColor="light1"/>
                <w:kern w:val="24"/>
                <w:lang w:eastAsia="en-AU"/>
              </w:rPr>
              <w:t>Wimmera South West</w:t>
            </w:r>
          </w:p>
        </w:tc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3C71D8D" w14:textId="094F8AD3" w:rsidR="00E62A40" w:rsidRPr="007A627B" w:rsidRDefault="00E62A40" w:rsidP="00E62A4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7A627B">
              <w:rPr>
                <w:rFonts w:eastAsia="Times New Roman" w:hAnsi="Calibri" w:cs="Arial"/>
                <w:kern w:val="24"/>
                <w:lang w:eastAsia="en-AU"/>
              </w:rPr>
              <w:t xml:space="preserve">The Salvation Army </w:t>
            </w:r>
          </w:p>
          <w:p w14:paraId="78C5828F" w14:textId="77777777" w:rsidR="00E62A40" w:rsidRPr="007A627B" w:rsidRDefault="00E62A40" w:rsidP="00E62A4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</w:p>
        </w:tc>
        <w:tc>
          <w:tcPr>
            <w:tcW w:w="3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</w:tcPr>
          <w:p w14:paraId="4C2EAE12" w14:textId="7E592112" w:rsidR="00E62A40" w:rsidRPr="007A627B" w:rsidRDefault="00E62A40" w:rsidP="00E62A4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7A627B">
              <w:rPr>
                <w:rFonts w:ascii="Calibri" w:eastAsia="Times New Roman" w:hAnsi="Calibri" w:cs="Times New Roman"/>
                <w:lang w:eastAsia="en-AU"/>
              </w:rPr>
              <w:t xml:space="preserve">(03) </w:t>
            </w:r>
            <w:r w:rsidR="00E22739">
              <w:t>5564 9111</w:t>
            </w:r>
          </w:p>
        </w:tc>
      </w:tr>
      <w:tr w:rsidR="00E62A40" w:rsidRPr="00E21D8A" w14:paraId="7227DED6" w14:textId="77777777" w:rsidTr="00407BBB">
        <w:trPr>
          <w:trHeight w:val="622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874CB99" w14:textId="77777777" w:rsidR="00E62A40" w:rsidRPr="00E21D8A" w:rsidRDefault="00E62A40" w:rsidP="00E62A4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E21D8A">
              <w:rPr>
                <w:rFonts w:eastAsia="Times New Roman" w:hAnsi="Calibri" w:cs="Arial"/>
                <w:b/>
                <w:bCs/>
                <w:color w:val="FFFFFF" w:themeColor="light1"/>
                <w:kern w:val="24"/>
                <w:lang w:eastAsia="en-AU"/>
              </w:rPr>
              <w:t>Western Melbourne</w:t>
            </w:r>
          </w:p>
        </w:tc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3B3902A" w14:textId="2FE9D5E5" w:rsidR="00E62A40" w:rsidRPr="001D496B" w:rsidRDefault="00E62A40" w:rsidP="00E62A40">
            <w:pPr>
              <w:spacing w:after="0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1D496B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Unison</w:t>
            </w:r>
          </w:p>
          <w:p w14:paraId="3E5C9975" w14:textId="45B79C09" w:rsidR="00E62A40" w:rsidRPr="001D496B" w:rsidRDefault="00E62A40" w:rsidP="00E62A4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</w:tcPr>
          <w:p w14:paraId="764D2C70" w14:textId="386EEFE9" w:rsidR="00E62A40" w:rsidRPr="001D496B" w:rsidRDefault="00E62A40" w:rsidP="00E62A40">
            <w:pPr>
              <w:spacing w:after="0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1D496B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Seddon (03) 9689 2777</w:t>
            </w:r>
          </w:p>
          <w:p w14:paraId="0177F613" w14:textId="771DCC64" w:rsidR="00E62A40" w:rsidRPr="001D496B" w:rsidRDefault="00E62A40" w:rsidP="00E62A4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AU"/>
              </w:rPr>
            </w:pPr>
            <w:r w:rsidRPr="001D496B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Werribee (03) 9216 0300</w:t>
            </w:r>
          </w:p>
        </w:tc>
      </w:tr>
      <w:tr w:rsidR="00E62A40" w:rsidRPr="00E21D8A" w14:paraId="28079655" w14:textId="77777777" w:rsidTr="00407BBB">
        <w:trPr>
          <w:trHeight w:val="619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E9CB0D3" w14:textId="77777777" w:rsidR="00E62A40" w:rsidRPr="00E21D8A" w:rsidRDefault="00E62A40" w:rsidP="00E62A4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E21D8A">
              <w:rPr>
                <w:rFonts w:eastAsia="Calibri" w:hAnsi="Calibri" w:cs="Times New Roman"/>
                <w:b/>
                <w:bCs/>
                <w:color w:val="FFFFFF" w:themeColor="light1"/>
                <w:kern w:val="24"/>
                <w:lang w:eastAsia="en-AU"/>
              </w:rPr>
              <w:t>Outer Gippsland</w:t>
            </w:r>
          </w:p>
        </w:tc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C388869" w14:textId="20AD23FA" w:rsidR="00E62A40" w:rsidRPr="001D496B" w:rsidRDefault="00E62A40" w:rsidP="00E62A4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AU"/>
              </w:rPr>
            </w:pPr>
            <w:r w:rsidRPr="001D496B">
              <w:rPr>
                <w:rFonts w:eastAsia="Calibri" w:hAnsi="Calibri" w:cs="Times New Roman"/>
                <w:color w:val="000000" w:themeColor="text1"/>
                <w:kern w:val="24"/>
                <w:lang w:eastAsia="en-AU"/>
              </w:rPr>
              <w:t>Community Housing</w:t>
            </w:r>
            <w:r w:rsidR="00725217">
              <w:rPr>
                <w:rFonts w:eastAsia="Calibri" w:hAnsi="Calibri" w:cs="Times New Roman"/>
                <w:color w:val="000000" w:themeColor="text1"/>
                <w:kern w:val="24"/>
                <w:lang w:eastAsia="en-AU"/>
              </w:rPr>
              <w:t xml:space="preserve"> Vic</w:t>
            </w:r>
            <w:r w:rsidRPr="001D496B">
              <w:rPr>
                <w:rFonts w:eastAsia="Calibri" w:hAnsi="Calibri" w:cs="Times New Roman"/>
                <w:color w:val="000000" w:themeColor="text1"/>
                <w:kern w:val="24"/>
                <w:lang w:eastAsia="en-AU"/>
              </w:rPr>
              <w:t xml:space="preserve"> Limited </w:t>
            </w:r>
          </w:p>
          <w:p w14:paraId="7FD6046C" w14:textId="77777777" w:rsidR="00E62A40" w:rsidRPr="001D496B" w:rsidRDefault="00E62A40" w:rsidP="00E62A4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</w:tcPr>
          <w:p w14:paraId="5074B319" w14:textId="2F32F0AA" w:rsidR="00E62A40" w:rsidRPr="001D496B" w:rsidRDefault="00E62A40" w:rsidP="00E62A4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AU"/>
              </w:rPr>
            </w:pPr>
            <w:r w:rsidRPr="001D496B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(03) 5120 4800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 xml:space="preserve"> /</w:t>
            </w:r>
            <w:r w:rsidRPr="001D496B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 xml:space="preserve"> (03) 5152 8933</w:t>
            </w:r>
          </w:p>
        </w:tc>
      </w:tr>
      <w:tr w:rsidR="00E62A40" w:rsidRPr="00E21D8A" w14:paraId="22FA2324" w14:textId="77777777" w:rsidTr="00407BBB">
        <w:trPr>
          <w:trHeight w:val="619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61F02F6" w14:textId="77777777" w:rsidR="00E62A40" w:rsidRPr="00E21D8A" w:rsidRDefault="00E62A40" w:rsidP="00E62A4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E21D8A">
              <w:rPr>
                <w:rFonts w:eastAsia="Calibri" w:hAnsi="Calibri" w:cs="Times New Roman"/>
                <w:b/>
                <w:bCs/>
                <w:color w:val="FFFFFF" w:themeColor="light1"/>
                <w:kern w:val="24"/>
                <w:lang w:eastAsia="en-AU"/>
              </w:rPr>
              <w:t xml:space="preserve">Brimbank Melton </w:t>
            </w:r>
          </w:p>
        </w:tc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EC1672B" w14:textId="4B8D7D0B" w:rsidR="00E62A40" w:rsidRPr="00CB63F1" w:rsidRDefault="00E62A40" w:rsidP="00E62A4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CB63F1">
              <w:rPr>
                <w:rFonts w:eastAsia="Calibri" w:hAnsi="Calibri" w:cs="Times New Roman"/>
                <w:kern w:val="24"/>
                <w:lang w:eastAsia="en-AU"/>
              </w:rPr>
              <w:t xml:space="preserve">The Salvation Army </w:t>
            </w:r>
          </w:p>
        </w:tc>
        <w:tc>
          <w:tcPr>
            <w:tcW w:w="3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</w:tcPr>
          <w:p w14:paraId="4C9FA141" w14:textId="3DF79872" w:rsidR="00E62A40" w:rsidRPr="00CB63F1" w:rsidRDefault="00507D4B" w:rsidP="00E62A4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>
              <w:rPr>
                <w:color w:val="000000"/>
                <w:lang w:eastAsia="en-AU"/>
              </w:rPr>
              <w:t>(03) 9313 4300 </w:t>
            </w:r>
          </w:p>
        </w:tc>
      </w:tr>
      <w:tr w:rsidR="00E62A40" w:rsidRPr="00E21D8A" w14:paraId="08617199" w14:textId="77777777" w:rsidTr="00407BBB">
        <w:trPr>
          <w:trHeight w:val="619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122DE76" w14:textId="77777777" w:rsidR="00E62A40" w:rsidRPr="00E21D8A" w:rsidRDefault="00E62A40" w:rsidP="00E62A4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E21D8A">
              <w:rPr>
                <w:rFonts w:eastAsia="Calibri" w:hAnsi="Calibri" w:cs="Times New Roman"/>
                <w:b/>
                <w:bCs/>
                <w:color w:val="FFFFFF" w:themeColor="light1"/>
                <w:kern w:val="24"/>
                <w:lang w:eastAsia="en-AU"/>
              </w:rPr>
              <w:t>Southern Melbourne</w:t>
            </w:r>
          </w:p>
        </w:tc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1BD5285" w14:textId="48167592" w:rsidR="00E62A40" w:rsidRPr="00FE4EDD" w:rsidRDefault="00E62A40" w:rsidP="00E62A4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AU"/>
              </w:rPr>
            </w:pPr>
            <w:r w:rsidRPr="00FE4EDD">
              <w:rPr>
                <w:rFonts w:eastAsia="Calibri" w:hAnsi="Calibri" w:cs="Times New Roman"/>
                <w:color w:val="000000" w:themeColor="text1"/>
                <w:kern w:val="24"/>
                <w:lang w:eastAsia="en-AU"/>
              </w:rPr>
              <w:t xml:space="preserve">Launch Housing Limited </w:t>
            </w:r>
          </w:p>
        </w:tc>
        <w:tc>
          <w:tcPr>
            <w:tcW w:w="3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</w:tcPr>
          <w:p w14:paraId="3713A9AF" w14:textId="6CEE6902" w:rsidR="00E62A40" w:rsidRPr="00FE4EDD" w:rsidRDefault="000039AB" w:rsidP="00E62A4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(03) 9556 5775</w:t>
            </w:r>
          </w:p>
        </w:tc>
      </w:tr>
    </w:tbl>
    <w:p w14:paraId="1D4FB7F3" w14:textId="77777777" w:rsidR="00407BBB" w:rsidRDefault="00407BBB" w:rsidP="00407BBB"/>
    <w:p w14:paraId="1B0670DB" w14:textId="77777777" w:rsidR="00410399" w:rsidRDefault="00410399" w:rsidP="00492EDE">
      <w:pPr>
        <w:pStyle w:val="Body"/>
      </w:pPr>
    </w:p>
    <w:sectPr w:rsidR="00410399" w:rsidSect="00B04489">
      <w:headerReference w:type="default" r:id="rId18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02C33" w14:textId="77777777" w:rsidR="00613962" w:rsidRDefault="00613962">
      <w:r>
        <w:separator/>
      </w:r>
    </w:p>
    <w:p w14:paraId="393C7D84" w14:textId="77777777" w:rsidR="00613962" w:rsidRDefault="00613962"/>
  </w:endnote>
  <w:endnote w:type="continuationSeparator" w:id="0">
    <w:p w14:paraId="29C9DE63" w14:textId="77777777" w:rsidR="00613962" w:rsidRDefault="00613962">
      <w:r>
        <w:continuationSeparator/>
      </w:r>
    </w:p>
    <w:p w14:paraId="40653463" w14:textId="77777777" w:rsidR="00613962" w:rsidRDefault="006139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E77B1" w14:textId="77777777" w:rsidR="00E22739" w:rsidRDefault="00E227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13126" w14:textId="77777777" w:rsidR="00E261B3" w:rsidRPr="00F65AA9" w:rsidRDefault="00242378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2DF1E4BE" wp14:editId="33E12A4F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6020F802" wp14:editId="6BD7405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ABCA58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20F802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3AABCA58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252A4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BCD0F3F" wp14:editId="44CEA73F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59E89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D0F3F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6A59E89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EBDA3" w14:textId="77777777" w:rsidR="00613962" w:rsidRDefault="00613962" w:rsidP="00207717">
      <w:pPr>
        <w:spacing w:before="120"/>
      </w:pPr>
      <w:r>
        <w:separator/>
      </w:r>
    </w:p>
  </w:footnote>
  <w:footnote w:type="continuationSeparator" w:id="0">
    <w:p w14:paraId="477A59ED" w14:textId="77777777" w:rsidR="00613962" w:rsidRDefault="00613962">
      <w:r>
        <w:continuationSeparator/>
      </w:r>
    </w:p>
    <w:p w14:paraId="3BD8AE37" w14:textId="77777777" w:rsidR="00613962" w:rsidRDefault="006139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DCC5A" w14:textId="77777777" w:rsidR="00E22739" w:rsidRDefault="00E22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E074E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FEE5C" w14:textId="77777777" w:rsidR="00E22739" w:rsidRDefault="00E2273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4BDA3" w14:textId="7995BD7C" w:rsidR="00E261B3" w:rsidRPr="0051568D" w:rsidRDefault="00DB55C3" w:rsidP="0017674D">
    <w:pPr>
      <w:pStyle w:val="Header"/>
    </w:pPr>
    <w:r>
      <w:rPr>
        <w:noProof/>
      </w:rPr>
      <w:drawing>
        <wp:anchor distT="0" distB="0" distL="114300" distR="114300" simplePos="0" relativeHeight="251675136" behindDoc="1" locked="1" layoutInCell="1" allowOverlap="1" wp14:anchorId="46F3010A" wp14:editId="737BBEB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4EDD">
      <w:t>PRAP Program Provider Contact Details August</w:t>
    </w:r>
    <w:r w:rsidR="00557743">
      <w:rPr>
        <w:noProof/>
      </w:rPr>
      <w:t xml:space="preserve"> 2021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6.5pt" o:bullet="t">
        <v:imagedata r:id="rId1" o:title="PLUS"/>
      </v:shape>
    </w:pict>
  </w:numPicBullet>
  <w:numPicBullet w:numPicBulletId="1">
    <w:pict>
      <v:shape id="_x0000_i1027" type="#_x0000_t75" style="width:18pt;height:16.5pt" o:bullet="t">
        <v:imagedata r:id="rId2" o:title="MINUS"/>
      </v:shape>
    </w:pict>
  </w:numPicBullet>
  <w:numPicBullet w:numPicBulletId="2">
    <w:pict>
      <v:shape id="_x0000_i1028" type="#_x0000_t75" style="width:168.75pt;height:168.75pt" o:bullet="t">
        <v:imagedata r:id="rId3" o:title="MAYBE"/>
      </v:shape>
    </w:pict>
  </w:numPicBullet>
  <w:abstractNum w:abstractNumId="0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DC3364E"/>
    <w:multiLevelType w:val="hybridMultilevel"/>
    <w:tmpl w:val="0F0472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59284F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13C5"/>
    <w:multiLevelType w:val="hybridMultilevel"/>
    <w:tmpl w:val="446A0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E00385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B6D92"/>
    <w:multiLevelType w:val="hybridMultilevel"/>
    <w:tmpl w:val="8160E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59284F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44DCE"/>
    <w:multiLevelType w:val="hybridMultilevel"/>
    <w:tmpl w:val="4342CD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98E37B0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E1DFB"/>
    <w:multiLevelType w:val="hybridMultilevel"/>
    <w:tmpl w:val="D4F67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E00385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FEE24EE"/>
    <w:multiLevelType w:val="hybridMultilevel"/>
    <w:tmpl w:val="F36638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E00385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8A04209"/>
    <w:multiLevelType w:val="hybridMultilevel"/>
    <w:tmpl w:val="108AD2DC"/>
    <w:lvl w:ilvl="0" w:tplc="4A7A84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A5C23BD"/>
    <w:multiLevelType w:val="hybridMultilevel"/>
    <w:tmpl w:val="98522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6713F"/>
    <w:multiLevelType w:val="hybridMultilevel"/>
    <w:tmpl w:val="B5F4F9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E00385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33E63"/>
    <w:multiLevelType w:val="hybridMultilevel"/>
    <w:tmpl w:val="3E546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59284F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2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15"/>
  </w:num>
  <w:num w:numId="10">
    <w:abstractNumId w:val="2"/>
  </w:num>
  <w:num w:numId="11">
    <w:abstractNumId w:val="8"/>
  </w:num>
  <w:num w:numId="12">
    <w:abstractNumId w:val="14"/>
  </w:num>
  <w:num w:numId="13">
    <w:abstractNumId w:val="5"/>
  </w:num>
  <w:num w:numId="14">
    <w:abstractNumId w:val="1"/>
  </w:num>
  <w:num w:numId="15">
    <w:abstractNumId w:val="13"/>
  </w:num>
  <w:num w:numId="16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62"/>
    <w:rsid w:val="00000719"/>
    <w:rsid w:val="00002D68"/>
    <w:rsid w:val="00003403"/>
    <w:rsid w:val="000039AB"/>
    <w:rsid w:val="00005347"/>
    <w:rsid w:val="000072B6"/>
    <w:rsid w:val="0001021B"/>
    <w:rsid w:val="00011D89"/>
    <w:rsid w:val="000146FA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59EE"/>
    <w:rsid w:val="00046B68"/>
    <w:rsid w:val="000527DD"/>
    <w:rsid w:val="000578B2"/>
    <w:rsid w:val="00060959"/>
    <w:rsid w:val="00060C8F"/>
    <w:rsid w:val="0006298A"/>
    <w:rsid w:val="000663CD"/>
    <w:rsid w:val="00071FE2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3785"/>
    <w:rsid w:val="000C42EA"/>
    <w:rsid w:val="000C4546"/>
    <w:rsid w:val="000D1242"/>
    <w:rsid w:val="000E0970"/>
    <w:rsid w:val="000E0ED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137A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15D4"/>
    <w:rsid w:val="00172BAF"/>
    <w:rsid w:val="00173D79"/>
    <w:rsid w:val="00175840"/>
    <w:rsid w:val="0017674D"/>
    <w:rsid w:val="001771DD"/>
    <w:rsid w:val="00177995"/>
    <w:rsid w:val="00177A8C"/>
    <w:rsid w:val="00186B33"/>
    <w:rsid w:val="00192F9D"/>
    <w:rsid w:val="00193F9C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C7BB4"/>
    <w:rsid w:val="001D0B75"/>
    <w:rsid w:val="001D39A5"/>
    <w:rsid w:val="001D3C09"/>
    <w:rsid w:val="001D44E8"/>
    <w:rsid w:val="001D496B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0B7F"/>
    <w:rsid w:val="0027131C"/>
    <w:rsid w:val="00272E8D"/>
    <w:rsid w:val="0027327A"/>
    <w:rsid w:val="00273BAC"/>
    <w:rsid w:val="0027559A"/>
    <w:rsid w:val="002763B3"/>
    <w:rsid w:val="002801A0"/>
    <w:rsid w:val="002802E3"/>
    <w:rsid w:val="0028213D"/>
    <w:rsid w:val="002862F1"/>
    <w:rsid w:val="00291373"/>
    <w:rsid w:val="00295252"/>
    <w:rsid w:val="0029597D"/>
    <w:rsid w:val="002962C3"/>
    <w:rsid w:val="0029752B"/>
    <w:rsid w:val="002A0A9C"/>
    <w:rsid w:val="002A2D95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335"/>
    <w:rsid w:val="002D1E0D"/>
    <w:rsid w:val="002D26A2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085"/>
    <w:rsid w:val="00303E53"/>
    <w:rsid w:val="00305CC1"/>
    <w:rsid w:val="00306E5F"/>
    <w:rsid w:val="00307E14"/>
    <w:rsid w:val="00312957"/>
    <w:rsid w:val="00314054"/>
    <w:rsid w:val="00316F27"/>
    <w:rsid w:val="003214F1"/>
    <w:rsid w:val="00322E4B"/>
    <w:rsid w:val="00327870"/>
    <w:rsid w:val="0033259D"/>
    <w:rsid w:val="003333D2"/>
    <w:rsid w:val="00335CCF"/>
    <w:rsid w:val="00336BD2"/>
    <w:rsid w:val="00337339"/>
    <w:rsid w:val="003406C6"/>
    <w:rsid w:val="003418CC"/>
    <w:rsid w:val="003459BD"/>
    <w:rsid w:val="00350D38"/>
    <w:rsid w:val="00351B36"/>
    <w:rsid w:val="00357B4E"/>
    <w:rsid w:val="003616A3"/>
    <w:rsid w:val="00362AC1"/>
    <w:rsid w:val="00363A4C"/>
    <w:rsid w:val="003664C1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47E8"/>
    <w:rsid w:val="003D6475"/>
    <w:rsid w:val="003D6EE6"/>
    <w:rsid w:val="003E2651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07BBB"/>
    <w:rsid w:val="00410399"/>
    <w:rsid w:val="0041452C"/>
    <w:rsid w:val="004148F9"/>
    <w:rsid w:val="0042084E"/>
    <w:rsid w:val="00421EEF"/>
    <w:rsid w:val="0042358A"/>
    <w:rsid w:val="00424D65"/>
    <w:rsid w:val="004255E0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1EE4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EDE"/>
    <w:rsid w:val="00492F30"/>
    <w:rsid w:val="004946F4"/>
    <w:rsid w:val="0049487E"/>
    <w:rsid w:val="00496765"/>
    <w:rsid w:val="004A00FC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46F7"/>
    <w:rsid w:val="004E4AEC"/>
    <w:rsid w:val="004E5C2B"/>
    <w:rsid w:val="004F00DD"/>
    <w:rsid w:val="004F2133"/>
    <w:rsid w:val="004F455D"/>
    <w:rsid w:val="004F5398"/>
    <w:rsid w:val="004F55F1"/>
    <w:rsid w:val="004F6936"/>
    <w:rsid w:val="004F7B35"/>
    <w:rsid w:val="00503DC6"/>
    <w:rsid w:val="005050E3"/>
    <w:rsid w:val="00506F5D"/>
    <w:rsid w:val="00507D4B"/>
    <w:rsid w:val="00510C37"/>
    <w:rsid w:val="005126D0"/>
    <w:rsid w:val="00512A2D"/>
    <w:rsid w:val="00514667"/>
    <w:rsid w:val="00514DBA"/>
    <w:rsid w:val="0051568D"/>
    <w:rsid w:val="005210BB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57743"/>
    <w:rsid w:val="00560A1A"/>
    <w:rsid w:val="00561202"/>
    <w:rsid w:val="005621CF"/>
    <w:rsid w:val="00570686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979D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50C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2B6F"/>
    <w:rsid w:val="005F64CF"/>
    <w:rsid w:val="006041AD"/>
    <w:rsid w:val="00605908"/>
    <w:rsid w:val="00607850"/>
    <w:rsid w:val="00610D7C"/>
    <w:rsid w:val="00613414"/>
    <w:rsid w:val="00613962"/>
    <w:rsid w:val="00620154"/>
    <w:rsid w:val="00622257"/>
    <w:rsid w:val="00623475"/>
    <w:rsid w:val="0062408D"/>
    <w:rsid w:val="006240CC"/>
    <w:rsid w:val="00624940"/>
    <w:rsid w:val="006254F8"/>
    <w:rsid w:val="006260F0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4222"/>
    <w:rsid w:val="006557A7"/>
    <w:rsid w:val="00656290"/>
    <w:rsid w:val="006601C9"/>
    <w:rsid w:val="006608D8"/>
    <w:rsid w:val="006621D7"/>
    <w:rsid w:val="0066302A"/>
    <w:rsid w:val="00665719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5217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1035"/>
    <w:rsid w:val="00763139"/>
    <w:rsid w:val="00770B47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82"/>
    <w:rsid w:val="00792725"/>
    <w:rsid w:val="007933F7"/>
    <w:rsid w:val="00796E20"/>
    <w:rsid w:val="00797C32"/>
    <w:rsid w:val="007A11E8"/>
    <w:rsid w:val="007A627B"/>
    <w:rsid w:val="007B0914"/>
    <w:rsid w:val="007B1374"/>
    <w:rsid w:val="007B32E5"/>
    <w:rsid w:val="007B3DB9"/>
    <w:rsid w:val="007B589F"/>
    <w:rsid w:val="007B6186"/>
    <w:rsid w:val="007B73BC"/>
    <w:rsid w:val="007C02D8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27FE5"/>
    <w:rsid w:val="008309B1"/>
    <w:rsid w:val="008338A2"/>
    <w:rsid w:val="00841AA9"/>
    <w:rsid w:val="00842E05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14A9"/>
    <w:rsid w:val="008A28A8"/>
    <w:rsid w:val="008A5B32"/>
    <w:rsid w:val="008B2029"/>
    <w:rsid w:val="008B2EE4"/>
    <w:rsid w:val="008B3821"/>
    <w:rsid w:val="008B4D3D"/>
    <w:rsid w:val="008B57C7"/>
    <w:rsid w:val="008C1E0F"/>
    <w:rsid w:val="008C2F92"/>
    <w:rsid w:val="008C589D"/>
    <w:rsid w:val="008C6D51"/>
    <w:rsid w:val="008C6FA2"/>
    <w:rsid w:val="008D2846"/>
    <w:rsid w:val="008D4236"/>
    <w:rsid w:val="008D462F"/>
    <w:rsid w:val="008D5C45"/>
    <w:rsid w:val="008D6DCF"/>
    <w:rsid w:val="008E4376"/>
    <w:rsid w:val="008E7A0A"/>
    <w:rsid w:val="008E7B49"/>
    <w:rsid w:val="008F4436"/>
    <w:rsid w:val="008F560A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3B1A"/>
    <w:rsid w:val="00937BD9"/>
    <w:rsid w:val="009426B5"/>
    <w:rsid w:val="00950E2C"/>
    <w:rsid w:val="00951D50"/>
    <w:rsid w:val="009525EB"/>
    <w:rsid w:val="0095470B"/>
    <w:rsid w:val="00954874"/>
    <w:rsid w:val="00954D4C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87E4E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546C"/>
    <w:rsid w:val="009B0A6F"/>
    <w:rsid w:val="009B0A94"/>
    <w:rsid w:val="009B2AE8"/>
    <w:rsid w:val="009B5622"/>
    <w:rsid w:val="009B59E9"/>
    <w:rsid w:val="009B70AA"/>
    <w:rsid w:val="009C09E3"/>
    <w:rsid w:val="009C1CB1"/>
    <w:rsid w:val="009C26A3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15AF4"/>
    <w:rsid w:val="00A15EA9"/>
    <w:rsid w:val="00A22229"/>
    <w:rsid w:val="00A24442"/>
    <w:rsid w:val="00A32577"/>
    <w:rsid w:val="00A330BB"/>
    <w:rsid w:val="00A34320"/>
    <w:rsid w:val="00A34ACD"/>
    <w:rsid w:val="00A44882"/>
    <w:rsid w:val="00A45125"/>
    <w:rsid w:val="00A5432B"/>
    <w:rsid w:val="00A54715"/>
    <w:rsid w:val="00A54CE3"/>
    <w:rsid w:val="00A552F6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1628"/>
    <w:rsid w:val="00AC274B"/>
    <w:rsid w:val="00AC4764"/>
    <w:rsid w:val="00AC6D36"/>
    <w:rsid w:val="00AC6E5A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0959"/>
    <w:rsid w:val="00B01B4D"/>
    <w:rsid w:val="00B04489"/>
    <w:rsid w:val="00B04538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5E0"/>
    <w:rsid w:val="00B75646"/>
    <w:rsid w:val="00B7629E"/>
    <w:rsid w:val="00B90729"/>
    <w:rsid w:val="00B907DA"/>
    <w:rsid w:val="00B92967"/>
    <w:rsid w:val="00B950BC"/>
    <w:rsid w:val="00B9714C"/>
    <w:rsid w:val="00B97B38"/>
    <w:rsid w:val="00BA29AD"/>
    <w:rsid w:val="00BA33CF"/>
    <w:rsid w:val="00BA3F8D"/>
    <w:rsid w:val="00BB692A"/>
    <w:rsid w:val="00BB7416"/>
    <w:rsid w:val="00BB7A10"/>
    <w:rsid w:val="00BC60BE"/>
    <w:rsid w:val="00BC7468"/>
    <w:rsid w:val="00BC7D4F"/>
    <w:rsid w:val="00BC7ED7"/>
    <w:rsid w:val="00BD2850"/>
    <w:rsid w:val="00BD7EB6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4C61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63F1"/>
    <w:rsid w:val="00CC0C72"/>
    <w:rsid w:val="00CC2BFD"/>
    <w:rsid w:val="00CD3476"/>
    <w:rsid w:val="00CD5BB3"/>
    <w:rsid w:val="00CD64DF"/>
    <w:rsid w:val="00CD77B2"/>
    <w:rsid w:val="00CE1EF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0708"/>
    <w:rsid w:val="00D1130F"/>
    <w:rsid w:val="00D17B72"/>
    <w:rsid w:val="00D206C0"/>
    <w:rsid w:val="00D3185C"/>
    <w:rsid w:val="00D3205F"/>
    <w:rsid w:val="00D3318E"/>
    <w:rsid w:val="00D33E72"/>
    <w:rsid w:val="00D35BD6"/>
    <w:rsid w:val="00D361B5"/>
    <w:rsid w:val="00D411A2"/>
    <w:rsid w:val="00D438D5"/>
    <w:rsid w:val="00D4606D"/>
    <w:rsid w:val="00D50B9C"/>
    <w:rsid w:val="00D52D73"/>
    <w:rsid w:val="00D52E58"/>
    <w:rsid w:val="00D56B20"/>
    <w:rsid w:val="00D578B3"/>
    <w:rsid w:val="00D57DAB"/>
    <w:rsid w:val="00D618F4"/>
    <w:rsid w:val="00D714CC"/>
    <w:rsid w:val="00D75EA7"/>
    <w:rsid w:val="00D81ADF"/>
    <w:rsid w:val="00D81F21"/>
    <w:rsid w:val="00D85E6A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B5996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3471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2739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1C2C"/>
    <w:rsid w:val="00E6218F"/>
    <w:rsid w:val="00E629A1"/>
    <w:rsid w:val="00E62A40"/>
    <w:rsid w:val="00E6794C"/>
    <w:rsid w:val="00E71591"/>
    <w:rsid w:val="00E71CEB"/>
    <w:rsid w:val="00E736B7"/>
    <w:rsid w:val="00E7474F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C77D7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06D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4CCD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874D0"/>
    <w:rsid w:val="00F938BA"/>
    <w:rsid w:val="00F97919"/>
    <w:rsid w:val="00FA2C46"/>
    <w:rsid w:val="00FA3525"/>
    <w:rsid w:val="00FA3D56"/>
    <w:rsid w:val="00FA5A53"/>
    <w:rsid w:val="00FB3501"/>
    <w:rsid w:val="00FB4560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E4EDD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A4326A"/>
  <w15:docId w15:val="{775E41B6-C173-492E-BCB0-E1EC73FD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B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0C3785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3"/>
      </w:numPr>
    </w:pPr>
  </w:style>
  <w:style w:type="numbering" w:customStyle="1" w:styleId="ZZTablebullets">
    <w:name w:val="ZZ Table bullets"/>
    <w:basedOn w:val="NoList"/>
    <w:rsid w:val="0033733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2"/>
      </w:numPr>
    </w:pPr>
  </w:style>
  <w:style w:type="numbering" w:customStyle="1" w:styleId="ZZNumbersdigit">
    <w:name w:val="ZZ Numbers digit"/>
    <w:rsid w:val="00337339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6"/>
      </w:numPr>
    </w:pPr>
  </w:style>
  <w:style w:type="paragraph" w:customStyle="1" w:styleId="Quotebullet1">
    <w:name w:val="Quote bullet 1"/>
    <w:basedOn w:val="Quotetext"/>
    <w:rsid w:val="00337339"/>
    <w:pPr>
      <w:numPr>
        <w:numId w:val="4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FFH%20visual%20style%202021\DFFH%20cyan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11" ma:contentTypeDescription="Create a new document." ma:contentTypeScope="" ma:versionID="4b0a5ae47077f6003806ef3c360bbd59">
  <xsd:schema xmlns:xsd="http://www.w3.org/2001/XMLSchema" xmlns:xs="http://www.w3.org/2001/XMLSchema" xmlns:p="http://schemas.microsoft.com/office/2006/metadata/properties" xmlns:ns2="fe161729-0ef4-4b53-b9e8-ddb61266bb63" targetNamespace="http://schemas.microsoft.com/office/2006/metadata/properties" ma:root="true" ma:fieldsID="03e471a69843c4a80d836e5a75493e45" ns2:_="">
    <xsd:import namespace="fe161729-0ef4-4b53-b9e8-ddb61266bb63"/>
    <xsd:element name="properties">
      <xsd:complexType>
        <xsd:sequence>
          <xsd:element name="documentManagement">
            <xsd:complexType>
              <xsd:all>
                <xsd:element ref="ns2:O365portals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y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O365portals" ma:index="3" nillable="true" ma:displayName="O365 portals" ma:description="Office 365 portal users " ma:format="Hyperlink" ma:internalName="O365porta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toDesktop" ma:index="5" nillable="true" ma:displayName="Share to Desktop" ma:format="Dropdown" ma:internalName="SharetoDesktop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yle" ma:index="16" ma:displayName="Style" ma:default="Visual style" ma:format="Dropdown" ma:internalName="Style">
      <xsd:simpleType>
        <xsd:restriction base="dms:Choice">
          <xsd:enumeration value="Visual style"/>
          <xsd:enumeration value="Letterhead"/>
          <xsd:enumeration value="Signat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65portals xmlns="fe161729-0ef4-4b53-b9e8-ddb61266bb63">
      <Url>https://dhhsvicgovau.sharepoint.com/:w:/s/dffh/Ed1G_4r4BHNHgqOGDkeMWhcB0Lm5z1k7mSu1dsrFHD18Fg?e=GtzvTT</Url>
      <Description>DFFH A4 portrait factsheet Teal (O365)</Description>
    </O365portals>
    <SharetoDesktop xmlns="fe161729-0ef4-4b53-b9e8-ddb61266bb63" xsi:nil="true"/>
    <Style xmlns="fe161729-0ef4-4b53-b9e8-ddb61266bb63">Visual style</Styl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5B895-EE20-47C1-B097-7A64FCAD9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fe161729-0ef4-4b53-b9e8-ddb61266bb63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DFFH cyan factsheet.dotx</Template>
  <TotalTime>598</TotalTime>
  <Pages>1</Pages>
  <Words>153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cyan factsheet</vt:lpstr>
    </vt:vector>
  </TitlesOfParts>
  <Company>Victoria State Government, Department of Familes, Fairness and Housing</Company>
  <LinksUpToDate>false</LinksUpToDate>
  <CharactersWithSpaces>1022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DFFH cyan factsheet</dc:title>
  <dc:creator>Mariana Ricci (DHHS)</dc:creator>
  <cp:lastModifiedBy>Robert Eid (Homes Victoria)</cp:lastModifiedBy>
  <cp:revision>17</cp:revision>
  <cp:lastPrinted>2021-01-29T05:27:00Z</cp:lastPrinted>
  <dcterms:created xsi:type="dcterms:W3CDTF">2021-08-17T23:47:00Z</dcterms:created>
  <dcterms:modified xsi:type="dcterms:W3CDTF">2021-08-20T01:40:00Z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2021-08-20T01:40:45Z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