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683" w:rsidRPr="004C6EEE" w:rsidRDefault="00920596" w:rsidP="00003703">
      <w:pPr>
        <w:pStyle w:val="Spacerparatopoffirstpage"/>
        <w:sectPr w:rsidR="00FD7683" w:rsidRPr="004C6EEE" w:rsidSect="00BE5224">
          <w:footerReference w:type="default" r:id="rId9"/>
          <w:pgSz w:w="11906" w:h="16838" w:code="9"/>
          <w:pgMar w:top="-397" w:right="851" w:bottom="1134" w:left="851" w:header="510" w:footer="510" w:gutter="0"/>
          <w:cols w:space="708"/>
          <w:docGrid w:linePitch="360"/>
        </w:sectPr>
      </w:pPr>
      <w:bookmarkStart w:id="0" w:name="_GoBack"/>
      <w:bookmarkEnd w:id="0"/>
      <w:r>
        <w:rPr>
          <w:lang w:eastAsia="en-AU"/>
        </w:rPr>
        <w:drawing>
          <wp:anchor distT="0" distB="0" distL="114300" distR="114300" simplePos="0" relativeHeight="251657728" behindDoc="1" locked="1" layoutInCell="1" allowOverlap="1" wp14:anchorId="55AA609D" wp14:editId="04494FDD">
            <wp:simplePos x="0" y="0"/>
            <wp:positionH relativeFrom="page">
              <wp:posOffset>3810</wp:posOffset>
            </wp:positionH>
            <wp:positionV relativeFrom="page">
              <wp:posOffset>-128905</wp:posOffset>
            </wp:positionV>
            <wp:extent cx="7561580" cy="2297430"/>
            <wp:effectExtent l="0" t="0" r="1270" b="7620"/>
            <wp:wrapNone/>
            <wp:docPr id="3" name="Picture 31"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ictorian Housing Regis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1580" cy="229743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tblpY="1"/>
        <w:tblOverlap w:val="never"/>
        <w:tblW w:w="0" w:type="auto"/>
        <w:tblLook w:val="00A0" w:firstRow="1" w:lastRow="0" w:firstColumn="1" w:lastColumn="0" w:noHBand="0" w:noVBand="0"/>
      </w:tblPr>
      <w:tblGrid>
        <w:gridCol w:w="8241"/>
      </w:tblGrid>
      <w:tr w:rsidR="00FD7683" w:rsidTr="00500AD4">
        <w:trPr>
          <w:trHeight w:val="1140"/>
        </w:trPr>
        <w:tc>
          <w:tcPr>
            <w:tcW w:w="8241" w:type="dxa"/>
            <w:vAlign w:val="bottom"/>
          </w:tcPr>
          <w:p w:rsidR="00FD7683" w:rsidRPr="00161AA0" w:rsidRDefault="00C870F9" w:rsidP="00C870F9">
            <w:pPr>
              <w:pStyle w:val="DHHSmainheading"/>
            </w:pPr>
            <w:r>
              <w:t>10</w:t>
            </w:r>
            <w:r w:rsidR="0090243A">
              <w:t xml:space="preserve">. </w:t>
            </w:r>
            <w:r>
              <w:t>Priority Transfer</w:t>
            </w:r>
          </w:p>
        </w:tc>
      </w:tr>
      <w:tr w:rsidR="00FD7683" w:rsidTr="00F10734">
        <w:trPr>
          <w:trHeight w:hRule="exact" w:val="1519"/>
        </w:trPr>
        <w:tc>
          <w:tcPr>
            <w:tcW w:w="8241" w:type="dxa"/>
            <w:tcMar>
              <w:top w:w="170" w:type="dxa"/>
              <w:bottom w:w="510" w:type="dxa"/>
            </w:tcMar>
          </w:tcPr>
          <w:p w:rsidR="00FD7683" w:rsidRPr="00AD784C" w:rsidRDefault="00FD7683" w:rsidP="00C63E25">
            <w:pPr>
              <w:pStyle w:val="DHHSmainsubheading"/>
              <w:rPr>
                <w:szCs w:val="28"/>
              </w:rPr>
            </w:pPr>
            <w:r>
              <w:rPr>
                <w:szCs w:val="28"/>
              </w:rPr>
              <w:t xml:space="preserve">Operational </w:t>
            </w:r>
            <w:r w:rsidR="00C63E25">
              <w:rPr>
                <w:szCs w:val="28"/>
              </w:rPr>
              <w:t>g</w:t>
            </w:r>
            <w:r>
              <w:rPr>
                <w:szCs w:val="28"/>
              </w:rPr>
              <w:t xml:space="preserve">uidelines </w:t>
            </w:r>
          </w:p>
        </w:tc>
      </w:tr>
    </w:tbl>
    <w:p w:rsidR="00220CFD" w:rsidRPr="008D2846" w:rsidRDefault="00FD7683" w:rsidP="00220CFD">
      <w:pPr>
        <w:pStyle w:val="DHHSTOCheadingfactsheet"/>
      </w:pPr>
      <w:r>
        <w:br w:type="textWrapping" w:clear="all"/>
      </w:r>
      <w:r w:rsidR="00220CFD" w:rsidRPr="008D2846">
        <w:t>Contents</w:t>
      </w:r>
    </w:p>
    <w:p w:rsidR="00F10734" w:rsidRDefault="00220CFD">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507751104" w:history="1">
        <w:r w:rsidR="00F10734" w:rsidRPr="000C1733">
          <w:rPr>
            <w:rStyle w:val="Hyperlink"/>
          </w:rPr>
          <w:t>When do these operational guidelines apply?</w:t>
        </w:r>
        <w:r w:rsidR="00F10734">
          <w:rPr>
            <w:webHidden/>
          </w:rPr>
          <w:tab/>
        </w:r>
        <w:r w:rsidR="00F10734">
          <w:rPr>
            <w:webHidden/>
          </w:rPr>
          <w:fldChar w:fldCharType="begin"/>
        </w:r>
        <w:r w:rsidR="00F10734">
          <w:rPr>
            <w:webHidden/>
          </w:rPr>
          <w:instrText xml:space="preserve"> PAGEREF _Toc507751104 \h </w:instrText>
        </w:r>
        <w:r w:rsidR="00F10734">
          <w:rPr>
            <w:webHidden/>
          </w:rPr>
        </w:r>
        <w:r w:rsidR="00F10734">
          <w:rPr>
            <w:webHidden/>
          </w:rPr>
          <w:fldChar w:fldCharType="separate"/>
        </w:r>
        <w:r w:rsidR="00F10734">
          <w:rPr>
            <w:webHidden/>
          </w:rPr>
          <w:t>1</w:t>
        </w:r>
        <w:r w:rsidR="00F10734">
          <w:rPr>
            <w:webHidden/>
          </w:rPr>
          <w:fldChar w:fldCharType="end"/>
        </w:r>
      </w:hyperlink>
    </w:p>
    <w:p w:rsidR="00F10734" w:rsidRDefault="00B260FB">
      <w:pPr>
        <w:pStyle w:val="TOC1"/>
        <w:rPr>
          <w:rFonts w:asciiTheme="minorHAnsi" w:eastAsiaTheme="minorEastAsia" w:hAnsiTheme="minorHAnsi" w:cstheme="minorBidi"/>
          <w:b w:val="0"/>
          <w:sz w:val="22"/>
          <w:szCs w:val="22"/>
          <w:lang w:eastAsia="en-AU"/>
        </w:rPr>
      </w:pPr>
      <w:hyperlink w:anchor="_Toc507751105" w:history="1">
        <w:r w:rsidR="00F10734" w:rsidRPr="000C1733">
          <w:rPr>
            <w:rStyle w:val="Hyperlink"/>
          </w:rPr>
          <w:t>Purpose Statement</w:t>
        </w:r>
        <w:r w:rsidR="00F10734">
          <w:rPr>
            <w:webHidden/>
          </w:rPr>
          <w:tab/>
        </w:r>
        <w:r w:rsidR="00F10734">
          <w:rPr>
            <w:webHidden/>
          </w:rPr>
          <w:fldChar w:fldCharType="begin"/>
        </w:r>
        <w:r w:rsidR="00F10734">
          <w:rPr>
            <w:webHidden/>
          </w:rPr>
          <w:instrText xml:space="preserve"> PAGEREF _Toc507751105 \h </w:instrText>
        </w:r>
        <w:r w:rsidR="00F10734">
          <w:rPr>
            <w:webHidden/>
          </w:rPr>
        </w:r>
        <w:r w:rsidR="00F10734">
          <w:rPr>
            <w:webHidden/>
          </w:rPr>
          <w:fldChar w:fldCharType="separate"/>
        </w:r>
        <w:r w:rsidR="00F10734">
          <w:rPr>
            <w:webHidden/>
          </w:rPr>
          <w:t>1</w:t>
        </w:r>
        <w:r w:rsidR="00F10734">
          <w:rPr>
            <w:webHidden/>
          </w:rPr>
          <w:fldChar w:fldCharType="end"/>
        </w:r>
      </w:hyperlink>
    </w:p>
    <w:p w:rsidR="00F10734" w:rsidRDefault="00B260FB">
      <w:pPr>
        <w:pStyle w:val="TOC1"/>
        <w:rPr>
          <w:rFonts w:asciiTheme="minorHAnsi" w:eastAsiaTheme="minorEastAsia" w:hAnsiTheme="minorHAnsi" w:cstheme="minorBidi"/>
          <w:b w:val="0"/>
          <w:sz w:val="22"/>
          <w:szCs w:val="22"/>
          <w:lang w:eastAsia="en-AU"/>
        </w:rPr>
      </w:pPr>
      <w:hyperlink w:anchor="_Toc507751106" w:history="1">
        <w:r w:rsidR="00F10734" w:rsidRPr="000C1733">
          <w:rPr>
            <w:rStyle w:val="Hyperlink"/>
          </w:rPr>
          <w:t>Human rights considerations</w:t>
        </w:r>
        <w:r w:rsidR="00F10734">
          <w:rPr>
            <w:webHidden/>
          </w:rPr>
          <w:tab/>
        </w:r>
        <w:r w:rsidR="00F10734">
          <w:rPr>
            <w:webHidden/>
          </w:rPr>
          <w:fldChar w:fldCharType="begin"/>
        </w:r>
        <w:r w:rsidR="00F10734">
          <w:rPr>
            <w:webHidden/>
          </w:rPr>
          <w:instrText xml:space="preserve"> PAGEREF _Toc507751106 \h </w:instrText>
        </w:r>
        <w:r w:rsidR="00F10734">
          <w:rPr>
            <w:webHidden/>
          </w:rPr>
        </w:r>
        <w:r w:rsidR="00F10734">
          <w:rPr>
            <w:webHidden/>
          </w:rPr>
          <w:fldChar w:fldCharType="separate"/>
        </w:r>
        <w:r w:rsidR="00F10734">
          <w:rPr>
            <w:webHidden/>
          </w:rPr>
          <w:t>2</w:t>
        </w:r>
        <w:r w:rsidR="00F10734">
          <w:rPr>
            <w:webHidden/>
          </w:rPr>
          <w:fldChar w:fldCharType="end"/>
        </w:r>
      </w:hyperlink>
    </w:p>
    <w:p w:rsidR="00F10734" w:rsidRDefault="00B260FB">
      <w:pPr>
        <w:pStyle w:val="TOC1"/>
        <w:rPr>
          <w:rFonts w:asciiTheme="minorHAnsi" w:eastAsiaTheme="minorEastAsia" w:hAnsiTheme="minorHAnsi" w:cstheme="minorBidi"/>
          <w:b w:val="0"/>
          <w:sz w:val="22"/>
          <w:szCs w:val="22"/>
          <w:lang w:eastAsia="en-AU"/>
        </w:rPr>
      </w:pPr>
      <w:hyperlink w:anchor="_Toc507751107" w:history="1">
        <w:r w:rsidR="00F10734" w:rsidRPr="000C1733">
          <w:rPr>
            <w:rStyle w:val="Hyperlink"/>
          </w:rPr>
          <w:t>Eligibility for priority transfers</w:t>
        </w:r>
        <w:r w:rsidR="00F10734">
          <w:rPr>
            <w:webHidden/>
          </w:rPr>
          <w:tab/>
        </w:r>
        <w:r w:rsidR="00F10734">
          <w:rPr>
            <w:webHidden/>
          </w:rPr>
          <w:fldChar w:fldCharType="begin"/>
        </w:r>
        <w:r w:rsidR="00F10734">
          <w:rPr>
            <w:webHidden/>
          </w:rPr>
          <w:instrText xml:space="preserve"> PAGEREF _Toc507751107 \h </w:instrText>
        </w:r>
        <w:r w:rsidR="00F10734">
          <w:rPr>
            <w:webHidden/>
          </w:rPr>
        </w:r>
        <w:r w:rsidR="00F10734">
          <w:rPr>
            <w:webHidden/>
          </w:rPr>
          <w:fldChar w:fldCharType="separate"/>
        </w:r>
        <w:r w:rsidR="00F10734">
          <w:rPr>
            <w:webHidden/>
          </w:rPr>
          <w:t>2</w:t>
        </w:r>
        <w:r w:rsidR="00F10734">
          <w:rPr>
            <w:webHidden/>
          </w:rPr>
          <w:fldChar w:fldCharType="end"/>
        </w:r>
      </w:hyperlink>
    </w:p>
    <w:p w:rsidR="00F10734" w:rsidRDefault="00B260FB">
      <w:pPr>
        <w:pStyle w:val="TOC1"/>
        <w:rPr>
          <w:rFonts w:asciiTheme="minorHAnsi" w:eastAsiaTheme="minorEastAsia" w:hAnsiTheme="minorHAnsi" w:cstheme="minorBidi"/>
          <w:b w:val="0"/>
          <w:sz w:val="22"/>
          <w:szCs w:val="22"/>
          <w:lang w:eastAsia="en-AU"/>
        </w:rPr>
      </w:pPr>
      <w:hyperlink w:anchor="_Toc507751108" w:history="1">
        <w:r w:rsidR="00F10734" w:rsidRPr="000C1733">
          <w:rPr>
            <w:rStyle w:val="Hyperlink"/>
          </w:rPr>
          <w:t>Eligibility criteria</w:t>
        </w:r>
        <w:r w:rsidR="00F10734">
          <w:rPr>
            <w:webHidden/>
          </w:rPr>
          <w:tab/>
        </w:r>
        <w:r w:rsidR="00F10734">
          <w:rPr>
            <w:webHidden/>
          </w:rPr>
          <w:fldChar w:fldCharType="begin"/>
        </w:r>
        <w:r w:rsidR="00F10734">
          <w:rPr>
            <w:webHidden/>
          </w:rPr>
          <w:instrText xml:space="preserve"> PAGEREF _Toc507751108 \h </w:instrText>
        </w:r>
        <w:r w:rsidR="00F10734">
          <w:rPr>
            <w:webHidden/>
          </w:rPr>
        </w:r>
        <w:r w:rsidR="00F10734">
          <w:rPr>
            <w:webHidden/>
          </w:rPr>
          <w:fldChar w:fldCharType="separate"/>
        </w:r>
        <w:r w:rsidR="00F10734">
          <w:rPr>
            <w:webHidden/>
          </w:rPr>
          <w:t>2</w:t>
        </w:r>
        <w:r w:rsidR="00F10734">
          <w:rPr>
            <w:webHidden/>
          </w:rPr>
          <w:fldChar w:fldCharType="end"/>
        </w:r>
      </w:hyperlink>
    </w:p>
    <w:p w:rsidR="00F10734" w:rsidRDefault="00B260FB">
      <w:pPr>
        <w:pStyle w:val="TOC2"/>
        <w:rPr>
          <w:rFonts w:asciiTheme="minorHAnsi" w:eastAsiaTheme="minorEastAsia" w:hAnsiTheme="minorHAnsi" w:cstheme="minorBidi"/>
          <w:sz w:val="22"/>
          <w:szCs w:val="22"/>
          <w:lang w:eastAsia="en-AU"/>
        </w:rPr>
      </w:pPr>
      <w:hyperlink w:anchor="_Toc507751109" w:history="1">
        <w:r w:rsidR="00F10734" w:rsidRPr="000C1733">
          <w:rPr>
            <w:rStyle w:val="Hyperlink"/>
          </w:rPr>
          <w:t>Income eligibility</w:t>
        </w:r>
        <w:r w:rsidR="00F10734">
          <w:rPr>
            <w:webHidden/>
          </w:rPr>
          <w:tab/>
        </w:r>
        <w:r w:rsidR="00F10734">
          <w:rPr>
            <w:webHidden/>
          </w:rPr>
          <w:fldChar w:fldCharType="begin"/>
        </w:r>
        <w:r w:rsidR="00F10734">
          <w:rPr>
            <w:webHidden/>
          </w:rPr>
          <w:instrText xml:space="preserve"> PAGEREF _Toc507751109 \h </w:instrText>
        </w:r>
        <w:r w:rsidR="00F10734">
          <w:rPr>
            <w:webHidden/>
          </w:rPr>
        </w:r>
        <w:r w:rsidR="00F10734">
          <w:rPr>
            <w:webHidden/>
          </w:rPr>
          <w:fldChar w:fldCharType="separate"/>
        </w:r>
        <w:r w:rsidR="00F10734">
          <w:rPr>
            <w:webHidden/>
          </w:rPr>
          <w:t>2</w:t>
        </w:r>
        <w:r w:rsidR="00F10734">
          <w:rPr>
            <w:webHidden/>
          </w:rPr>
          <w:fldChar w:fldCharType="end"/>
        </w:r>
      </w:hyperlink>
    </w:p>
    <w:p w:rsidR="00F10734" w:rsidRDefault="00B260FB">
      <w:pPr>
        <w:pStyle w:val="TOC2"/>
        <w:rPr>
          <w:rFonts w:asciiTheme="minorHAnsi" w:eastAsiaTheme="minorEastAsia" w:hAnsiTheme="minorHAnsi" w:cstheme="minorBidi"/>
          <w:sz w:val="22"/>
          <w:szCs w:val="22"/>
          <w:lang w:eastAsia="en-AU"/>
        </w:rPr>
      </w:pPr>
      <w:hyperlink w:anchor="_Toc507751110" w:history="1">
        <w:r w:rsidR="00F10734" w:rsidRPr="000C1733">
          <w:rPr>
            <w:rStyle w:val="Hyperlink"/>
          </w:rPr>
          <w:t>Asset eligibility</w:t>
        </w:r>
        <w:r w:rsidR="00F10734">
          <w:rPr>
            <w:webHidden/>
          </w:rPr>
          <w:tab/>
        </w:r>
        <w:r w:rsidR="00F10734">
          <w:rPr>
            <w:webHidden/>
          </w:rPr>
          <w:fldChar w:fldCharType="begin"/>
        </w:r>
        <w:r w:rsidR="00F10734">
          <w:rPr>
            <w:webHidden/>
          </w:rPr>
          <w:instrText xml:space="preserve"> PAGEREF _Toc507751110 \h </w:instrText>
        </w:r>
        <w:r w:rsidR="00F10734">
          <w:rPr>
            <w:webHidden/>
          </w:rPr>
        </w:r>
        <w:r w:rsidR="00F10734">
          <w:rPr>
            <w:webHidden/>
          </w:rPr>
          <w:fldChar w:fldCharType="separate"/>
        </w:r>
        <w:r w:rsidR="00F10734">
          <w:rPr>
            <w:webHidden/>
          </w:rPr>
          <w:t>2</w:t>
        </w:r>
        <w:r w:rsidR="00F10734">
          <w:rPr>
            <w:webHidden/>
          </w:rPr>
          <w:fldChar w:fldCharType="end"/>
        </w:r>
      </w:hyperlink>
    </w:p>
    <w:p w:rsidR="00F10734" w:rsidRDefault="00B260FB">
      <w:pPr>
        <w:pStyle w:val="TOC2"/>
        <w:rPr>
          <w:rFonts w:asciiTheme="minorHAnsi" w:eastAsiaTheme="minorEastAsia" w:hAnsiTheme="minorHAnsi" w:cstheme="minorBidi"/>
          <w:sz w:val="22"/>
          <w:szCs w:val="22"/>
          <w:lang w:eastAsia="en-AU"/>
        </w:rPr>
      </w:pPr>
      <w:hyperlink w:anchor="_Toc507751111" w:history="1">
        <w:r w:rsidR="00F10734" w:rsidRPr="000C1733">
          <w:rPr>
            <w:rStyle w:val="Hyperlink"/>
          </w:rPr>
          <w:t>Eligibility specific to Priority Transfers category</w:t>
        </w:r>
        <w:r w:rsidR="00F10734">
          <w:rPr>
            <w:webHidden/>
          </w:rPr>
          <w:tab/>
        </w:r>
        <w:r w:rsidR="00F10734">
          <w:rPr>
            <w:webHidden/>
          </w:rPr>
          <w:fldChar w:fldCharType="begin"/>
        </w:r>
        <w:r w:rsidR="00F10734">
          <w:rPr>
            <w:webHidden/>
          </w:rPr>
          <w:instrText xml:space="preserve"> PAGEREF _Toc507751111 \h </w:instrText>
        </w:r>
        <w:r w:rsidR="00F10734">
          <w:rPr>
            <w:webHidden/>
          </w:rPr>
        </w:r>
        <w:r w:rsidR="00F10734">
          <w:rPr>
            <w:webHidden/>
          </w:rPr>
          <w:fldChar w:fldCharType="separate"/>
        </w:r>
        <w:r w:rsidR="00F10734">
          <w:rPr>
            <w:webHidden/>
          </w:rPr>
          <w:t>3</w:t>
        </w:r>
        <w:r w:rsidR="00F10734">
          <w:rPr>
            <w:webHidden/>
          </w:rPr>
          <w:fldChar w:fldCharType="end"/>
        </w:r>
      </w:hyperlink>
    </w:p>
    <w:p w:rsidR="00F10734" w:rsidRDefault="00B260FB">
      <w:pPr>
        <w:pStyle w:val="TOC1"/>
        <w:rPr>
          <w:rFonts w:asciiTheme="minorHAnsi" w:eastAsiaTheme="minorEastAsia" w:hAnsiTheme="minorHAnsi" w:cstheme="minorBidi"/>
          <w:b w:val="0"/>
          <w:sz w:val="22"/>
          <w:szCs w:val="22"/>
          <w:lang w:eastAsia="en-AU"/>
        </w:rPr>
      </w:pPr>
      <w:hyperlink w:anchor="_Toc507751112" w:history="1">
        <w:r w:rsidR="00F10734" w:rsidRPr="000C1733">
          <w:rPr>
            <w:rStyle w:val="Hyperlink"/>
          </w:rPr>
          <w:t>Applying for Priority Transfer</w:t>
        </w:r>
        <w:r w:rsidR="00F10734">
          <w:rPr>
            <w:webHidden/>
          </w:rPr>
          <w:tab/>
        </w:r>
        <w:r w:rsidR="00F10734">
          <w:rPr>
            <w:webHidden/>
          </w:rPr>
          <w:fldChar w:fldCharType="begin"/>
        </w:r>
        <w:r w:rsidR="00F10734">
          <w:rPr>
            <w:webHidden/>
          </w:rPr>
          <w:instrText xml:space="preserve"> PAGEREF _Toc507751112 \h </w:instrText>
        </w:r>
        <w:r w:rsidR="00F10734">
          <w:rPr>
            <w:webHidden/>
          </w:rPr>
        </w:r>
        <w:r w:rsidR="00F10734">
          <w:rPr>
            <w:webHidden/>
          </w:rPr>
          <w:fldChar w:fldCharType="separate"/>
        </w:r>
        <w:r w:rsidR="00F10734">
          <w:rPr>
            <w:webHidden/>
          </w:rPr>
          <w:t>7</w:t>
        </w:r>
        <w:r w:rsidR="00F10734">
          <w:rPr>
            <w:webHidden/>
          </w:rPr>
          <w:fldChar w:fldCharType="end"/>
        </w:r>
      </w:hyperlink>
    </w:p>
    <w:p w:rsidR="00F10734" w:rsidRDefault="00B260FB">
      <w:pPr>
        <w:pStyle w:val="TOC1"/>
        <w:rPr>
          <w:rFonts w:asciiTheme="minorHAnsi" w:eastAsiaTheme="minorEastAsia" w:hAnsiTheme="minorHAnsi" w:cstheme="minorBidi"/>
          <w:b w:val="0"/>
          <w:sz w:val="22"/>
          <w:szCs w:val="22"/>
          <w:lang w:eastAsia="en-AU"/>
        </w:rPr>
      </w:pPr>
      <w:hyperlink w:anchor="_Toc507751113" w:history="1">
        <w:r w:rsidR="00F10734" w:rsidRPr="000C1733">
          <w:rPr>
            <w:rStyle w:val="Hyperlink"/>
          </w:rPr>
          <w:t>Application effective date</w:t>
        </w:r>
        <w:r w:rsidR="00F10734">
          <w:rPr>
            <w:webHidden/>
          </w:rPr>
          <w:tab/>
        </w:r>
        <w:r w:rsidR="00F10734">
          <w:rPr>
            <w:webHidden/>
          </w:rPr>
          <w:fldChar w:fldCharType="begin"/>
        </w:r>
        <w:r w:rsidR="00F10734">
          <w:rPr>
            <w:webHidden/>
          </w:rPr>
          <w:instrText xml:space="preserve"> PAGEREF _Toc507751113 \h </w:instrText>
        </w:r>
        <w:r w:rsidR="00F10734">
          <w:rPr>
            <w:webHidden/>
          </w:rPr>
        </w:r>
        <w:r w:rsidR="00F10734">
          <w:rPr>
            <w:webHidden/>
          </w:rPr>
          <w:fldChar w:fldCharType="separate"/>
        </w:r>
        <w:r w:rsidR="00F10734">
          <w:rPr>
            <w:webHidden/>
          </w:rPr>
          <w:t>7</w:t>
        </w:r>
        <w:r w:rsidR="00F10734">
          <w:rPr>
            <w:webHidden/>
          </w:rPr>
          <w:fldChar w:fldCharType="end"/>
        </w:r>
      </w:hyperlink>
    </w:p>
    <w:p w:rsidR="00F10734" w:rsidRDefault="00B260FB">
      <w:pPr>
        <w:pStyle w:val="TOC1"/>
        <w:rPr>
          <w:rFonts w:asciiTheme="minorHAnsi" w:eastAsiaTheme="minorEastAsia" w:hAnsiTheme="minorHAnsi" w:cstheme="minorBidi"/>
          <w:b w:val="0"/>
          <w:sz w:val="22"/>
          <w:szCs w:val="22"/>
          <w:lang w:eastAsia="en-AU"/>
        </w:rPr>
      </w:pPr>
      <w:hyperlink w:anchor="_Toc507751114" w:history="1">
        <w:r w:rsidR="00F10734" w:rsidRPr="000C1733">
          <w:rPr>
            <w:rStyle w:val="Hyperlink"/>
          </w:rPr>
          <w:t>Application approval</w:t>
        </w:r>
        <w:r w:rsidR="00F10734">
          <w:rPr>
            <w:webHidden/>
          </w:rPr>
          <w:tab/>
        </w:r>
        <w:r w:rsidR="00F10734">
          <w:rPr>
            <w:webHidden/>
          </w:rPr>
          <w:fldChar w:fldCharType="begin"/>
        </w:r>
        <w:r w:rsidR="00F10734">
          <w:rPr>
            <w:webHidden/>
          </w:rPr>
          <w:instrText xml:space="preserve"> PAGEREF _Toc507751114 \h </w:instrText>
        </w:r>
        <w:r w:rsidR="00F10734">
          <w:rPr>
            <w:webHidden/>
          </w:rPr>
        </w:r>
        <w:r w:rsidR="00F10734">
          <w:rPr>
            <w:webHidden/>
          </w:rPr>
          <w:fldChar w:fldCharType="separate"/>
        </w:r>
        <w:r w:rsidR="00F10734">
          <w:rPr>
            <w:webHidden/>
          </w:rPr>
          <w:t>7</w:t>
        </w:r>
        <w:r w:rsidR="00F10734">
          <w:rPr>
            <w:webHidden/>
          </w:rPr>
          <w:fldChar w:fldCharType="end"/>
        </w:r>
      </w:hyperlink>
    </w:p>
    <w:p w:rsidR="00F10734" w:rsidRDefault="00B260FB">
      <w:pPr>
        <w:pStyle w:val="TOC1"/>
        <w:rPr>
          <w:rFonts w:asciiTheme="minorHAnsi" w:eastAsiaTheme="minorEastAsia" w:hAnsiTheme="minorHAnsi" w:cstheme="minorBidi"/>
          <w:b w:val="0"/>
          <w:sz w:val="22"/>
          <w:szCs w:val="22"/>
          <w:lang w:eastAsia="en-AU"/>
        </w:rPr>
      </w:pPr>
      <w:hyperlink w:anchor="_Toc507751115" w:history="1">
        <w:r w:rsidR="00F10734" w:rsidRPr="000C1733">
          <w:rPr>
            <w:rStyle w:val="Hyperlink"/>
          </w:rPr>
          <w:t>Decision Review</w:t>
        </w:r>
        <w:r w:rsidR="00F10734">
          <w:rPr>
            <w:webHidden/>
          </w:rPr>
          <w:tab/>
        </w:r>
        <w:r w:rsidR="00F10734">
          <w:rPr>
            <w:webHidden/>
          </w:rPr>
          <w:fldChar w:fldCharType="begin"/>
        </w:r>
        <w:r w:rsidR="00F10734">
          <w:rPr>
            <w:webHidden/>
          </w:rPr>
          <w:instrText xml:space="preserve"> PAGEREF _Toc507751115 \h </w:instrText>
        </w:r>
        <w:r w:rsidR="00F10734">
          <w:rPr>
            <w:webHidden/>
          </w:rPr>
        </w:r>
        <w:r w:rsidR="00F10734">
          <w:rPr>
            <w:webHidden/>
          </w:rPr>
          <w:fldChar w:fldCharType="separate"/>
        </w:r>
        <w:r w:rsidR="00F10734">
          <w:rPr>
            <w:webHidden/>
          </w:rPr>
          <w:t>7</w:t>
        </w:r>
        <w:r w:rsidR="00F10734">
          <w:rPr>
            <w:webHidden/>
          </w:rPr>
          <w:fldChar w:fldCharType="end"/>
        </w:r>
      </w:hyperlink>
    </w:p>
    <w:p w:rsidR="00220CFD" w:rsidRDefault="00220CFD" w:rsidP="00D25106">
      <w:pPr>
        <w:pStyle w:val="DHHSbody"/>
        <w:spacing w:before="120"/>
      </w:pPr>
      <w:r>
        <w:fldChar w:fldCharType="end"/>
      </w:r>
    </w:p>
    <w:p w:rsidR="00220CFD" w:rsidRDefault="00220CFD" w:rsidP="008462F6">
      <w:pPr>
        <w:pStyle w:val="DHHSbody"/>
        <w:spacing w:after="0"/>
        <w:sectPr w:rsidR="00220CFD" w:rsidSect="00003703">
          <w:headerReference w:type="default" r:id="rId11"/>
          <w:footerReference w:type="default" r:id="rId12"/>
          <w:type w:val="continuous"/>
          <w:pgSz w:w="11906" w:h="16838" w:code="9"/>
          <w:pgMar w:top="624" w:right="851" w:bottom="1134" w:left="851" w:header="567" w:footer="510" w:gutter="0"/>
          <w:cols w:space="340"/>
          <w:titlePg/>
          <w:docGrid w:linePitch="360"/>
        </w:sectPr>
      </w:pPr>
    </w:p>
    <w:p w:rsidR="00220CFD" w:rsidRPr="00220CFD" w:rsidRDefault="00220CFD" w:rsidP="008462F6">
      <w:pPr>
        <w:pStyle w:val="Heading1"/>
        <w:spacing w:before="120"/>
      </w:pPr>
      <w:bookmarkStart w:id="1" w:name="_Toc451181542"/>
      <w:bookmarkStart w:id="2" w:name="_Toc507751104"/>
      <w:r w:rsidRPr="00220CFD">
        <w:lastRenderedPageBreak/>
        <w:t>When do these operational guidelines apply?</w:t>
      </w:r>
      <w:bookmarkEnd w:id="1"/>
      <w:bookmarkEnd w:id="2"/>
    </w:p>
    <w:p w:rsidR="00220CFD" w:rsidRPr="00220CFD" w:rsidRDefault="00220CFD" w:rsidP="00220CFD">
      <w:pPr>
        <w:pStyle w:val="DHHSbody"/>
      </w:pPr>
      <w:r w:rsidRPr="00220CFD">
        <w:t>These operational guidelines should be followed by designated service providers and social housing organisations when making decisions related to applications for housing under the Victorian Housing Register (the register).</w:t>
      </w:r>
    </w:p>
    <w:p w:rsidR="00220CFD" w:rsidRPr="00220CFD" w:rsidRDefault="00220CFD" w:rsidP="00220CFD">
      <w:pPr>
        <w:pStyle w:val="DHHSbody"/>
      </w:pPr>
      <w:r w:rsidRPr="00220CFD">
        <w:t xml:space="preserve">These operational guidelines form part of a set of guidelines that together sit under the </w:t>
      </w:r>
      <w:hyperlink r:id="rId13" w:history="1">
        <w:r w:rsidRPr="00D25106">
          <w:rPr>
            <w:rStyle w:val="Hyperlink"/>
            <w:i/>
          </w:rPr>
          <w:t>Eligibility Policy Framework</w:t>
        </w:r>
      </w:hyperlink>
      <w:r w:rsidRPr="00220CFD">
        <w:t xml:space="preserve"> &lt;https://fac.dhhs.vic.gov.au/eligibility-policy-framework&gt;.</w:t>
      </w:r>
    </w:p>
    <w:p w:rsidR="00220CFD" w:rsidRPr="00220CFD" w:rsidRDefault="00220CFD" w:rsidP="00220CFD">
      <w:pPr>
        <w:pStyle w:val="Heading1"/>
      </w:pPr>
      <w:bookmarkStart w:id="3" w:name="_Toc507751105"/>
      <w:r w:rsidRPr="00220CFD">
        <w:t>Purpose Statement</w:t>
      </w:r>
      <w:bookmarkEnd w:id="3"/>
    </w:p>
    <w:p w:rsidR="00220CFD" w:rsidRPr="00CB723B" w:rsidRDefault="00220CFD" w:rsidP="00220CFD">
      <w:pPr>
        <w:pStyle w:val="DHHSbody"/>
      </w:pPr>
      <w:r w:rsidRPr="00CB723B">
        <w:t>The Priority Transfers category is for existing social housing tenants that require relocation to another social housing property as their current property is unsafe or unsuitable, is to be sold, redeveloped or better utilised.</w:t>
      </w:r>
    </w:p>
    <w:p w:rsidR="00220CFD" w:rsidRPr="00CB723B" w:rsidRDefault="00220CFD" w:rsidP="00220CFD">
      <w:pPr>
        <w:pStyle w:val="DHHSbody"/>
      </w:pPr>
      <w:r w:rsidRPr="00CB723B">
        <w:t>Applications for Priority Transfers are submitted by a designated service provider or social housing organisation that is the tenancy manager of the current tenancy, on behalf of an individual or household.  Some transfers may also be initiated by the social housing organisation, for example, when the property is to be sold, redeveloped or better utilised. In some instances the social housing tenant may also submit a priority transfer application.</w:t>
      </w:r>
    </w:p>
    <w:p w:rsidR="00220CFD" w:rsidRPr="00CB723B" w:rsidRDefault="00220CFD" w:rsidP="00220CFD">
      <w:pPr>
        <w:pStyle w:val="DHHSbody"/>
      </w:pPr>
      <w:r w:rsidRPr="00CB723B">
        <w:t>For a social housing tenant to be considered eligible within the Priority Transfers category the following circumstances must be demonstrated:</w:t>
      </w:r>
    </w:p>
    <w:p w:rsidR="00220CFD" w:rsidRPr="00CB723B" w:rsidRDefault="00BF291B" w:rsidP="00220CFD">
      <w:pPr>
        <w:pStyle w:val="DHHSbullet1"/>
        <w:numPr>
          <w:ilvl w:val="0"/>
          <w:numId w:val="19"/>
        </w:numPr>
        <w:ind w:left="284"/>
      </w:pPr>
      <w:r>
        <w:t>s</w:t>
      </w:r>
      <w:r w:rsidR="00220CFD" w:rsidRPr="00CB723B">
        <w:t xml:space="preserve">afety issues – there are safety issues, for example, due to family violence, anti-social behaviour, threats to safety in a community-managed rooming house, risk of ex-prisoner tenant re-offending </w:t>
      </w:r>
      <w:r w:rsidR="00D25106">
        <w:t>and so forth</w:t>
      </w:r>
    </w:p>
    <w:p w:rsidR="00220CFD" w:rsidRPr="00CB723B" w:rsidRDefault="00BF291B" w:rsidP="006771A0">
      <w:pPr>
        <w:pStyle w:val="DHHSbullet1"/>
        <w:numPr>
          <w:ilvl w:val="0"/>
          <w:numId w:val="19"/>
        </w:numPr>
        <w:ind w:left="284"/>
      </w:pPr>
      <w:r>
        <w:t>m</w:t>
      </w:r>
      <w:r w:rsidR="00220CFD" w:rsidRPr="00CB723B">
        <w:t>anifestly unsuitable housing – the existing housing is manifestly unsuitable resulting in a situation where a person cannot continue to live there independently, for example, they need major disability modifications or level access or they cannot accommodate a live-in carer</w:t>
      </w:r>
    </w:p>
    <w:p w:rsidR="00220CFD" w:rsidRPr="00CB723B" w:rsidRDefault="00BF291B" w:rsidP="00220CFD">
      <w:pPr>
        <w:pStyle w:val="DHHSbullet1"/>
        <w:numPr>
          <w:ilvl w:val="0"/>
          <w:numId w:val="19"/>
        </w:numPr>
        <w:ind w:left="284"/>
      </w:pPr>
      <w:r>
        <w:lastRenderedPageBreak/>
        <w:t>u</w:t>
      </w:r>
      <w:r w:rsidR="00220CFD" w:rsidRPr="00CB723B">
        <w:t>ninhabitable housing – the property is uninhabitable, for example, because there has been a fire, flood or vandalism</w:t>
      </w:r>
    </w:p>
    <w:p w:rsidR="00220CFD" w:rsidRPr="00CB723B" w:rsidRDefault="00BF291B" w:rsidP="00220CFD">
      <w:pPr>
        <w:pStyle w:val="DHHSbullet1"/>
        <w:numPr>
          <w:ilvl w:val="0"/>
          <w:numId w:val="19"/>
        </w:numPr>
        <w:ind w:left="284"/>
      </w:pPr>
      <w:r>
        <w:t>f</w:t>
      </w:r>
      <w:r w:rsidR="00220CFD" w:rsidRPr="00CB723B">
        <w:t>amily re-unification – a need to re-unify a family, for example, if a court has ordered that a child should visit and stay with their parent three nights a week and there is not enough bedrooms to accommodate the child</w:t>
      </w:r>
    </w:p>
    <w:p w:rsidR="00220CFD" w:rsidRPr="00CB723B" w:rsidRDefault="00BF291B" w:rsidP="00220CFD">
      <w:pPr>
        <w:pStyle w:val="DHHSbullet1"/>
        <w:numPr>
          <w:ilvl w:val="0"/>
          <w:numId w:val="19"/>
        </w:numPr>
        <w:ind w:left="284"/>
      </w:pPr>
      <w:r>
        <w:t>s</w:t>
      </w:r>
      <w:r w:rsidR="00220CFD" w:rsidRPr="00CB723B">
        <w:t>tock utilisation – a need to better match tenants to properties that improves stock utilisation, for example, where a tenant wishes to move from a four bedroom house to a two bedroom house</w:t>
      </w:r>
    </w:p>
    <w:p w:rsidR="00220CFD" w:rsidRPr="00A95763" w:rsidRDefault="00BF291B" w:rsidP="00220CFD">
      <w:pPr>
        <w:pStyle w:val="DHHSbullet1lastline"/>
        <w:numPr>
          <w:ilvl w:val="1"/>
          <w:numId w:val="19"/>
        </w:numPr>
        <w:ind w:left="284"/>
      </w:pPr>
      <w:r>
        <w:t>m</w:t>
      </w:r>
      <w:r w:rsidR="00220CFD" w:rsidRPr="00CB723B">
        <w:t>ove out of a property and move back for redevelopments –  a need to move a tenant due to an expiry of a head-lease or to enable the sale, redevelopment or upgrade of the property</w:t>
      </w:r>
      <w:r w:rsidR="00220CFD" w:rsidRPr="0087056A">
        <w:t>.</w:t>
      </w:r>
    </w:p>
    <w:p w:rsidR="00220CFD" w:rsidRPr="00B81069" w:rsidRDefault="00220CFD" w:rsidP="00220CFD">
      <w:pPr>
        <w:pStyle w:val="Heading1"/>
      </w:pPr>
      <w:bookmarkStart w:id="4" w:name="_Toc456094537"/>
      <w:bookmarkStart w:id="5" w:name="_Toc507751106"/>
      <w:bookmarkStart w:id="6" w:name="_Toc451181546"/>
      <w:r w:rsidRPr="00B81069">
        <w:t>Human rights considerations</w:t>
      </w:r>
      <w:bookmarkEnd w:id="4"/>
      <w:bookmarkEnd w:id="5"/>
    </w:p>
    <w:p w:rsidR="00220CFD" w:rsidRPr="00CB723B" w:rsidRDefault="00220CFD" w:rsidP="00220CFD">
      <w:pPr>
        <w:pStyle w:val="DHHSbody"/>
      </w:pPr>
      <w:r w:rsidRPr="00CB723B">
        <w:t xml:space="preserve">In deciding what action to take, staff must give proper consideration to the relevant human rights in accordance with the </w:t>
      </w:r>
      <w:r w:rsidRPr="00CB723B">
        <w:rPr>
          <w:i/>
        </w:rPr>
        <w:t>Charter of Human Rights and Responsibilities Act 2006</w:t>
      </w:r>
      <w:r w:rsidRPr="00CB723B">
        <w:t xml:space="preserve"> s38(1) (the Charter). This consideration should include the potential impact the proposed action they are undertaking through these operational guidelines may have on the person’s (and their household’s) rights under the Charter</w:t>
      </w:r>
      <w:r w:rsidRPr="00CB723B">
        <w:rPr>
          <w:i/>
        </w:rPr>
        <w:t>.</w:t>
      </w:r>
    </w:p>
    <w:p w:rsidR="00220CFD" w:rsidRPr="00CB723B" w:rsidRDefault="00220CFD" w:rsidP="00220CFD">
      <w:pPr>
        <w:pStyle w:val="DHHSbody"/>
      </w:pPr>
      <w:r w:rsidRPr="00CB723B">
        <w:t xml:space="preserve">For more information see </w:t>
      </w:r>
      <w:hyperlink r:id="rId14" w:history="1">
        <w:r w:rsidRPr="00CB723B">
          <w:rPr>
            <w:rStyle w:val="Hyperlink"/>
            <w:i/>
          </w:rPr>
          <w:t xml:space="preserve">Making Client Focused Decisions </w:t>
        </w:r>
        <w:r w:rsidR="00500AD4">
          <w:rPr>
            <w:rStyle w:val="Hyperlink"/>
          </w:rPr>
          <w:t>o</w:t>
        </w:r>
        <w:r w:rsidRPr="00CB723B">
          <w:rPr>
            <w:rStyle w:val="Hyperlink"/>
          </w:rPr>
          <w:t xml:space="preserve">perational </w:t>
        </w:r>
        <w:r w:rsidR="00500AD4">
          <w:rPr>
            <w:rStyle w:val="Hyperlink"/>
          </w:rPr>
          <w:t>g</w:t>
        </w:r>
        <w:r w:rsidRPr="00CB723B">
          <w:rPr>
            <w:rStyle w:val="Hyperlink"/>
          </w:rPr>
          <w:t>uidelines</w:t>
        </w:r>
      </w:hyperlink>
      <w:r w:rsidRPr="00CB723B">
        <w:t xml:space="preserve"> &lt;https://fac.dhhs.vic.gov.au/making-client-focused-decisions&gt;.</w:t>
      </w:r>
    </w:p>
    <w:p w:rsidR="00220CFD" w:rsidRPr="00B81069" w:rsidRDefault="00220CFD" w:rsidP="00220CFD">
      <w:pPr>
        <w:pStyle w:val="Heading1"/>
      </w:pPr>
      <w:bookmarkStart w:id="7" w:name="_Toc507751107"/>
      <w:r w:rsidRPr="00B81069">
        <w:t>Eligibility for priority transfers</w:t>
      </w:r>
      <w:bookmarkEnd w:id="6"/>
      <w:bookmarkEnd w:id="7"/>
    </w:p>
    <w:p w:rsidR="00220CFD" w:rsidRPr="00CB723B" w:rsidRDefault="00220CFD" w:rsidP="00220CFD">
      <w:pPr>
        <w:pStyle w:val="DHHSbody"/>
      </w:pPr>
      <w:r w:rsidRPr="00CB723B">
        <w:t>Social housing tenants who are eligible for the Priority Transfers category are people who:</w:t>
      </w:r>
    </w:p>
    <w:p w:rsidR="00220CFD" w:rsidRPr="00CB723B" w:rsidRDefault="00220CFD" w:rsidP="00220CFD">
      <w:pPr>
        <w:pStyle w:val="DHHSbullet1"/>
        <w:numPr>
          <w:ilvl w:val="0"/>
          <w:numId w:val="19"/>
        </w:numPr>
        <w:ind w:left="284"/>
      </w:pPr>
      <w:r w:rsidRPr="00CB723B">
        <w:t>meet the eligibility criteria including the transfer income and asset eligibility criteria</w:t>
      </w:r>
    </w:p>
    <w:p w:rsidR="00220CFD" w:rsidRPr="00CB723B" w:rsidRDefault="00220CFD" w:rsidP="00220CFD">
      <w:pPr>
        <w:pStyle w:val="DHHSbullet1lastline"/>
        <w:numPr>
          <w:ilvl w:val="1"/>
          <w:numId w:val="19"/>
        </w:numPr>
        <w:ind w:left="284"/>
      </w:pPr>
      <w:r w:rsidRPr="00CB723B">
        <w:t>meet the eligibility criteria for one of the Priority Transfer reasons.</w:t>
      </w:r>
    </w:p>
    <w:p w:rsidR="00220CFD" w:rsidRPr="00B81069" w:rsidRDefault="00220CFD" w:rsidP="00220CFD">
      <w:pPr>
        <w:pStyle w:val="Heading1"/>
      </w:pPr>
      <w:bookmarkStart w:id="8" w:name="_Toc450289993"/>
      <w:bookmarkStart w:id="9" w:name="_Toc451181547"/>
      <w:bookmarkStart w:id="10" w:name="_Toc507751108"/>
      <w:r w:rsidRPr="00B81069">
        <w:t>Eligibility criteria</w:t>
      </w:r>
      <w:bookmarkEnd w:id="8"/>
      <w:bookmarkEnd w:id="9"/>
      <w:bookmarkEnd w:id="10"/>
    </w:p>
    <w:p w:rsidR="00220CFD" w:rsidRPr="00CE7251" w:rsidRDefault="00220CFD" w:rsidP="00220CFD">
      <w:pPr>
        <w:pStyle w:val="DHHSbody"/>
      </w:pPr>
      <w:bookmarkStart w:id="11" w:name="PolicySect3"/>
      <w:bookmarkStart w:id="12" w:name="_Toc273111043"/>
      <w:bookmarkStart w:id="13" w:name="_Toc338763726"/>
      <w:bookmarkStart w:id="14" w:name="_Toc450647859"/>
      <w:r w:rsidRPr="00CE7251">
        <w:t xml:space="preserve">To be eligible for priority transfer, the core eligibility requirements outlined in the </w:t>
      </w:r>
      <w:hyperlink r:id="rId15" w:history="1">
        <w:r w:rsidR="00500AD4" w:rsidRPr="00E10E76">
          <w:rPr>
            <w:rStyle w:val="Hyperlink"/>
            <w:i/>
          </w:rPr>
          <w:t>Eligibility Criteria</w:t>
        </w:r>
        <w:r w:rsidR="00500AD4" w:rsidRPr="00E10E76">
          <w:rPr>
            <w:rStyle w:val="Hyperlink"/>
          </w:rPr>
          <w:t xml:space="preserve"> operational guidelines</w:t>
        </w:r>
      </w:hyperlink>
      <w:r w:rsidRPr="00CE7251">
        <w:t xml:space="preserve"> &lt;https://fac.dhhs.vic.gov.au/eligibility-criteria&gt; must be met.</w:t>
      </w:r>
    </w:p>
    <w:p w:rsidR="00220CFD" w:rsidRPr="00CE7251" w:rsidRDefault="00220CFD" w:rsidP="00220CFD">
      <w:pPr>
        <w:pStyle w:val="Heading2"/>
      </w:pPr>
      <w:bookmarkStart w:id="15" w:name="_Toc507751109"/>
      <w:r w:rsidRPr="00CE7251">
        <w:t>Income eligibility</w:t>
      </w:r>
      <w:bookmarkEnd w:id="11"/>
      <w:bookmarkEnd w:id="12"/>
      <w:bookmarkEnd w:id="13"/>
      <w:bookmarkEnd w:id="14"/>
      <w:bookmarkEnd w:id="15"/>
    </w:p>
    <w:p w:rsidR="00220CFD" w:rsidRPr="00D006A5" w:rsidRDefault="00220CFD" w:rsidP="00220CFD">
      <w:pPr>
        <w:pStyle w:val="DHHSbody"/>
      </w:pPr>
      <w:r w:rsidRPr="00D006A5">
        <w:t xml:space="preserve">The income eligibility limit for the Priority Transfers category is generally the Register of Interest income limit, which is set out in the </w:t>
      </w:r>
      <w:hyperlink r:id="rId16" w:history="1">
        <w:r w:rsidR="00D5434E">
          <w:rPr>
            <w:rStyle w:val="Hyperlink"/>
          </w:rPr>
          <w:t>social housing eligibility</w:t>
        </w:r>
      </w:hyperlink>
      <w:r>
        <w:t xml:space="preserve"> &lt;</w:t>
      </w:r>
      <w:r w:rsidR="005F210C" w:rsidRPr="005F210C">
        <w:t>http://www.housing.vic.gov.au/social-housing-eligibility</w:t>
      </w:r>
      <w:r>
        <w:t>&gt;.</w:t>
      </w:r>
      <w:r w:rsidRPr="00D006A5">
        <w:t xml:space="preserve"> However social housing organisations may apply discretion </w:t>
      </w:r>
      <w:r w:rsidRPr="00D006A5">
        <w:rPr>
          <w:rFonts w:cs="Arial"/>
        </w:rPr>
        <w:t xml:space="preserve">to appropriately manage </w:t>
      </w:r>
      <w:r w:rsidRPr="00D006A5">
        <w:t>existing tenant housing needs, for example, where a redevelopment is occurring.</w:t>
      </w:r>
    </w:p>
    <w:p w:rsidR="00220CFD" w:rsidRPr="00D006A5" w:rsidRDefault="00220CFD" w:rsidP="00220CFD">
      <w:pPr>
        <w:pStyle w:val="DHHSbody"/>
      </w:pPr>
      <w:r w:rsidRPr="00D006A5">
        <w:t xml:space="preserve">The income eligibility limits are the limits gazetted by the Director of Housing and published on the Department of Health and Human Services (the department) website </w:t>
      </w:r>
      <w:hyperlink r:id="rId17" w:history="1">
        <w:r w:rsidRPr="00D006A5">
          <w:rPr>
            <w:rStyle w:val="Hyperlink"/>
          </w:rPr>
          <w:t>housing.vic.gov.au</w:t>
        </w:r>
      </w:hyperlink>
      <w:r w:rsidRPr="00D006A5">
        <w:t xml:space="preserve"> &lt;http://www.housing.vic.gov.au/&gt;.</w:t>
      </w:r>
    </w:p>
    <w:p w:rsidR="00220CFD" w:rsidRPr="00D006A5" w:rsidRDefault="00220CFD" w:rsidP="00220CFD">
      <w:pPr>
        <w:pStyle w:val="DHHSbody"/>
        <w:rPr>
          <w:rFonts w:cs="Arial"/>
          <w:color w:val="000000"/>
        </w:rPr>
      </w:pPr>
      <w:r w:rsidRPr="00D006A5">
        <w:t xml:space="preserve">To determine total household income, the assessable incomes of the household are added together to determine whether the household meets the Register of Interest income limit. If the </w:t>
      </w:r>
      <w:r w:rsidRPr="00D006A5">
        <w:rPr>
          <w:rFonts w:cs="Arial"/>
          <w:color w:val="000000"/>
        </w:rPr>
        <w:t>total household income is less than or equal to the maximum income limit, the household is considered eligible.</w:t>
      </w:r>
    </w:p>
    <w:p w:rsidR="00220CFD" w:rsidRPr="00CE7251" w:rsidRDefault="00220CFD" w:rsidP="00220CFD">
      <w:pPr>
        <w:pStyle w:val="Heading2"/>
      </w:pPr>
      <w:bookmarkStart w:id="16" w:name="PolicySect4"/>
      <w:bookmarkStart w:id="17" w:name="_Toc273111047"/>
      <w:bookmarkStart w:id="18" w:name="_Toc338763727"/>
      <w:bookmarkStart w:id="19" w:name="_Toc450647860"/>
      <w:bookmarkStart w:id="20" w:name="_Toc507751110"/>
      <w:r w:rsidRPr="00CE7251">
        <w:t>Asset eligibility</w:t>
      </w:r>
      <w:bookmarkEnd w:id="16"/>
      <w:bookmarkEnd w:id="17"/>
      <w:bookmarkEnd w:id="18"/>
      <w:bookmarkEnd w:id="19"/>
      <w:bookmarkEnd w:id="20"/>
    </w:p>
    <w:p w:rsidR="00220CFD" w:rsidRPr="007C46E3" w:rsidRDefault="00220CFD" w:rsidP="00220CFD">
      <w:pPr>
        <w:pStyle w:val="DHHSbody"/>
      </w:pPr>
      <w:r w:rsidRPr="007C46E3">
        <w:t>The asset eligibility limit for the Priority Transfers category is generally the R</w:t>
      </w:r>
      <w:r>
        <w:t>egister of Interest asset limit</w:t>
      </w:r>
      <w:r w:rsidRPr="007C46E3">
        <w:t xml:space="preserve">, which is set out in the </w:t>
      </w:r>
      <w:hyperlink r:id="rId18" w:history="1">
        <w:r w:rsidR="00D5434E">
          <w:rPr>
            <w:rStyle w:val="Hyperlink"/>
          </w:rPr>
          <w:t>social housing eligibility</w:t>
        </w:r>
      </w:hyperlink>
      <w:r w:rsidRPr="007C46E3">
        <w:t xml:space="preserve"> &lt;</w:t>
      </w:r>
      <w:r w:rsidR="005F210C" w:rsidRPr="005F210C">
        <w:t>http://www.housing.vic.gov.au/social-housing-eligibility</w:t>
      </w:r>
      <w:r w:rsidRPr="007C46E3">
        <w:t>&gt;</w:t>
      </w:r>
      <w:r w:rsidRPr="007C46E3">
        <w:rPr>
          <w:rStyle w:val="Hyperlink"/>
          <w:color w:val="auto"/>
          <w:u w:val="none"/>
        </w:rPr>
        <w:t xml:space="preserve"> However social housing organisations may apply discretion</w:t>
      </w:r>
      <w:r w:rsidRPr="007C46E3">
        <w:t xml:space="preserve"> to appropriately manage existing tenant housing needs</w:t>
      </w:r>
      <w:r w:rsidRPr="007C46E3">
        <w:rPr>
          <w:rStyle w:val="Hyperlink"/>
          <w:color w:val="auto"/>
          <w:u w:val="none"/>
        </w:rPr>
        <w:t>, for example, where a redevelopment is occurring.</w:t>
      </w:r>
    </w:p>
    <w:p w:rsidR="00220CFD" w:rsidRPr="007C46E3" w:rsidRDefault="00220CFD" w:rsidP="00220CFD">
      <w:pPr>
        <w:pStyle w:val="DHHSbody"/>
      </w:pPr>
      <w:r w:rsidRPr="007C46E3">
        <w:t xml:space="preserve">The asset eligibility limits are the limits gazetted by the Director of Housing and published on the department’s housing website </w:t>
      </w:r>
      <w:hyperlink r:id="rId19" w:history="1">
        <w:r w:rsidRPr="007C46E3">
          <w:rPr>
            <w:rStyle w:val="Hyperlink"/>
          </w:rPr>
          <w:t>housing.vic.gov.au</w:t>
        </w:r>
      </w:hyperlink>
      <w:r w:rsidRPr="007C46E3">
        <w:t xml:space="preserve"> &lt;http://www.housing.vic.gov.au/&gt;.</w:t>
      </w:r>
    </w:p>
    <w:p w:rsidR="00220CFD" w:rsidRPr="007C46E3" w:rsidRDefault="00220CFD" w:rsidP="00220CFD">
      <w:pPr>
        <w:pStyle w:val="DHHSbody"/>
      </w:pPr>
      <w:r w:rsidRPr="007C46E3">
        <w:lastRenderedPageBreak/>
        <w:t>To determine the total household assets, the assessable assets of the household are added together to determine whether the household meets the Register of Interest asset limit. If the dollar value of the total household assets is less than or equal to the maximum asset limit, the household is considered eligible.</w:t>
      </w:r>
    </w:p>
    <w:p w:rsidR="00220CFD" w:rsidRPr="007C46E3" w:rsidRDefault="00220CFD" w:rsidP="00220CFD">
      <w:pPr>
        <w:pStyle w:val="DHHSbody"/>
      </w:pPr>
      <w:r w:rsidRPr="007C46E3">
        <w:t>Where a household member requires full or major modifications to the property, the disability modification asset limit is applied.</w:t>
      </w:r>
    </w:p>
    <w:p w:rsidR="00220CFD" w:rsidRPr="00B81069" w:rsidRDefault="00220CFD" w:rsidP="00220CFD">
      <w:pPr>
        <w:pStyle w:val="Heading2"/>
      </w:pPr>
      <w:bookmarkStart w:id="21" w:name="_Toc451181548"/>
      <w:bookmarkStart w:id="22" w:name="_Toc507751111"/>
      <w:r w:rsidRPr="00B81069">
        <w:t>Eligibility specific to Priority Transfers</w:t>
      </w:r>
      <w:bookmarkEnd w:id="21"/>
      <w:r w:rsidRPr="00B81069">
        <w:t xml:space="preserve"> category</w:t>
      </w:r>
      <w:bookmarkEnd w:id="22"/>
    </w:p>
    <w:p w:rsidR="00220CFD" w:rsidRPr="007C46E3" w:rsidRDefault="00220CFD" w:rsidP="00220CFD">
      <w:pPr>
        <w:pStyle w:val="DHHSbody"/>
      </w:pPr>
      <w:r w:rsidRPr="007C46E3">
        <w:t>There are six priority reasons under which a household may be considered eligible for the Priority Transfers category. In addition to the income and asset criteria, applicants must meet the specific eligibility criteria set out under the relevant transfer reason.</w:t>
      </w:r>
    </w:p>
    <w:p w:rsidR="00220CFD" w:rsidRPr="00E9153B" w:rsidRDefault="00E9153B" w:rsidP="00E9153B">
      <w:pPr>
        <w:pStyle w:val="Heading3"/>
      </w:pPr>
      <w:r>
        <w:t xml:space="preserve">1. </w:t>
      </w:r>
      <w:r w:rsidR="00220CFD" w:rsidRPr="00E9153B">
        <w:t>Safety Issues</w:t>
      </w:r>
    </w:p>
    <w:p w:rsidR="00220CFD" w:rsidRPr="0017330E" w:rsidRDefault="00220CFD" w:rsidP="00220CFD">
      <w:pPr>
        <w:pStyle w:val="DHHSbody"/>
      </w:pPr>
      <w:r w:rsidRPr="0017330E">
        <w:t>Social housing tenants who are unsafe in their housing, or cannot stay at their property due to safety issues, may be eligible for a priority transfer. Safety issues include:</w:t>
      </w:r>
    </w:p>
    <w:p w:rsidR="00220CFD" w:rsidRPr="0017330E" w:rsidRDefault="00220CFD" w:rsidP="00220CFD">
      <w:pPr>
        <w:pStyle w:val="DHHSbullet1"/>
        <w:numPr>
          <w:ilvl w:val="0"/>
          <w:numId w:val="19"/>
        </w:numPr>
        <w:ind w:left="284"/>
      </w:pPr>
      <w:r w:rsidRPr="0017330E">
        <w:t>incidences of family violence</w:t>
      </w:r>
    </w:p>
    <w:p w:rsidR="00220CFD" w:rsidRPr="0017330E" w:rsidRDefault="00220CFD" w:rsidP="00220CFD">
      <w:pPr>
        <w:pStyle w:val="DHHSbullet1"/>
        <w:numPr>
          <w:ilvl w:val="0"/>
          <w:numId w:val="19"/>
        </w:numPr>
        <w:ind w:left="284"/>
      </w:pPr>
      <w:r w:rsidRPr="0017330E">
        <w:t>anti-social behaviour by neighbours causing a tenant to be unsafe, on an ongoing basis</w:t>
      </w:r>
    </w:p>
    <w:p w:rsidR="00220CFD" w:rsidRPr="0017330E" w:rsidRDefault="00220CFD" w:rsidP="00220CFD">
      <w:pPr>
        <w:pStyle w:val="DHHSbullet1"/>
        <w:numPr>
          <w:ilvl w:val="0"/>
          <w:numId w:val="19"/>
        </w:numPr>
        <w:ind w:left="284"/>
      </w:pPr>
      <w:r w:rsidRPr="0017330E">
        <w:t>threats to safety in a rooming house</w:t>
      </w:r>
    </w:p>
    <w:p w:rsidR="00220CFD" w:rsidRPr="0017330E" w:rsidRDefault="00220CFD" w:rsidP="00220CFD">
      <w:pPr>
        <w:pStyle w:val="DHHSbullet1lastline"/>
        <w:numPr>
          <w:ilvl w:val="1"/>
          <w:numId w:val="19"/>
        </w:numPr>
        <w:ind w:left="284"/>
      </w:pPr>
      <w:r w:rsidRPr="0017330E">
        <w:t>risk of a tenant re-offending after returning to their property after being in prison.</w:t>
      </w:r>
    </w:p>
    <w:p w:rsidR="00220CFD" w:rsidRPr="004B7749" w:rsidRDefault="00220CFD" w:rsidP="00220CFD">
      <w:pPr>
        <w:pStyle w:val="DHHSbody"/>
      </w:pPr>
      <w:r w:rsidRPr="004B7749">
        <w:t>If a social housing tenant is forced to vacate their social housing property due to safety issues their application is considered a Priority Transfer if it is submitted prior to the tenancy being terminated or within three months of tenancy termination.</w:t>
      </w:r>
    </w:p>
    <w:p w:rsidR="00220CFD" w:rsidRPr="004B7749" w:rsidRDefault="00220CFD" w:rsidP="00220CFD">
      <w:pPr>
        <w:pStyle w:val="DHHSbody"/>
      </w:pPr>
      <w:r w:rsidRPr="004B7749">
        <w:t>Where the social housing tenant is subject to an exclusion condition due to family violence, and is removed by determination of a VCAT order or voluntarily relinquishes their tenancy, an application for Priority Transfer may be submitted within three months of tenancy termination.</w:t>
      </w:r>
    </w:p>
    <w:p w:rsidR="00220CFD" w:rsidRPr="00B81069" w:rsidRDefault="00220CFD" w:rsidP="00E9153B">
      <w:pPr>
        <w:pStyle w:val="Heading4"/>
      </w:pPr>
      <w:r w:rsidRPr="00B81069">
        <w:t>Evidence for family violence/serious threat of physical violence</w:t>
      </w:r>
    </w:p>
    <w:p w:rsidR="00220CFD" w:rsidRPr="004B7749" w:rsidRDefault="00220CFD" w:rsidP="00220CFD">
      <w:pPr>
        <w:pStyle w:val="DHHSbody"/>
      </w:pPr>
      <w:r w:rsidRPr="004B7749">
        <w:t>An application under the family violence/serious threat of physical violence priority transfer reason, may be submitted by a designated service provider or social housing organisation that is the applicant’s tenancy manager, or by the applicant.</w:t>
      </w:r>
    </w:p>
    <w:p w:rsidR="00220CFD" w:rsidRPr="004B7749" w:rsidRDefault="00220CFD" w:rsidP="00220CFD">
      <w:pPr>
        <w:pStyle w:val="DHHSbody"/>
      </w:pPr>
      <w:r w:rsidRPr="004B7749">
        <w:t>The designated service provider or applicant’s tenancy manager must confirm that the applicant is a social housing tenant who is unsafe in their housing.</w:t>
      </w:r>
    </w:p>
    <w:p w:rsidR="00220CFD" w:rsidRPr="004B7749" w:rsidRDefault="00220CFD" w:rsidP="00220CFD">
      <w:pPr>
        <w:pStyle w:val="DHHSbody"/>
      </w:pPr>
      <w:r w:rsidRPr="004B7749">
        <w:t>The applicant can demonstrate their current housing status and priority need by having staff sight one or more of the following:</w:t>
      </w:r>
    </w:p>
    <w:p w:rsidR="00220CFD" w:rsidRPr="007C46E3" w:rsidRDefault="00220CFD" w:rsidP="00E9153B">
      <w:pPr>
        <w:pStyle w:val="DHHSbody"/>
      </w:pPr>
      <w:r w:rsidRPr="007C46E3">
        <w:t>Family violence:</w:t>
      </w:r>
    </w:p>
    <w:p w:rsidR="00220CFD" w:rsidRPr="004B7749" w:rsidRDefault="00E9153B" w:rsidP="00220CFD">
      <w:pPr>
        <w:pStyle w:val="DHHSbullet1"/>
        <w:numPr>
          <w:ilvl w:val="0"/>
          <w:numId w:val="19"/>
        </w:numPr>
        <w:ind w:left="284"/>
      </w:pPr>
      <w:r>
        <w:t>an L17 referral from police</w:t>
      </w:r>
    </w:p>
    <w:p w:rsidR="00220CFD" w:rsidRPr="004B7749" w:rsidRDefault="00220CFD" w:rsidP="00220CFD">
      <w:pPr>
        <w:pStyle w:val="DHHSbullet1"/>
        <w:numPr>
          <w:ilvl w:val="0"/>
          <w:numId w:val="19"/>
        </w:numPr>
        <w:ind w:left="284"/>
      </w:pPr>
      <w:r w:rsidRPr="004B7749">
        <w:t>an Intervention Order or an Interim Intervention Order (State), or an application for one of these</w:t>
      </w:r>
    </w:p>
    <w:p w:rsidR="00220CFD" w:rsidRPr="004B7749" w:rsidRDefault="00220CFD" w:rsidP="00220CFD">
      <w:pPr>
        <w:pStyle w:val="DHHSbullet1"/>
        <w:numPr>
          <w:ilvl w:val="0"/>
          <w:numId w:val="19"/>
        </w:numPr>
        <w:ind w:left="284"/>
      </w:pPr>
      <w:r w:rsidRPr="004B7749">
        <w:t xml:space="preserve">an integrated assessment such as the Common Risk Assessment Framework </w:t>
      </w:r>
      <w:r>
        <w:t>that identifies family violence</w:t>
      </w:r>
    </w:p>
    <w:p w:rsidR="00220CFD" w:rsidRPr="004B7749" w:rsidRDefault="00220CFD" w:rsidP="00220CFD">
      <w:pPr>
        <w:pStyle w:val="DHHSbullet1"/>
        <w:numPr>
          <w:ilvl w:val="0"/>
          <w:numId w:val="19"/>
        </w:numPr>
        <w:ind w:left="284"/>
      </w:pPr>
      <w:r w:rsidRPr="004B7749">
        <w:t>a Family Court Restraining Order (Federal)</w:t>
      </w:r>
    </w:p>
    <w:p w:rsidR="00220CFD" w:rsidRPr="004B7749" w:rsidRDefault="00220CFD" w:rsidP="00220CFD">
      <w:pPr>
        <w:pStyle w:val="DHHSbullet1"/>
        <w:numPr>
          <w:ilvl w:val="0"/>
          <w:numId w:val="19"/>
        </w:numPr>
        <w:ind w:left="284"/>
      </w:pPr>
      <w:r w:rsidRPr="004B7749">
        <w:t>a letter from a solicitor stating that criminal proceedings have started against the alleged respondent of violence</w:t>
      </w:r>
    </w:p>
    <w:p w:rsidR="00220CFD" w:rsidRPr="004B7749" w:rsidRDefault="00220CFD" w:rsidP="00220CFD">
      <w:pPr>
        <w:pStyle w:val="DHHSbullet1"/>
        <w:numPr>
          <w:ilvl w:val="0"/>
          <w:numId w:val="19"/>
        </w:numPr>
        <w:ind w:left="284"/>
      </w:pPr>
      <w:r w:rsidRPr="004B7749">
        <w:t>a letter from a medical practitioner</w:t>
      </w:r>
    </w:p>
    <w:p w:rsidR="00220CFD" w:rsidRPr="004B7749" w:rsidRDefault="00220CFD" w:rsidP="00220CFD">
      <w:pPr>
        <w:pStyle w:val="DHHSbullet1"/>
        <w:numPr>
          <w:ilvl w:val="0"/>
          <w:numId w:val="19"/>
        </w:numPr>
        <w:ind w:left="284"/>
      </w:pPr>
      <w:r w:rsidRPr="004B7749">
        <w:t>a letter from a designated service provider</w:t>
      </w:r>
    </w:p>
    <w:p w:rsidR="00220CFD" w:rsidRPr="004B7749" w:rsidRDefault="00220CFD" w:rsidP="00220CFD">
      <w:pPr>
        <w:pStyle w:val="DHHSbullet1lastline"/>
        <w:numPr>
          <w:ilvl w:val="1"/>
          <w:numId w:val="19"/>
        </w:numPr>
        <w:ind w:left="284"/>
      </w:pPr>
      <w:r w:rsidRPr="004B7749">
        <w:t>a VCAT order or written confirmation of relinquishment of tenancy due to an exclusion condition.</w:t>
      </w:r>
    </w:p>
    <w:p w:rsidR="00220CFD" w:rsidRPr="004B7749" w:rsidRDefault="00220CFD" w:rsidP="00220CFD">
      <w:pPr>
        <w:pStyle w:val="DHHSbody"/>
      </w:pPr>
      <w:r w:rsidRPr="004B7749">
        <w:t>If the applicant is unable to start legal proceedings or is not in receipt of support or assistance, where the applicant describes their housing need is a consequence of family violence, the priority reason will be accepted on that basis. An approach responsive to individual circumstances should be taken in recognition of the multiple and complex needs of family violence applicants.</w:t>
      </w:r>
    </w:p>
    <w:p w:rsidR="00220CFD" w:rsidRPr="005F78EA" w:rsidRDefault="00220CFD" w:rsidP="00220CFD">
      <w:pPr>
        <w:pStyle w:val="DHHSbody"/>
      </w:pPr>
      <w:r w:rsidRPr="004B7749">
        <w:t>If the applicant cannot live in a particular area, the areas that are unsafe must be clearly identified in the application, by the applicant, or through a formal safety risk assessment.</w:t>
      </w:r>
    </w:p>
    <w:p w:rsidR="00220CFD" w:rsidRPr="007C46E3" w:rsidRDefault="00220CFD" w:rsidP="00E9153B">
      <w:pPr>
        <w:pStyle w:val="DHHSbody"/>
      </w:pPr>
      <w:r w:rsidRPr="007C46E3">
        <w:lastRenderedPageBreak/>
        <w:t>Physical violence:</w:t>
      </w:r>
    </w:p>
    <w:p w:rsidR="00220CFD" w:rsidRPr="004B7749" w:rsidRDefault="00220CFD" w:rsidP="00220CFD">
      <w:pPr>
        <w:pStyle w:val="DHHSbullet1"/>
        <w:numPr>
          <w:ilvl w:val="0"/>
          <w:numId w:val="19"/>
        </w:numPr>
        <w:ind w:left="284"/>
      </w:pPr>
      <w:r w:rsidRPr="004B7749">
        <w:t>a written or verbal report from a member of a federal, state or territory police service that includes:</w:t>
      </w:r>
    </w:p>
    <w:p w:rsidR="00220CFD" w:rsidRPr="004B7749" w:rsidRDefault="00220CFD" w:rsidP="00220CFD">
      <w:pPr>
        <w:pStyle w:val="DHHSbullet2"/>
        <w:numPr>
          <w:ilvl w:val="2"/>
          <w:numId w:val="19"/>
        </w:numPr>
        <w:ind w:left="567"/>
      </w:pPr>
      <w:r w:rsidRPr="004B7749">
        <w:t>details of police involvement in the situation</w:t>
      </w:r>
    </w:p>
    <w:p w:rsidR="00220CFD" w:rsidRPr="004B7749" w:rsidRDefault="00220CFD" w:rsidP="00220CFD">
      <w:pPr>
        <w:pStyle w:val="DHHSbullet2lastline"/>
        <w:numPr>
          <w:ilvl w:val="3"/>
          <w:numId w:val="19"/>
        </w:numPr>
        <w:ind w:left="567"/>
      </w:pPr>
      <w:r w:rsidRPr="004B7749">
        <w:t>confirmation that the household or a member of the household is under serious threat of physical danger</w:t>
      </w:r>
      <w:r>
        <w:t>.</w:t>
      </w:r>
    </w:p>
    <w:p w:rsidR="00220CFD" w:rsidRPr="004B7749" w:rsidRDefault="00220CFD" w:rsidP="00220CFD">
      <w:pPr>
        <w:pStyle w:val="DHHSbullet1lastline"/>
        <w:numPr>
          <w:ilvl w:val="1"/>
          <w:numId w:val="19"/>
        </w:numPr>
        <w:ind w:left="284"/>
      </w:pPr>
      <w:r w:rsidRPr="004B7749">
        <w:t>an Intervention Order or an Interim Intervention Order (State), or an application for one of these.</w:t>
      </w:r>
    </w:p>
    <w:p w:rsidR="00220CFD" w:rsidRPr="004B7749" w:rsidRDefault="00220CFD" w:rsidP="00220CFD">
      <w:pPr>
        <w:pStyle w:val="DHHSbody"/>
      </w:pPr>
      <w:r w:rsidRPr="004B7749">
        <w:t>If the applicant is unable to have police involvement, a letter or verbal report from the designated service provider worker or the applicant’s tenancy manager confirming that the applicant is unsafe in their housing due to a serious threat of physical danger can be provided. The letter should explain:</w:t>
      </w:r>
    </w:p>
    <w:p w:rsidR="00220CFD" w:rsidRPr="004B7749" w:rsidRDefault="00220CFD" w:rsidP="00220CFD">
      <w:pPr>
        <w:pStyle w:val="DHHSbullet1"/>
        <w:numPr>
          <w:ilvl w:val="0"/>
          <w:numId w:val="19"/>
        </w:numPr>
        <w:ind w:left="284"/>
      </w:pPr>
      <w:r w:rsidRPr="004B7749">
        <w:t>the circumstances that have placed the household under serious threat of physical danger, and</w:t>
      </w:r>
    </w:p>
    <w:p w:rsidR="00220CFD" w:rsidRPr="00BE0138" w:rsidRDefault="00220CFD" w:rsidP="00220CFD">
      <w:pPr>
        <w:pStyle w:val="DHHSbullet1lastline"/>
        <w:numPr>
          <w:ilvl w:val="1"/>
          <w:numId w:val="1"/>
        </w:numPr>
      </w:pPr>
      <w:r w:rsidRPr="004B7749">
        <w:t>reasons why the police cannot resolve the problem</w:t>
      </w:r>
      <w:r>
        <w:t>.</w:t>
      </w:r>
    </w:p>
    <w:p w:rsidR="00220CFD" w:rsidRPr="004B7749" w:rsidRDefault="00220CFD" w:rsidP="00220CFD">
      <w:pPr>
        <w:pStyle w:val="DHHSbody"/>
      </w:pPr>
      <w:r w:rsidRPr="004B7749">
        <w:t>Documents confirming family violence/serious threat of physical violence should only be sighted and not attached to the application.</w:t>
      </w:r>
    </w:p>
    <w:p w:rsidR="00220CFD" w:rsidRDefault="00220CFD" w:rsidP="00220CFD">
      <w:pPr>
        <w:pStyle w:val="DHHSbody"/>
      </w:pPr>
      <w:r w:rsidRPr="004B7749">
        <w:t>Where written documents are provided, staff should sight these only and not retain them on the applicant’s file. A file note must be made to confirm documents have been sighted.</w:t>
      </w:r>
    </w:p>
    <w:p w:rsidR="00220CFD" w:rsidRPr="00B81069" w:rsidRDefault="00220CFD" w:rsidP="00220CFD">
      <w:pPr>
        <w:pStyle w:val="Heading4"/>
      </w:pPr>
      <w:r w:rsidRPr="00B81069">
        <w:t>Evidence Corrections locational transfers</w:t>
      </w:r>
    </w:p>
    <w:p w:rsidR="00220CFD" w:rsidRPr="004B7749" w:rsidRDefault="00220CFD" w:rsidP="00220CFD">
      <w:pPr>
        <w:pStyle w:val="DHHSbody"/>
      </w:pPr>
      <w:r w:rsidRPr="004B7749">
        <w:t>Applications should be submitted under the safety issues priority reason for social housing tenants when the Department of Justice and Regulation advises that a tenant’s property is unsuitable to return to upon their release from prison because of the tenant’s risk of re-offending in that location.</w:t>
      </w:r>
    </w:p>
    <w:p w:rsidR="00220CFD" w:rsidRPr="004B7749" w:rsidRDefault="00220CFD" w:rsidP="00220CFD">
      <w:pPr>
        <w:pStyle w:val="DHHSbody"/>
      </w:pPr>
      <w:r w:rsidRPr="004B7749">
        <w:t>To lodge an application the designated service provider or social housing organisation that is the applicant’s tenancy manager must:</w:t>
      </w:r>
    </w:p>
    <w:p w:rsidR="00220CFD" w:rsidRPr="004B7749" w:rsidRDefault="00220CFD" w:rsidP="00220CFD">
      <w:pPr>
        <w:pStyle w:val="DHHSbullet1"/>
        <w:numPr>
          <w:ilvl w:val="0"/>
          <w:numId w:val="19"/>
        </w:numPr>
        <w:ind w:left="284"/>
      </w:pPr>
      <w:r w:rsidRPr="004B7749">
        <w:t>confirm that advice has been received from the Department of Justice and Regulation that a tenant’s property is unsuitable to return to upon release from prison, and</w:t>
      </w:r>
    </w:p>
    <w:p w:rsidR="00220CFD" w:rsidRPr="004B7749" w:rsidRDefault="00220CFD" w:rsidP="00220CFD">
      <w:pPr>
        <w:pStyle w:val="DHHSbullet1lastline"/>
        <w:numPr>
          <w:ilvl w:val="1"/>
          <w:numId w:val="19"/>
        </w:numPr>
        <w:spacing w:after="240"/>
        <w:ind w:left="284"/>
      </w:pPr>
      <w:r w:rsidRPr="004B7749">
        <w:t>sight a judicial or related order which requires urgent tenant relocation.</w:t>
      </w:r>
    </w:p>
    <w:p w:rsidR="00220CFD" w:rsidRPr="00A2307D" w:rsidRDefault="00E9153B" w:rsidP="00E9153B">
      <w:pPr>
        <w:pStyle w:val="Heading3"/>
      </w:pPr>
      <w:r>
        <w:t xml:space="preserve">2. </w:t>
      </w:r>
      <w:r w:rsidR="00220CFD" w:rsidRPr="00A2307D">
        <w:t>Manifestly Unsuitable Housing</w:t>
      </w:r>
    </w:p>
    <w:p w:rsidR="00220CFD" w:rsidRPr="004B7749" w:rsidRDefault="00220CFD" w:rsidP="00220CFD">
      <w:pPr>
        <w:pStyle w:val="DHHSbody"/>
      </w:pPr>
      <w:r w:rsidRPr="004B7749">
        <w:t>Applications should be submitted under the priority reason of manifestly unsuitable housing for social housing tenants who can no longer live independently in their current housing.</w:t>
      </w:r>
    </w:p>
    <w:p w:rsidR="00220CFD" w:rsidRPr="006C6158" w:rsidRDefault="00220CFD" w:rsidP="00220CFD">
      <w:pPr>
        <w:pStyle w:val="DHHSbody"/>
      </w:pPr>
      <w:r w:rsidRPr="004B7749">
        <w:t>To be eligible under the priority reason of manifestly unsuitable housing, it must be demonstrated that the tenant or household member cannot continue to live there independently. This could be because</w:t>
      </w:r>
      <w:r w:rsidRPr="006C6158">
        <w:t>:</w:t>
      </w:r>
    </w:p>
    <w:p w:rsidR="00220CFD" w:rsidRPr="004B7749" w:rsidRDefault="00220CFD" w:rsidP="00220CFD">
      <w:pPr>
        <w:pStyle w:val="DHHSbullet1"/>
        <w:numPr>
          <w:ilvl w:val="0"/>
          <w:numId w:val="19"/>
        </w:numPr>
        <w:ind w:left="284"/>
      </w:pPr>
      <w:r w:rsidRPr="004B7749">
        <w:t>they now need major disability modifications</w:t>
      </w:r>
    </w:p>
    <w:p w:rsidR="00220CFD" w:rsidRPr="004B7749" w:rsidRDefault="00220CFD" w:rsidP="00220CFD">
      <w:pPr>
        <w:pStyle w:val="DHHSbullet1"/>
        <w:numPr>
          <w:ilvl w:val="0"/>
          <w:numId w:val="19"/>
        </w:numPr>
        <w:ind w:left="284"/>
      </w:pPr>
      <w:r w:rsidRPr="004B7749">
        <w:t>they can no longer climb stairs and need level access</w:t>
      </w:r>
    </w:p>
    <w:p w:rsidR="00220CFD" w:rsidRPr="004B7749" w:rsidRDefault="00220CFD" w:rsidP="00220CFD">
      <w:pPr>
        <w:pStyle w:val="DHHSbullet1"/>
        <w:numPr>
          <w:ilvl w:val="0"/>
          <w:numId w:val="19"/>
        </w:numPr>
        <w:ind w:left="284"/>
      </w:pPr>
      <w:r w:rsidRPr="004B7749">
        <w:t>they cannot accommodate a live-in carer</w:t>
      </w:r>
    </w:p>
    <w:p w:rsidR="00220CFD" w:rsidRPr="004B7749" w:rsidRDefault="00220CFD" w:rsidP="00220CFD">
      <w:pPr>
        <w:pStyle w:val="DHHSbullet1"/>
        <w:numPr>
          <w:ilvl w:val="0"/>
          <w:numId w:val="19"/>
        </w:numPr>
        <w:ind w:left="284"/>
      </w:pPr>
      <w:r w:rsidRPr="004B7749">
        <w:t>they have a medical condition and cannot access specialist medical/care services</w:t>
      </w:r>
    </w:p>
    <w:p w:rsidR="00220CFD" w:rsidRPr="004B7749" w:rsidRDefault="00220CFD" w:rsidP="00220CFD">
      <w:pPr>
        <w:pStyle w:val="DHHSbullet1"/>
        <w:numPr>
          <w:ilvl w:val="0"/>
          <w:numId w:val="19"/>
        </w:numPr>
        <w:ind w:left="284"/>
      </w:pPr>
      <w:r w:rsidRPr="004B7749">
        <w:t>they are living in social housing that is negatively impacting on their wellbeing or the wellbeing of other tenants where the living arrangement is a shared tenancy</w:t>
      </w:r>
    </w:p>
    <w:p w:rsidR="00220CFD" w:rsidRPr="004B7749" w:rsidRDefault="00220CFD" w:rsidP="00220CFD">
      <w:pPr>
        <w:pStyle w:val="DHHSbullet1"/>
        <w:numPr>
          <w:ilvl w:val="0"/>
          <w:numId w:val="19"/>
        </w:numPr>
        <w:ind w:left="284"/>
      </w:pPr>
      <w:r w:rsidRPr="004B7749">
        <w:t>they cannot maintain their employment</w:t>
      </w:r>
    </w:p>
    <w:p w:rsidR="00220CFD" w:rsidRPr="005C0E5F" w:rsidRDefault="00220CFD" w:rsidP="00220CFD">
      <w:pPr>
        <w:pStyle w:val="DHHSbullet1"/>
        <w:numPr>
          <w:ilvl w:val="0"/>
          <w:numId w:val="19"/>
        </w:numPr>
        <w:ind w:left="284"/>
      </w:pPr>
      <w:r w:rsidRPr="004B7749">
        <w:t>they need larger accommodation as their current property:</w:t>
      </w:r>
    </w:p>
    <w:p w:rsidR="00220CFD" w:rsidRPr="004B7749" w:rsidRDefault="00220CFD" w:rsidP="00220CFD">
      <w:pPr>
        <w:pStyle w:val="DHHSbullet2"/>
        <w:numPr>
          <w:ilvl w:val="2"/>
          <w:numId w:val="19"/>
        </w:numPr>
        <w:ind w:left="567"/>
      </w:pPr>
      <w:r w:rsidRPr="004B7749">
        <w:t>does not allow children of different genders to have separate bedrooms where at least one child is older than six years of age, or</w:t>
      </w:r>
    </w:p>
    <w:p w:rsidR="00220CFD" w:rsidRPr="004B7749" w:rsidRDefault="00220CFD" w:rsidP="00220CFD">
      <w:pPr>
        <w:pStyle w:val="DHHSbullet2lastline"/>
        <w:numPr>
          <w:ilvl w:val="3"/>
          <w:numId w:val="19"/>
        </w:numPr>
        <w:ind w:left="567"/>
      </w:pPr>
      <w:r w:rsidRPr="004B7749">
        <w:t>does not allow parents and children to have separate bedrooms.</w:t>
      </w:r>
    </w:p>
    <w:p w:rsidR="00220CFD" w:rsidRPr="004B7749" w:rsidRDefault="00220CFD" w:rsidP="00220CFD">
      <w:pPr>
        <w:pStyle w:val="DHHSbullet1"/>
        <w:numPr>
          <w:ilvl w:val="0"/>
          <w:numId w:val="19"/>
        </w:numPr>
        <w:ind w:left="284"/>
      </w:pPr>
      <w:r w:rsidRPr="004B7749">
        <w:t>they are in receipt of formal support that assists them to live independently in the community. The programs that are recognised as being appropriate support/care providers under this scenario fall under the following funded program areas:</w:t>
      </w:r>
    </w:p>
    <w:p w:rsidR="00220CFD" w:rsidRPr="004B7749" w:rsidRDefault="00220CFD" w:rsidP="00220CFD">
      <w:pPr>
        <w:pStyle w:val="DHHSbullet2"/>
        <w:numPr>
          <w:ilvl w:val="2"/>
          <w:numId w:val="19"/>
        </w:numPr>
        <w:ind w:left="567"/>
      </w:pPr>
      <w:r w:rsidRPr="004B7749">
        <w:t>Acquired Brain Injury</w:t>
      </w:r>
    </w:p>
    <w:p w:rsidR="00220CFD" w:rsidRPr="004B7749" w:rsidRDefault="00220CFD" w:rsidP="00220CFD">
      <w:pPr>
        <w:pStyle w:val="DHHSbullet2"/>
        <w:numPr>
          <w:ilvl w:val="2"/>
          <w:numId w:val="19"/>
        </w:numPr>
        <w:ind w:left="567"/>
      </w:pPr>
      <w:r w:rsidRPr="004B7749">
        <w:t>Aged Care</w:t>
      </w:r>
    </w:p>
    <w:p w:rsidR="00220CFD" w:rsidRPr="004B7749" w:rsidRDefault="00220CFD" w:rsidP="00220CFD">
      <w:pPr>
        <w:pStyle w:val="DHHSbullet2"/>
        <w:numPr>
          <w:ilvl w:val="2"/>
          <w:numId w:val="19"/>
        </w:numPr>
        <w:ind w:left="567"/>
      </w:pPr>
      <w:r w:rsidRPr="004B7749">
        <w:t>Children, Youth and Families</w:t>
      </w:r>
    </w:p>
    <w:p w:rsidR="00220CFD" w:rsidRPr="004B7749" w:rsidRDefault="00220CFD" w:rsidP="00220CFD">
      <w:pPr>
        <w:pStyle w:val="DHHSbullet2"/>
        <w:numPr>
          <w:ilvl w:val="2"/>
          <w:numId w:val="19"/>
        </w:numPr>
        <w:ind w:left="567"/>
      </w:pPr>
      <w:r w:rsidRPr="004B7749">
        <w:lastRenderedPageBreak/>
        <w:t>Disability (non NDIS)</w:t>
      </w:r>
    </w:p>
    <w:p w:rsidR="00220CFD" w:rsidRPr="004B7749" w:rsidRDefault="00220CFD" w:rsidP="00220CFD">
      <w:pPr>
        <w:pStyle w:val="DHHSbullet2"/>
        <w:numPr>
          <w:ilvl w:val="2"/>
          <w:numId w:val="19"/>
        </w:numPr>
        <w:ind w:left="567"/>
      </w:pPr>
      <w:r w:rsidRPr="004B7749">
        <w:t>Mental Health</w:t>
      </w:r>
    </w:p>
    <w:p w:rsidR="00220CFD" w:rsidRPr="004B7749" w:rsidRDefault="00220CFD" w:rsidP="00220CFD">
      <w:pPr>
        <w:pStyle w:val="DHHSbullet2lastline"/>
        <w:numPr>
          <w:ilvl w:val="3"/>
          <w:numId w:val="19"/>
        </w:numPr>
        <w:ind w:left="567"/>
      </w:pPr>
      <w:r w:rsidRPr="004B7749">
        <w:t>NDIS</w:t>
      </w:r>
      <w:r>
        <w:t>.</w:t>
      </w:r>
    </w:p>
    <w:p w:rsidR="00220CFD" w:rsidRPr="004B7749" w:rsidRDefault="00220CFD" w:rsidP="00220CFD">
      <w:pPr>
        <w:pStyle w:val="DHHSbody"/>
      </w:pPr>
      <w:r w:rsidRPr="004B7749">
        <w:t>If the reason for moving is because they need larger accommodation, the household must intend to live together on an ongoing basis after they are moved.</w:t>
      </w:r>
    </w:p>
    <w:p w:rsidR="00220CFD" w:rsidRPr="004B7749" w:rsidRDefault="00220CFD" w:rsidP="00220CFD">
      <w:pPr>
        <w:pStyle w:val="DHHSbody"/>
      </w:pPr>
      <w:r w:rsidRPr="004B7749">
        <w:t>Applications should also be lodged under the manifestly unsuitable housing priority reason where a social housing tenant, who was allocated temporary housing via the emergency management category, is assessed as having long-term housing needs which their temporary housing does not meet.</w:t>
      </w:r>
    </w:p>
    <w:p w:rsidR="00220CFD" w:rsidRPr="004B7749" w:rsidRDefault="00220CFD" w:rsidP="00220CFD">
      <w:pPr>
        <w:pStyle w:val="DHHSbody"/>
      </w:pPr>
      <w:r w:rsidRPr="004B7749">
        <w:t>An applicant’s temporary housing may not meet the household’s needs because:</w:t>
      </w:r>
    </w:p>
    <w:p w:rsidR="00220CFD" w:rsidRPr="004B7749" w:rsidRDefault="00220CFD" w:rsidP="00220CFD">
      <w:pPr>
        <w:pStyle w:val="DHHSbullet1"/>
        <w:numPr>
          <w:ilvl w:val="0"/>
          <w:numId w:val="19"/>
        </w:numPr>
        <w:ind w:left="284"/>
      </w:pPr>
      <w:r w:rsidRPr="004B7749">
        <w:t>it does not match the household size according to Housing Size Guidelines</w:t>
      </w:r>
    </w:p>
    <w:p w:rsidR="00220CFD" w:rsidRPr="004B7749" w:rsidRDefault="00220CFD" w:rsidP="00220CFD">
      <w:pPr>
        <w:pStyle w:val="DHHSbullet1"/>
        <w:numPr>
          <w:ilvl w:val="0"/>
          <w:numId w:val="19"/>
        </w:numPr>
        <w:ind w:left="284"/>
      </w:pPr>
      <w:r w:rsidRPr="004B7749">
        <w:t>it is not in their preferred area</w:t>
      </w:r>
    </w:p>
    <w:p w:rsidR="00220CFD" w:rsidRPr="004B7749" w:rsidRDefault="00220CFD" w:rsidP="00220CFD">
      <w:pPr>
        <w:pStyle w:val="DHHSbullet1lastline"/>
        <w:numPr>
          <w:ilvl w:val="1"/>
          <w:numId w:val="19"/>
        </w:numPr>
        <w:ind w:left="284"/>
      </w:pPr>
      <w:r w:rsidRPr="004B7749">
        <w:t>it does not meet their special accommodation requirements.</w:t>
      </w:r>
    </w:p>
    <w:p w:rsidR="00220CFD" w:rsidRPr="004B7749" w:rsidRDefault="00220CFD" w:rsidP="00220CFD">
      <w:pPr>
        <w:pStyle w:val="DHHSbody"/>
      </w:pPr>
      <w:r w:rsidRPr="004B7749">
        <w:t>Tenants may also be eligible for a priority transfer if they are living in properties managed as social housing, where the tenancy is conditional upon a residential program that is time limited</w:t>
      </w:r>
      <w:r w:rsidR="006771A0">
        <w:t xml:space="preserve"> (excluding </w:t>
      </w:r>
      <w:r w:rsidR="001C2CD6">
        <w:t>transitional housing and crisis accommodation)</w:t>
      </w:r>
      <w:r w:rsidRPr="004B7749">
        <w:t>.</w:t>
      </w:r>
    </w:p>
    <w:p w:rsidR="00220CFD" w:rsidRPr="00C32E5B" w:rsidRDefault="00220CFD" w:rsidP="00E9153B">
      <w:pPr>
        <w:pStyle w:val="Heading4"/>
      </w:pPr>
      <w:r w:rsidRPr="00C32E5B">
        <w:t>Evidence for manifestly unsuitable housing</w:t>
      </w:r>
    </w:p>
    <w:p w:rsidR="00220CFD" w:rsidRPr="002F49EC" w:rsidRDefault="00220CFD" w:rsidP="00220CFD">
      <w:pPr>
        <w:pStyle w:val="DHHSbody"/>
      </w:pPr>
      <w:r w:rsidRPr="002F49EC">
        <w:t>Applications for manifestly unsuitable housing may be submitted by a designated service provider or social housing organisation that is the applicant’s tenancy manager, or by the applicant. The applicant must demonstrate their current housing status. To submit an application under manifestly unsuitable housing the designated service provider or social housing organisation that is the applicant’s tenancy manager must confirm that the applicant is a social housing tenant whose accommodation is manifestly unsuitable.</w:t>
      </w:r>
    </w:p>
    <w:p w:rsidR="00220CFD" w:rsidRPr="002F49EC" w:rsidRDefault="00220CFD" w:rsidP="00220CFD">
      <w:pPr>
        <w:pStyle w:val="DHHSbody"/>
        <w:rPr>
          <w:rFonts w:eastAsia="Times"/>
        </w:rPr>
      </w:pPr>
      <w:r w:rsidRPr="002F49EC">
        <w:rPr>
          <w:rFonts w:eastAsia="Times"/>
        </w:rPr>
        <w:t>Applicants should provide documentation relevant to the manifestly unsuitable housing circumstance of which they are requesting a priority transfer. Evidence must be specific to the circumstance.</w:t>
      </w:r>
    </w:p>
    <w:p w:rsidR="00220CFD" w:rsidRPr="002F49EC" w:rsidRDefault="00220CFD" w:rsidP="00220CFD">
      <w:pPr>
        <w:pStyle w:val="DHHSbody"/>
        <w:rPr>
          <w:rFonts w:eastAsia="Times"/>
        </w:rPr>
      </w:pPr>
      <w:r w:rsidRPr="002F49EC">
        <w:rPr>
          <w:rFonts w:eastAsia="Times"/>
        </w:rPr>
        <w:t>The following documents should be provided:</w:t>
      </w:r>
    </w:p>
    <w:p w:rsidR="00220CFD" w:rsidRPr="002F49EC" w:rsidRDefault="00220CFD" w:rsidP="00220CFD">
      <w:pPr>
        <w:pStyle w:val="DHHSbullet1"/>
        <w:numPr>
          <w:ilvl w:val="0"/>
          <w:numId w:val="19"/>
        </w:numPr>
        <w:ind w:left="284"/>
        <w:rPr>
          <w:rFonts w:eastAsia="Times"/>
        </w:rPr>
      </w:pPr>
      <w:r w:rsidRPr="002F49EC">
        <w:rPr>
          <w:rFonts w:eastAsia="Times"/>
        </w:rPr>
        <w:t>Special Accommodation Requirements form completed by the treating health practitioner.</w:t>
      </w:r>
      <w:r w:rsidRPr="002F49EC">
        <w:t xml:space="preserve"> The treating health practitioner must confirm that the living conditions or environment of the current housing means that the tenant can no longer live there independently</w:t>
      </w:r>
    </w:p>
    <w:p w:rsidR="00220CFD" w:rsidRPr="002F49EC" w:rsidRDefault="00220CFD" w:rsidP="00220CFD">
      <w:pPr>
        <w:pStyle w:val="DHHSbullet1lastline"/>
        <w:numPr>
          <w:ilvl w:val="1"/>
          <w:numId w:val="19"/>
        </w:numPr>
        <w:ind w:left="284"/>
        <w:rPr>
          <w:rFonts w:eastAsia="Times"/>
        </w:rPr>
      </w:pPr>
      <w:r w:rsidRPr="002F49EC">
        <w:rPr>
          <w:rFonts w:eastAsia="Times"/>
        </w:rPr>
        <w:t>Confirmation from a designated service provider or social housing organisation that is the applicant’s tenancy manager, detailing how the current housing is impacting on their wellbeing and ability to live independently.</w:t>
      </w:r>
    </w:p>
    <w:p w:rsidR="00220CFD" w:rsidRPr="00BF291B" w:rsidRDefault="00220CFD" w:rsidP="00E9153B">
      <w:pPr>
        <w:pStyle w:val="Heading5"/>
        <w:rPr>
          <w:i w:val="0"/>
        </w:rPr>
      </w:pPr>
      <w:r w:rsidRPr="00BF291B">
        <w:rPr>
          <w:i w:val="0"/>
        </w:rPr>
        <w:t>Employment transfers</w:t>
      </w:r>
    </w:p>
    <w:p w:rsidR="00220CFD" w:rsidRPr="002F49EC" w:rsidRDefault="00220CFD" w:rsidP="00220CFD">
      <w:pPr>
        <w:pStyle w:val="DHHSbody"/>
      </w:pPr>
      <w:r w:rsidRPr="002F49EC">
        <w:t>Applications should be submitted under the manifestly unsuitable housing priority reason where a social housing tenant:</w:t>
      </w:r>
    </w:p>
    <w:p w:rsidR="00220CFD" w:rsidRPr="002F49EC" w:rsidRDefault="00220CFD" w:rsidP="00220CFD">
      <w:pPr>
        <w:pStyle w:val="DHHSbullet1"/>
        <w:numPr>
          <w:ilvl w:val="0"/>
          <w:numId w:val="19"/>
        </w:numPr>
        <w:ind w:left="284"/>
      </w:pPr>
      <w:r w:rsidRPr="002F49EC">
        <w:t>is made an offer and/or has commenced ongoing paid employment within the last three months of at least 15 hours per week</w:t>
      </w:r>
    </w:p>
    <w:p w:rsidR="00220CFD" w:rsidRPr="002F49EC" w:rsidRDefault="00220CFD" w:rsidP="00220CFD">
      <w:pPr>
        <w:pStyle w:val="DHHSbullet1lastline"/>
        <w:numPr>
          <w:ilvl w:val="1"/>
          <w:numId w:val="19"/>
        </w:numPr>
        <w:ind w:left="284"/>
      </w:pPr>
      <w:r w:rsidRPr="002F49EC">
        <w:t>is able to demonstrate that they would be unable to sustain the employment if they remained in their current housing due to the distance between their housing and workplace.</w:t>
      </w:r>
    </w:p>
    <w:p w:rsidR="00220CFD" w:rsidRPr="002F49EC" w:rsidRDefault="00220CFD" w:rsidP="00220CFD">
      <w:pPr>
        <w:pStyle w:val="DHHSbody"/>
      </w:pPr>
      <w:r w:rsidRPr="002F49EC">
        <w:t>Transfers under this policy are designed to ensure tenants do not have to forego employment opportunities due to their distance from the workplace.</w:t>
      </w:r>
    </w:p>
    <w:p w:rsidR="00220CFD" w:rsidRPr="002F49EC" w:rsidRDefault="00220CFD" w:rsidP="00220CFD">
      <w:pPr>
        <w:pStyle w:val="DHHSbody"/>
      </w:pPr>
      <w:r w:rsidRPr="002F49EC">
        <w:t>This policy does not apply to resident household members.</w:t>
      </w:r>
    </w:p>
    <w:p w:rsidR="00220CFD" w:rsidRPr="00C32E5B" w:rsidRDefault="00220CFD" w:rsidP="00E9153B">
      <w:pPr>
        <w:pStyle w:val="Heading4"/>
      </w:pPr>
      <w:r w:rsidRPr="00C32E5B">
        <w:t>Evidence for employment transfers</w:t>
      </w:r>
    </w:p>
    <w:p w:rsidR="00220CFD" w:rsidRPr="00F862FF" w:rsidRDefault="00220CFD" w:rsidP="00220CFD">
      <w:pPr>
        <w:pStyle w:val="DHHSbody"/>
      </w:pPr>
      <w:r w:rsidRPr="00F862FF">
        <w:t>To submit an application under these circumstances the designated service provider or social housing organisation that is the applicant’s tenancy manager, must confirm the applicant is a current social housing tenant who has been offered ongoing employment of at least 15 hours per week and has commenced employment within the last three months, or will commence employment within three months.</w:t>
      </w:r>
    </w:p>
    <w:p w:rsidR="00220CFD" w:rsidRPr="00F862FF" w:rsidRDefault="00220CFD" w:rsidP="00220CFD">
      <w:pPr>
        <w:pStyle w:val="DHHSbody"/>
        <w:spacing w:after="240"/>
      </w:pPr>
      <w:r w:rsidRPr="00F862FF">
        <w:lastRenderedPageBreak/>
        <w:t>The designated service provider or social housing organisation that is the applicant’s tenancy manager must sight a letter or similar documents confirming location and terms of employment.</w:t>
      </w:r>
    </w:p>
    <w:p w:rsidR="00220CFD" w:rsidRPr="006E7528" w:rsidRDefault="00E9153B" w:rsidP="00E9153B">
      <w:pPr>
        <w:pStyle w:val="Heading3"/>
      </w:pPr>
      <w:r>
        <w:t xml:space="preserve">3. </w:t>
      </w:r>
      <w:r w:rsidR="00220CFD" w:rsidRPr="006E7528">
        <w:t>Uninhabitable housing</w:t>
      </w:r>
    </w:p>
    <w:p w:rsidR="00220CFD" w:rsidRPr="005C52EE" w:rsidRDefault="00220CFD" w:rsidP="00220CFD">
      <w:pPr>
        <w:pStyle w:val="DHHSbody"/>
        <w:spacing w:after="240"/>
      </w:pPr>
      <w:r w:rsidRPr="005C52EE">
        <w:t xml:space="preserve">Transfers due to uninhabitable housing priority reason is </w:t>
      </w:r>
      <w:r>
        <w:t xml:space="preserve">only </w:t>
      </w:r>
      <w:r w:rsidRPr="005C52EE">
        <w:t xml:space="preserve">for </w:t>
      </w:r>
      <w:r>
        <w:t>the use of social housing organisations who are the applicant’s t</w:t>
      </w:r>
      <w:r w:rsidRPr="005C52EE">
        <w:t xml:space="preserve">enancy </w:t>
      </w:r>
      <w:r>
        <w:t>m</w:t>
      </w:r>
      <w:r w:rsidRPr="005C52EE">
        <w:t>anagers. This priority reason refers to when a property is uninhabitable due to fire, flood</w:t>
      </w:r>
      <w:r>
        <w:t xml:space="preserve">, </w:t>
      </w:r>
      <w:r w:rsidRPr="005C52EE">
        <w:t>vandalism or similar.</w:t>
      </w:r>
    </w:p>
    <w:p w:rsidR="00220CFD" w:rsidRPr="006E7528" w:rsidRDefault="00E9153B" w:rsidP="00E9153B">
      <w:pPr>
        <w:pStyle w:val="Heading3"/>
      </w:pPr>
      <w:r>
        <w:t xml:space="preserve">4. </w:t>
      </w:r>
      <w:r w:rsidR="00220CFD" w:rsidRPr="006E7528">
        <w:t>Family reunification</w:t>
      </w:r>
    </w:p>
    <w:p w:rsidR="00220CFD" w:rsidRPr="00A630F7" w:rsidRDefault="00220CFD" w:rsidP="00220CFD">
      <w:pPr>
        <w:pStyle w:val="DHHSbody"/>
      </w:pPr>
      <w:r w:rsidRPr="00A630F7">
        <w:t>Applications should be submitted under the priority reason of family reunification if the child(</w:t>
      </w:r>
      <w:proofErr w:type="spellStart"/>
      <w:r w:rsidRPr="00A630F7">
        <w:t>ren</w:t>
      </w:r>
      <w:proofErr w:type="spellEnd"/>
      <w:r w:rsidRPr="00A630F7">
        <w:t>) of a social housing tenant is subject to a Children’s Court order and requires a transfer of housing to facilitate reunification or prevent family breakdown.</w:t>
      </w:r>
    </w:p>
    <w:p w:rsidR="00220CFD" w:rsidRPr="00C32E5B" w:rsidRDefault="00220CFD" w:rsidP="00E9153B">
      <w:pPr>
        <w:pStyle w:val="Heading4"/>
      </w:pPr>
      <w:r w:rsidRPr="00C32E5B">
        <w:t>Evidence for family reunification</w:t>
      </w:r>
    </w:p>
    <w:p w:rsidR="00220CFD" w:rsidRPr="00A630F7" w:rsidRDefault="00220CFD" w:rsidP="001F458B">
      <w:pPr>
        <w:pStyle w:val="DHHSbody"/>
      </w:pPr>
      <w:r w:rsidRPr="00A630F7">
        <w:t xml:space="preserve">To submit an application under family reunification the </w:t>
      </w:r>
      <w:r>
        <w:t>designated service</w:t>
      </w:r>
      <w:r w:rsidRPr="00707DFD">
        <w:t xml:space="preserve"> provider or </w:t>
      </w:r>
      <w:r>
        <w:t>social housing organisation that is the applicant’s</w:t>
      </w:r>
      <w:r w:rsidR="001F458B">
        <w:t xml:space="preserve"> tenancy manager:</w:t>
      </w:r>
    </w:p>
    <w:p w:rsidR="00220CFD" w:rsidRPr="00A630F7" w:rsidRDefault="00220CFD" w:rsidP="00220CFD">
      <w:pPr>
        <w:pStyle w:val="DHHSbullet1"/>
        <w:numPr>
          <w:ilvl w:val="0"/>
          <w:numId w:val="19"/>
        </w:numPr>
        <w:ind w:left="284"/>
      </w:pPr>
      <w:r w:rsidRPr="00A630F7">
        <w:t>must confirm that the applicant is a social housing tenant who requires a transfer of housing to facilitate reunification or prevent family breakdown</w:t>
      </w:r>
    </w:p>
    <w:p w:rsidR="00220CFD" w:rsidRPr="00A630F7" w:rsidRDefault="00220CFD" w:rsidP="00220CFD">
      <w:pPr>
        <w:pStyle w:val="DHHSbullet1"/>
        <w:numPr>
          <w:ilvl w:val="0"/>
          <w:numId w:val="19"/>
        </w:numPr>
        <w:spacing w:after="240"/>
        <w:ind w:left="284"/>
      </w:pPr>
      <w:r w:rsidRPr="00A630F7">
        <w:t>must also sight the Children’s Court order.</w:t>
      </w:r>
    </w:p>
    <w:p w:rsidR="00220CFD" w:rsidRPr="00C32E5B" w:rsidRDefault="00E9153B" w:rsidP="00E9153B">
      <w:pPr>
        <w:pStyle w:val="Heading3"/>
      </w:pPr>
      <w:r>
        <w:t xml:space="preserve">5. </w:t>
      </w:r>
      <w:r w:rsidR="00220CFD" w:rsidRPr="00C32E5B">
        <w:t>Stock utilisation</w:t>
      </w:r>
    </w:p>
    <w:p w:rsidR="00220CFD" w:rsidRDefault="00220CFD" w:rsidP="00220CFD">
      <w:pPr>
        <w:pStyle w:val="DHHSbody"/>
        <w:spacing w:after="240"/>
      </w:pPr>
      <w:r w:rsidRPr="00C017C5">
        <w:t xml:space="preserve">Applications should be submitted under the priority reason of stock utilisation when a tenant </w:t>
      </w:r>
      <w:r>
        <w:t>requests</w:t>
      </w:r>
      <w:r w:rsidRPr="00C017C5">
        <w:t xml:space="preserve"> to transfer</w:t>
      </w:r>
      <w:r>
        <w:t>,</w:t>
      </w:r>
      <w:r w:rsidRPr="00C017C5">
        <w:t xml:space="preserve"> </w:t>
      </w:r>
      <w:r w:rsidRPr="00126EC1">
        <w:t>or a social housing organisation initiates a transfer,</w:t>
      </w:r>
      <w:r>
        <w:t xml:space="preserve"> </w:t>
      </w:r>
      <w:r w:rsidRPr="00C017C5">
        <w:t>to a different sized property</w:t>
      </w:r>
      <w:r>
        <w:t>.</w:t>
      </w:r>
      <w:r w:rsidRPr="00C017C5">
        <w:t xml:space="preserve">  For example, if a child has moved out and the remaining household members want to move from their four bedroom house to a two bedroom house.</w:t>
      </w:r>
    </w:p>
    <w:p w:rsidR="00220CFD" w:rsidRPr="00C32E5B" w:rsidRDefault="00E9153B" w:rsidP="00E9153B">
      <w:pPr>
        <w:pStyle w:val="Heading3"/>
      </w:pPr>
      <w:r>
        <w:t xml:space="preserve">6. </w:t>
      </w:r>
      <w:r w:rsidR="00220CFD" w:rsidRPr="00C32E5B">
        <w:t>Move out of property and move back for redevelopments</w:t>
      </w:r>
    </w:p>
    <w:p w:rsidR="00220CFD" w:rsidRDefault="00220CFD" w:rsidP="00220CFD">
      <w:pPr>
        <w:pStyle w:val="DHHSbody"/>
      </w:pPr>
      <w:r w:rsidRPr="00C017C5">
        <w:t xml:space="preserve">The move out of property priority reason is </w:t>
      </w:r>
      <w:r>
        <w:t xml:space="preserve">only </w:t>
      </w:r>
      <w:r w:rsidRPr="00C017C5">
        <w:t xml:space="preserve">for </w:t>
      </w:r>
      <w:r>
        <w:t>the use of social housing organisations who are the applicant’s t</w:t>
      </w:r>
      <w:r w:rsidRPr="00C017C5">
        <w:t xml:space="preserve">enancy </w:t>
      </w:r>
      <w:r>
        <w:t>m</w:t>
      </w:r>
      <w:r w:rsidRPr="00C017C5">
        <w:t>anager. Use of this priority reason should link to the asset plan of the social housing orga</w:t>
      </w:r>
      <w:r>
        <w:t>nisation managing the property.</w:t>
      </w:r>
    </w:p>
    <w:p w:rsidR="00220CFD" w:rsidRPr="00C017C5" w:rsidRDefault="00220CFD" w:rsidP="00220CFD">
      <w:pPr>
        <w:pStyle w:val="DHHSbody"/>
      </w:pPr>
      <w:r w:rsidRPr="00C017C5">
        <w:t xml:space="preserve">There are </w:t>
      </w:r>
      <w:r>
        <w:t>six</w:t>
      </w:r>
      <w:r w:rsidRPr="00C017C5">
        <w:t xml:space="preserve"> reasons that a </w:t>
      </w:r>
      <w:r>
        <w:t xml:space="preserve">social housing organisation </w:t>
      </w:r>
      <w:r w:rsidRPr="00C017C5">
        <w:t>may apply this priority reason:</w:t>
      </w:r>
    </w:p>
    <w:p w:rsidR="00220CFD" w:rsidRPr="00C017C5" w:rsidRDefault="00220CFD" w:rsidP="00220CFD">
      <w:pPr>
        <w:pStyle w:val="DHHSbullet1"/>
        <w:numPr>
          <w:ilvl w:val="0"/>
          <w:numId w:val="19"/>
        </w:numPr>
        <w:ind w:left="284"/>
      </w:pPr>
      <w:r w:rsidRPr="00C017C5">
        <w:t>the head lease is expiring on the leased property</w:t>
      </w:r>
    </w:p>
    <w:p w:rsidR="00220CFD" w:rsidRPr="00C017C5" w:rsidRDefault="00220CFD" w:rsidP="00220CFD">
      <w:pPr>
        <w:pStyle w:val="DHHSbullet1"/>
        <w:numPr>
          <w:ilvl w:val="0"/>
          <w:numId w:val="19"/>
        </w:numPr>
        <w:ind w:left="284"/>
      </w:pPr>
      <w:r w:rsidRPr="00C017C5">
        <w:t>the property is to be demolished</w:t>
      </w:r>
    </w:p>
    <w:p w:rsidR="00220CFD" w:rsidRDefault="00220CFD" w:rsidP="00220CFD">
      <w:pPr>
        <w:pStyle w:val="DHHSbullet1"/>
        <w:numPr>
          <w:ilvl w:val="0"/>
          <w:numId w:val="19"/>
        </w:numPr>
        <w:ind w:left="284"/>
      </w:pPr>
      <w:r w:rsidRPr="00CC4B44">
        <w:t>the property is to undergo major upgrade/redevelopment</w:t>
      </w:r>
    </w:p>
    <w:p w:rsidR="00220CFD" w:rsidRPr="00CC4B44" w:rsidRDefault="00220CFD" w:rsidP="00220CFD">
      <w:pPr>
        <w:pStyle w:val="DHHSbullet1"/>
        <w:numPr>
          <w:ilvl w:val="0"/>
          <w:numId w:val="19"/>
        </w:numPr>
        <w:ind w:left="284"/>
      </w:pPr>
      <w:r>
        <w:t>the property is to be sold</w:t>
      </w:r>
    </w:p>
    <w:p w:rsidR="00220CFD" w:rsidRPr="00C017C5" w:rsidRDefault="00220CFD" w:rsidP="00220CFD">
      <w:pPr>
        <w:pStyle w:val="DHHSbullet1"/>
        <w:numPr>
          <w:ilvl w:val="0"/>
          <w:numId w:val="19"/>
        </w:numPr>
        <w:ind w:left="284"/>
      </w:pPr>
      <w:r w:rsidRPr="00C017C5">
        <w:t>a tenant wants to return to a redeveloped area</w:t>
      </w:r>
    </w:p>
    <w:p w:rsidR="00220CFD" w:rsidRPr="00500AD4" w:rsidRDefault="00220CFD" w:rsidP="00500AD4">
      <w:pPr>
        <w:pStyle w:val="DHHSbullet1lastline"/>
      </w:pPr>
      <w:r w:rsidRPr="00500AD4">
        <w:t>a tenant requires a transfer from a moveable unit due to the sale of the main property or litigation.</w:t>
      </w:r>
    </w:p>
    <w:p w:rsidR="00220CFD" w:rsidRPr="00C32E5B" w:rsidRDefault="00220CFD" w:rsidP="00E9153B">
      <w:pPr>
        <w:pStyle w:val="Heading4"/>
      </w:pPr>
      <w:r w:rsidRPr="00C32E5B">
        <w:t>Transfers from movable units</w:t>
      </w:r>
    </w:p>
    <w:p w:rsidR="00220CFD" w:rsidRPr="00C32E5B" w:rsidRDefault="00220CFD" w:rsidP="00220CFD">
      <w:pPr>
        <w:pStyle w:val="DHHSbody"/>
      </w:pPr>
      <w:r w:rsidRPr="00C32E5B">
        <w:t>Transfers from movable units fall under this priority reason and is for Tenancy Managers’ use only. There are two reasons of transfers from movable units under which a household may be eligible for Priority Transfers:</w:t>
      </w:r>
    </w:p>
    <w:p w:rsidR="00220CFD" w:rsidRPr="00C32E5B" w:rsidRDefault="00220CFD" w:rsidP="00220CFD">
      <w:pPr>
        <w:pStyle w:val="DHHSbullet1"/>
        <w:numPr>
          <w:ilvl w:val="0"/>
          <w:numId w:val="19"/>
        </w:numPr>
        <w:ind w:left="284"/>
      </w:pPr>
      <w:r w:rsidRPr="00C32E5B">
        <w:t>a transfer request made as a result of action initiated by the owner/occupant of the main dwelling, when the property is going to be sold, where the movable unit is located</w:t>
      </w:r>
    </w:p>
    <w:p w:rsidR="00220CFD" w:rsidRPr="00C32E5B" w:rsidRDefault="00220CFD" w:rsidP="00220CFD">
      <w:pPr>
        <w:pStyle w:val="DHHSbullet1lastline"/>
        <w:numPr>
          <w:ilvl w:val="1"/>
          <w:numId w:val="19"/>
        </w:numPr>
        <w:ind w:left="284"/>
      </w:pPr>
      <w:r w:rsidRPr="00C32E5B">
        <w:t>a transfer as a result of legal action initiated by the social housing organisation against the occupant of the main dwelling, where the movable unit is located.</w:t>
      </w:r>
    </w:p>
    <w:p w:rsidR="00220CFD" w:rsidRPr="00C32E5B" w:rsidRDefault="00220CFD" w:rsidP="00220CFD">
      <w:pPr>
        <w:pStyle w:val="DHHSbody"/>
      </w:pPr>
      <w:r w:rsidRPr="00C32E5B">
        <w:t>As a relocation is made by the social housing organisation rather than a tenant, the relocation for redevelopment purposes does not affect any current or future transfer application that the tenant may wish to make.</w:t>
      </w:r>
    </w:p>
    <w:p w:rsidR="00220CFD" w:rsidRPr="00C32E5B" w:rsidRDefault="00220CFD" w:rsidP="00220CFD">
      <w:pPr>
        <w:pStyle w:val="DHHSbody"/>
      </w:pPr>
      <w:r w:rsidRPr="00C32E5B">
        <w:t xml:space="preserve">Social housing tenants who have been relocated due to a redevelopment should discuss with their social housing organisation whether they are eligible to move back to a redeveloped area. A social housing organisation may </w:t>
      </w:r>
      <w:r w:rsidRPr="00C32E5B">
        <w:lastRenderedPageBreak/>
        <w:t>approve an application to move back to a redeveloped area where a tenant seeks to move back to a redeveloped site.</w:t>
      </w:r>
    </w:p>
    <w:p w:rsidR="00220CFD" w:rsidRPr="00C32E5B" w:rsidRDefault="00220CFD" w:rsidP="00220CFD">
      <w:pPr>
        <w:pStyle w:val="DHHSbody"/>
      </w:pPr>
      <w:r w:rsidRPr="00C32E5B">
        <w:t>Consideration is given to the expressed needs of the tenant and their existing connections and linkages to the community. This consideration includes the tenant’s need for access to particular support services, schools and medical facilities in the area.</w:t>
      </w:r>
    </w:p>
    <w:p w:rsidR="00220CFD" w:rsidRPr="00C32E5B" w:rsidRDefault="00220CFD" w:rsidP="00220CFD">
      <w:pPr>
        <w:pStyle w:val="Heading1"/>
      </w:pPr>
      <w:bookmarkStart w:id="23" w:name="_Toc451181550"/>
      <w:bookmarkStart w:id="24" w:name="_Toc507751112"/>
      <w:r w:rsidRPr="00C32E5B">
        <w:t>Applying for Priority Transfer</w:t>
      </w:r>
      <w:bookmarkEnd w:id="23"/>
      <w:bookmarkEnd w:id="24"/>
    </w:p>
    <w:p w:rsidR="00220CFD" w:rsidRDefault="00220CFD" w:rsidP="00220CFD">
      <w:pPr>
        <w:pStyle w:val="DHHSbody"/>
      </w:pPr>
      <w:bookmarkStart w:id="25" w:name="_Toc450290001"/>
      <w:bookmarkStart w:id="26" w:name="_Toc451181551"/>
      <w:r w:rsidRPr="00537C53">
        <w:t>Applications for Priority Transfer can be submitted by the applicant</w:t>
      </w:r>
      <w:r>
        <w:t xml:space="preserve">, </w:t>
      </w:r>
      <w:r w:rsidRPr="00537C53">
        <w:t xml:space="preserve">a </w:t>
      </w:r>
      <w:r>
        <w:t>designated service</w:t>
      </w:r>
      <w:r w:rsidRPr="00537C53">
        <w:t xml:space="preserve"> provider</w:t>
      </w:r>
      <w:r>
        <w:t xml:space="preserve"> or social housing organisation that is the applicant’s tenancy manager, in accordance with these operational guidelines.</w:t>
      </w:r>
    </w:p>
    <w:p w:rsidR="00220CFD" w:rsidRPr="00537C53" w:rsidRDefault="00220CFD" w:rsidP="00220CFD">
      <w:pPr>
        <w:pStyle w:val="DHHSbody"/>
      </w:pPr>
      <w:r>
        <w:t xml:space="preserve">For more information about how to apply to the register, including submitting applications online, refer to the </w:t>
      </w:r>
      <w:hyperlink r:id="rId20" w:history="1">
        <w:r w:rsidRPr="008045DA">
          <w:rPr>
            <w:rStyle w:val="Hyperlink"/>
            <w:i/>
          </w:rPr>
          <w:t>Eligibility Policy Framework</w:t>
        </w:r>
      </w:hyperlink>
      <w:r>
        <w:rPr>
          <w:i/>
        </w:rPr>
        <w:t xml:space="preserve"> </w:t>
      </w:r>
      <w:r w:rsidRPr="008045DA">
        <w:t>&lt;https://fac.dhhs.vic.gov.au/eligibility-policy-framework&gt;.</w:t>
      </w:r>
    </w:p>
    <w:p w:rsidR="00220CFD" w:rsidRPr="00C32E5B" w:rsidRDefault="00220CFD" w:rsidP="00220CFD">
      <w:pPr>
        <w:pStyle w:val="Heading1"/>
      </w:pPr>
      <w:bookmarkStart w:id="27" w:name="_Toc507751113"/>
      <w:r w:rsidRPr="00C32E5B">
        <w:t>Application effective date</w:t>
      </w:r>
      <w:bookmarkEnd w:id="25"/>
      <w:bookmarkEnd w:id="26"/>
      <w:bookmarkEnd w:id="27"/>
    </w:p>
    <w:p w:rsidR="00220CFD" w:rsidRPr="00E950ED" w:rsidRDefault="00220CFD" w:rsidP="00220CFD">
      <w:pPr>
        <w:pStyle w:val="DHHSbody"/>
      </w:pPr>
      <w:r w:rsidRPr="00E950ED">
        <w:t xml:space="preserve">The effective date </w:t>
      </w:r>
      <w:r>
        <w:t xml:space="preserve">for the Priority Transfers category </w:t>
      </w:r>
      <w:r w:rsidRPr="00E950ED">
        <w:t xml:space="preserve">is the date the household was assessed as requiring a transfer. </w:t>
      </w:r>
      <w:r>
        <w:t>Where the application was initiated by a designated service provider or social housing organisation that is the applicant’s tenancy manager, the effective date</w:t>
      </w:r>
      <w:r w:rsidRPr="00E950ED">
        <w:t xml:space="preserve"> is decided by the </w:t>
      </w:r>
      <w:r>
        <w:t>designated</w:t>
      </w:r>
      <w:r w:rsidRPr="00E950ED">
        <w:t xml:space="preserve"> </w:t>
      </w:r>
      <w:r>
        <w:t xml:space="preserve">service </w:t>
      </w:r>
      <w:r w:rsidRPr="00E950ED">
        <w:t xml:space="preserve">provider or </w:t>
      </w:r>
      <w:r>
        <w:t>social housing organisation</w:t>
      </w:r>
      <w:r w:rsidRPr="00E950ED">
        <w:t xml:space="preserve"> submitting the application.</w:t>
      </w:r>
    </w:p>
    <w:p w:rsidR="00220CFD" w:rsidRPr="00C32E5B" w:rsidRDefault="00220CFD" w:rsidP="00220CFD">
      <w:pPr>
        <w:pStyle w:val="Heading1"/>
      </w:pPr>
      <w:bookmarkStart w:id="28" w:name="_Toc450290002"/>
      <w:bookmarkStart w:id="29" w:name="_Toc451181552"/>
      <w:bookmarkStart w:id="30" w:name="_Toc507751114"/>
      <w:r w:rsidRPr="00C32E5B">
        <w:t>Application approval</w:t>
      </w:r>
      <w:bookmarkEnd w:id="28"/>
      <w:bookmarkEnd w:id="29"/>
      <w:bookmarkEnd w:id="30"/>
    </w:p>
    <w:p w:rsidR="00220CFD" w:rsidRPr="00BF291B" w:rsidRDefault="00220CFD" w:rsidP="00BF291B">
      <w:pPr>
        <w:pStyle w:val="DHHSbody"/>
      </w:pPr>
      <w:bookmarkStart w:id="31" w:name="_Toc456094543"/>
      <w:r w:rsidRPr="00BF291B">
        <w:t>If an application for Priority Transfer is submitted by a designated service provider, the lodging organisation should make a recommendation as to whether the application should be approved.</w:t>
      </w:r>
    </w:p>
    <w:p w:rsidR="00220CFD" w:rsidRPr="00BF291B" w:rsidRDefault="00220CFD" w:rsidP="00BF291B">
      <w:pPr>
        <w:pStyle w:val="DHHSbody"/>
      </w:pPr>
      <w:r w:rsidRPr="00BF291B">
        <w:t>A participating registered agency that is the applicant’s tenancy manager, may submit and approve Priority Transfer applications, in accordance with these operational guidelines.</w:t>
      </w:r>
    </w:p>
    <w:p w:rsidR="00220CFD" w:rsidRPr="00BF291B" w:rsidRDefault="00220CFD" w:rsidP="00BF291B">
      <w:pPr>
        <w:pStyle w:val="DHHSbody"/>
      </w:pPr>
      <w:r w:rsidRPr="00BF291B">
        <w:t>If an application for Priority Transfer is submitted and approved by a participating registered agency the department will accept that the application meets the eligibility criteria for one of the Priority Transfer reasons, including any discretionary approval applied to the income and asset limits.</w:t>
      </w:r>
    </w:p>
    <w:p w:rsidR="00220CFD" w:rsidRPr="00BF291B" w:rsidRDefault="00220CFD" w:rsidP="00BF291B">
      <w:pPr>
        <w:pStyle w:val="DHHSbody"/>
      </w:pPr>
      <w:r w:rsidRPr="00BF291B">
        <w:t xml:space="preserve">If the application is approved, the number of bedrooms and any special accommodation requirements will be assessed according to the </w:t>
      </w:r>
      <w:hyperlink r:id="rId21" w:history="1">
        <w:r w:rsidRPr="00BF291B">
          <w:rPr>
            <w:rStyle w:val="Hyperlink"/>
            <w:i/>
          </w:rPr>
          <w:t>Clients with Special Accommodation Requirements</w:t>
        </w:r>
        <w:r w:rsidR="00BF291B" w:rsidRPr="00BF291B">
          <w:rPr>
            <w:rStyle w:val="Hyperlink"/>
          </w:rPr>
          <w:t xml:space="preserve"> o</w:t>
        </w:r>
        <w:r w:rsidRPr="00BF291B">
          <w:rPr>
            <w:rStyle w:val="Hyperlink"/>
          </w:rPr>
          <w:t xml:space="preserve">perational </w:t>
        </w:r>
        <w:r w:rsidR="00BF291B" w:rsidRPr="00BF291B">
          <w:rPr>
            <w:rStyle w:val="Hyperlink"/>
          </w:rPr>
          <w:t>g</w:t>
        </w:r>
        <w:r w:rsidRPr="00BF291B">
          <w:rPr>
            <w:rStyle w:val="Hyperlink"/>
          </w:rPr>
          <w:t>uidelines</w:t>
        </w:r>
      </w:hyperlink>
      <w:r w:rsidR="00BF291B" w:rsidRPr="00BF291B">
        <w:t xml:space="preserve"> &lt;https://fac.dhhs.vic.gov.au/clients-special-accommodation-requirements&gt;</w:t>
      </w:r>
      <w:r w:rsidRPr="00BF291B">
        <w:t>.</w:t>
      </w:r>
    </w:p>
    <w:p w:rsidR="00220CFD" w:rsidRDefault="00220CFD" w:rsidP="00220CFD">
      <w:pPr>
        <w:pStyle w:val="Heading1"/>
      </w:pPr>
      <w:bookmarkStart w:id="32" w:name="_Toc507751115"/>
      <w:r>
        <w:t>Decision Review</w:t>
      </w:r>
      <w:bookmarkEnd w:id="31"/>
      <w:bookmarkEnd w:id="32"/>
    </w:p>
    <w:p w:rsidR="00220CFD" w:rsidRPr="00CB723B" w:rsidRDefault="00220CFD" w:rsidP="000D3F2F">
      <w:pPr>
        <w:pStyle w:val="DHHSbody"/>
        <w:spacing w:after="360"/>
        <w:rPr>
          <w:i/>
        </w:rPr>
      </w:pPr>
      <w:r w:rsidRPr="00CB723B">
        <w:t xml:space="preserve">Applicants who are not recommended or have been assessed as ineligible for Priority Transfer may request to have the decision reviewed. For more information see the </w:t>
      </w:r>
      <w:hyperlink r:id="rId22" w:history="1">
        <w:r w:rsidRPr="00CB723B">
          <w:rPr>
            <w:rStyle w:val="Hyperlink"/>
            <w:i/>
          </w:rPr>
          <w:t xml:space="preserve">Complaints, Appeals and Feedback Processes </w:t>
        </w:r>
        <w:r w:rsidR="00BF291B">
          <w:rPr>
            <w:rStyle w:val="Hyperlink"/>
            <w:i/>
          </w:rPr>
          <w:t>o</w:t>
        </w:r>
        <w:r w:rsidRPr="00CB723B">
          <w:rPr>
            <w:rStyle w:val="Hyperlink"/>
          </w:rPr>
          <w:t xml:space="preserve">perational </w:t>
        </w:r>
        <w:r w:rsidR="00BF291B">
          <w:rPr>
            <w:rStyle w:val="Hyperlink"/>
          </w:rPr>
          <w:t>g</w:t>
        </w:r>
        <w:r w:rsidRPr="00CB723B">
          <w:rPr>
            <w:rStyle w:val="Hyperlink"/>
          </w:rPr>
          <w:t>uidelines</w:t>
        </w:r>
      </w:hyperlink>
      <w:r w:rsidRPr="00CB723B">
        <w:t xml:space="preserve"> &lt;https://fac.dhhs.vic.gov.au/complaints-appeals-and-feedback-processes&gt;</w:t>
      </w:r>
      <w:r w:rsidRPr="00CB723B">
        <w:rPr>
          <w:i/>
        </w:rPr>
        <w:t>.</w:t>
      </w:r>
    </w:p>
    <w:tbl>
      <w:tblPr>
        <w:tblW w:w="4800" w:type="pct"/>
        <w:tblInd w:w="113" w:type="dxa"/>
        <w:tblCellMar>
          <w:top w:w="113" w:type="dxa"/>
          <w:bottom w:w="57" w:type="dxa"/>
        </w:tblCellMar>
        <w:tblLook w:val="00A0" w:firstRow="1" w:lastRow="0" w:firstColumn="1" w:lastColumn="0" w:noHBand="0" w:noVBand="0"/>
      </w:tblPr>
      <w:tblGrid>
        <w:gridCol w:w="10003"/>
      </w:tblGrid>
      <w:tr w:rsidR="00220CFD" w:rsidRPr="00762B03" w:rsidTr="00FE2A81">
        <w:trPr>
          <w:cantSplit/>
        </w:trPr>
        <w:tc>
          <w:tcPr>
            <w:tcW w:w="5000" w:type="pct"/>
            <w:tcBorders>
              <w:top w:val="single" w:sz="4" w:space="0" w:color="auto"/>
              <w:left w:val="single" w:sz="4" w:space="0" w:color="auto"/>
              <w:bottom w:val="single" w:sz="4" w:space="0" w:color="auto"/>
              <w:right w:val="single" w:sz="4" w:space="0" w:color="auto"/>
            </w:tcBorders>
            <w:vAlign w:val="bottom"/>
          </w:tcPr>
          <w:p w:rsidR="00220CFD" w:rsidRPr="00F10734" w:rsidRDefault="00220CFD" w:rsidP="00F10734">
            <w:pPr>
              <w:pStyle w:val="DHHSbody"/>
              <w:rPr>
                <w:rFonts w:eastAsia="Times"/>
                <w:sz w:val="24"/>
                <w:szCs w:val="24"/>
              </w:rPr>
            </w:pPr>
            <w:r w:rsidRPr="00F10734">
              <w:rPr>
                <w:rFonts w:eastAsia="Times"/>
                <w:sz w:val="24"/>
                <w:szCs w:val="24"/>
              </w:rPr>
              <w:t xml:space="preserve">To receive this publication in an accessible format email the </w:t>
            </w:r>
            <w:hyperlink r:id="rId23" w:history="1">
              <w:r w:rsidRPr="00F10734">
                <w:rPr>
                  <w:rStyle w:val="Hyperlink"/>
                  <w:rFonts w:eastAsia="Times"/>
                  <w:sz w:val="24"/>
                  <w:szCs w:val="24"/>
                </w:rPr>
                <w:t>Victorian Housing Register</w:t>
              </w:r>
            </w:hyperlink>
            <w:r w:rsidRPr="00F10734">
              <w:rPr>
                <w:rFonts w:eastAsia="Times"/>
                <w:sz w:val="24"/>
                <w:szCs w:val="24"/>
              </w:rPr>
              <w:t xml:space="preserve"> &lt;</w:t>
            </w:r>
            <w:r w:rsidRPr="00F10734">
              <w:rPr>
                <w:sz w:val="24"/>
                <w:szCs w:val="24"/>
              </w:rPr>
              <w:t>VictorianHousingRegister@dhhs.vic.gov.au</w:t>
            </w:r>
            <w:r w:rsidRPr="00F10734">
              <w:rPr>
                <w:rFonts w:eastAsia="Times"/>
                <w:sz w:val="24"/>
                <w:szCs w:val="24"/>
              </w:rPr>
              <w:t>&gt;.</w:t>
            </w:r>
          </w:p>
          <w:p w:rsidR="00220CFD" w:rsidRPr="00401ED2" w:rsidRDefault="00220CFD" w:rsidP="00FE2A81">
            <w:pPr>
              <w:pStyle w:val="DHHSbody"/>
              <w:rPr>
                <w:rFonts w:eastAsia="Times"/>
              </w:rPr>
            </w:pPr>
            <w:r w:rsidRPr="00401ED2">
              <w:rPr>
                <w:rFonts w:eastAsia="Times"/>
              </w:rPr>
              <w:t>Authorised and published by the Victorian Government, 1 Treasury Place, Melbourne.</w:t>
            </w:r>
          </w:p>
          <w:p w:rsidR="00220CFD" w:rsidRPr="00401ED2" w:rsidRDefault="00220CFD" w:rsidP="00FE2A81">
            <w:pPr>
              <w:pStyle w:val="DHHSbody"/>
              <w:rPr>
                <w:rFonts w:eastAsia="Times"/>
              </w:rPr>
            </w:pPr>
            <w:r w:rsidRPr="00401ED2">
              <w:rPr>
                <w:rFonts w:eastAsia="Times"/>
              </w:rPr>
              <w:t xml:space="preserve">© State of Victoria, Department of Health and Human Services, </w:t>
            </w:r>
            <w:r w:rsidR="00802DE9">
              <w:rPr>
                <w:rFonts w:eastAsia="Times"/>
              </w:rPr>
              <w:t>October</w:t>
            </w:r>
            <w:r w:rsidRPr="00401ED2">
              <w:rPr>
                <w:rFonts w:eastAsia="Times"/>
              </w:rPr>
              <w:t xml:space="preserve"> 2018.</w:t>
            </w:r>
          </w:p>
          <w:p w:rsidR="00220CFD" w:rsidRPr="00401ED2" w:rsidRDefault="00220CFD" w:rsidP="00FE2A81">
            <w:pPr>
              <w:pStyle w:val="DHHSbody"/>
              <w:rPr>
                <w:rFonts w:eastAsia="Times"/>
              </w:rPr>
            </w:pPr>
            <w:r w:rsidRPr="00401ED2">
              <w:rPr>
                <w:rFonts w:eastAsia="Times"/>
              </w:rPr>
              <w:t>ISBN</w:t>
            </w:r>
            <w:r w:rsidRPr="00401ED2">
              <w:rPr>
                <w:lang w:eastAsia="en-AU"/>
              </w:rPr>
              <w:t xml:space="preserve"> </w:t>
            </w:r>
            <w:r w:rsidRPr="00401ED2">
              <w:rPr>
                <w:rFonts w:cs="Arial"/>
              </w:rPr>
              <w:t>978-1-76069-25</w:t>
            </w:r>
            <w:r w:rsidR="00BF291B">
              <w:rPr>
                <w:rFonts w:cs="Arial"/>
              </w:rPr>
              <w:t>2-0</w:t>
            </w:r>
            <w:r w:rsidRPr="00401ED2">
              <w:rPr>
                <w:lang w:eastAsia="en-AU"/>
              </w:rPr>
              <w:t xml:space="preserve"> (online)</w:t>
            </w:r>
          </w:p>
          <w:p w:rsidR="00220CFD" w:rsidRPr="00762B03" w:rsidRDefault="00220CFD" w:rsidP="00FE2A81">
            <w:pPr>
              <w:pStyle w:val="DHHSbody"/>
            </w:pPr>
            <w:r w:rsidRPr="00401ED2">
              <w:rPr>
                <w:rFonts w:eastAsia="Times"/>
              </w:rPr>
              <w:t xml:space="preserve">Available on the </w:t>
            </w:r>
            <w:hyperlink r:id="rId24" w:history="1">
              <w:r w:rsidRPr="00401ED2">
                <w:rPr>
                  <w:rStyle w:val="Hyperlink"/>
                  <w:rFonts w:eastAsia="Times"/>
                  <w:sz w:val="24"/>
                  <w:szCs w:val="24"/>
                </w:rPr>
                <w:t>Victorian Housing Register</w:t>
              </w:r>
            </w:hyperlink>
            <w:r w:rsidRPr="00401ED2">
              <w:rPr>
                <w:rFonts w:eastAsia="Times"/>
                <w:sz w:val="24"/>
                <w:szCs w:val="24"/>
              </w:rPr>
              <w:t xml:space="preserve"> </w:t>
            </w:r>
            <w:r w:rsidRPr="00401ED2">
              <w:rPr>
                <w:rFonts w:eastAsia="Times"/>
              </w:rPr>
              <w:t>website &lt;https://fac.dhhs.vic.gov.au/victorian-housing-register&gt;.</w:t>
            </w:r>
          </w:p>
        </w:tc>
      </w:tr>
    </w:tbl>
    <w:p w:rsidR="00FD7683" w:rsidRDefault="00FD7683" w:rsidP="000D3F2F">
      <w:pPr>
        <w:pStyle w:val="DHHSTOCheadingfactsheet"/>
        <w:spacing w:after="0"/>
      </w:pPr>
    </w:p>
    <w:sectPr w:rsidR="00FD7683" w:rsidSect="00220CFD">
      <w:headerReference w:type="even" r:id="rId25"/>
      <w:headerReference w:type="default" r:id="rId26"/>
      <w:footerReference w:type="default" r:id="rId27"/>
      <w:headerReference w:type="first" r:id="rId28"/>
      <w:type w:val="continuous"/>
      <w:pgSz w:w="11906" w:h="16838" w:code="9"/>
      <w:pgMar w:top="624" w:right="851" w:bottom="1134" w:left="851" w:header="567" w:footer="510" w:gutter="0"/>
      <w:cols w:space="34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36B867" w15:done="0"/>
  <w15:commentEx w15:paraId="254D18DE" w15:done="0"/>
  <w15:commentEx w15:paraId="19BFC123" w15:done="0"/>
  <w15:commentEx w15:paraId="6C610FF0" w15:done="0"/>
  <w15:commentEx w15:paraId="62AD5B2D" w15:done="0"/>
  <w15:commentEx w15:paraId="2F8FCA41" w15:done="0"/>
  <w15:commentEx w15:paraId="3A4EF196" w15:done="0"/>
  <w15:commentEx w15:paraId="0196D665" w15:done="0"/>
  <w15:commentEx w15:paraId="12AB9E6F" w15:done="0"/>
  <w15:commentEx w15:paraId="5CE9D5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B23" w:rsidRDefault="00A23B23">
      <w:r>
        <w:separator/>
      </w:r>
    </w:p>
  </w:endnote>
  <w:endnote w:type="continuationSeparator" w:id="0">
    <w:p w:rsidR="00A23B23" w:rsidRDefault="00A2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D" w:rsidRPr="00F65AA9" w:rsidRDefault="00D0589D" w:rsidP="0051568D">
    <w:pPr>
      <w:pStyle w:val="DHHSfooter"/>
    </w:pPr>
    <w:r>
      <w:rPr>
        <w:noProof/>
        <w:lang w:eastAsia="en-AU"/>
      </w:rPr>
      <w:drawing>
        <wp:anchor distT="0" distB="0" distL="114300" distR="114300" simplePos="0" relativeHeight="251657216" behindDoc="1" locked="1" layoutInCell="1" allowOverlap="1" wp14:anchorId="2E8E9D26" wp14:editId="302F776C">
          <wp:simplePos x="0" y="0"/>
          <wp:positionH relativeFrom="page">
            <wp:posOffset>0</wp:posOffset>
          </wp:positionH>
          <wp:positionV relativeFrom="page">
            <wp:posOffset>10297160</wp:posOffset>
          </wp:positionV>
          <wp:extent cx="7561580" cy="398780"/>
          <wp:effectExtent l="0" t="0" r="1270" b="1270"/>
          <wp:wrapNone/>
          <wp:docPr id="1" name="Picture 2" descr="A partnership between Victorian Government and community housing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3987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FD" w:rsidRPr="00A11421" w:rsidRDefault="00220CFD" w:rsidP="007C46E3">
    <w:pPr>
      <w:pStyle w:val="DHHSfooter"/>
      <w:tabs>
        <w:tab w:val="left" w:pos="3922"/>
      </w:tabs>
    </w:pPr>
    <w:r>
      <w:t>Victorian Housing Register: Priority Transfers Operational Guidelines</w:t>
    </w:r>
    <w:r w:rsidRPr="00A11421">
      <w:tab/>
    </w:r>
    <w:r>
      <w:fldChar w:fldCharType="begin"/>
    </w:r>
    <w:r>
      <w:instrText xml:space="preserve"> PAGE </w:instrText>
    </w:r>
    <w:r>
      <w:fldChar w:fldCharType="separate"/>
    </w:r>
    <w:r>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D" w:rsidRPr="00A11421" w:rsidRDefault="00D0589D" w:rsidP="0051568D">
    <w:pPr>
      <w:pStyle w:val="DHHSfooter"/>
    </w:pPr>
    <w:r>
      <w:t>Victorian Housing Register: Eligibility Criteria Operational Guidelines</w:t>
    </w:r>
    <w:r w:rsidRPr="00A11421">
      <w:tab/>
    </w:r>
    <w:r>
      <w:fldChar w:fldCharType="begin"/>
    </w:r>
    <w:r>
      <w:instrText xml:space="preserve"> PAGE </w:instrText>
    </w:r>
    <w:r>
      <w:fldChar w:fldCharType="separate"/>
    </w:r>
    <w:r w:rsidR="00B260FB">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B23" w:rsidRDefault="00A23B23" w:rsidP="002862F1">
      <w:pPr>
        <w:spacing w:before="120"/>
      </w:pPr>
      <w:r>
        <w:separator/>
      </w:r>
    </w:p>
  </w:footnote>
  <w:footnote w:type="continuationSeparator" w:id="0">
    <w:p w:rsidR="00A23B23" w:rsidRDefault="00A23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FD" w:rsidRPr="0051568D" w:rsidRDefault="00220CFD" w:rsidP="0051568D">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D" w:rsidRDefault="00D058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D" w:rsidRPr="00630E68" w:rsidRDefault="00D0589D" w:rsidP="00630E6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89D" w:rsidRDefault="00D058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2">
    <w:nsid w:val="0B8D43DB"/>
    <w:multiLevelType w:val="multilevel"/>
    <w:tmpl w:val="4B4E7622"/>
    <w:numStyleLink w:val="ZZNumbers"/>
  </w:abstractNum>
  <w:abstractNum w:abstractNumId="3">
    <w:nsid w:val="14DB5523"/>
    <w:multiLevelType w:val="hybridMultilevel"/>
    <w:tmpl w:val="B4CEB4F2"/>
    <w:lvl w:ilvl="0" w:tplc="701694DC">
      <w:start w:val="1"/>
      <w:numFmt w:val="bullet"/>
      <w:lvlText w:val=""/>
      <w:lvlJc w:val="left"/>
      <w:pPr>
        <w:tabs>
          <w:tab w:val="num" w:pos="425"/>
        </w:tabs>
        <w:ind w:left="425" w:hanging="425"/>
      </w:pPr>
      <w:rPr>
        <w:rFonts w:ascii="Symbol" w:hAnsi="Symbol" w:hint="default"/>
        <w:color w:val="6AADE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7EA7136"/>
    <w:multiLevelType w:val="hybridMultilevel"/>
    <w:tmpl w:val="F1F4BCE6"/>
    <w:lvl w:ilvl="0" w:tplc="901E47F8">
      <w:start w:val="1"/>
      <w:numFmt w:val="bullet"/>
      <w:lvlText w:val=""/>
      <w:lvlJc w:val="left"/>
      <w:pPr>
        <w:tabs>
          <w:tab w:val="num" w:pos="425"/>
        </w:tabs>
        <w:ind w:left="425" w:hanging="425"/>
      </w:pPr>
      <w:rPr>
        <w:rFonts w:ascii="Symbol" w:hAnsi="Symbol" w:hint="default"/>
        <w:color w:val="6AADE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39CD3BFC"/>
    <w:multiLevelType w:val="hybridMultilevel"/>
    <w:tmpl w:val="4C166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cs="Times New Roman" w:hint="default"/>
      </w:rPr>
    </w:lvl>
    <w:lvl w:ilvl="1">
      <w:start w:val="1"/>
      <w:numFmt w:val="decimal"/>
      <w:lvlRestart w:val="0"/>
      <w:pStyle w:val="DHHSnumberdigitindent"/>
      <w:lvlText w:val="%2."/>
      <w:lvlJc w:val="left"/>
      <w:pPr>
        <w:tabs>
          <w:tab w:val="num" w:pos="794"/>
        </w:tabs>
        <w:ind w:left="794" w:hanging="397"/>
      </w:pPr>
      <w:rPr>
        <w:rFonts w:cs="Times New Roman" w:hint="default"/>
      </w:rPr>
    </w:lvl>
    <w:lvl w:ilvl="2">
      <w:start w:val="1"/>
      <w:numFmt w:val="lowerLetter"/>
      <w:lvlRestart w:val="0"/>
      <w:pStyle w:val="DHHSnumberloweralpha"/>
      <w:lvlText w:val="(%3)"/>
      <w:lvlJc w:val="left"/>
      <w:pPr>
        <w:tabs>
          <w:tab w:val="num" w:pos="397"/>
        </w:tabs>
        <w:ind w:left="397" w:hanging="397"/>
      </w:pPr>
      <w:rPr>
        <w:rFonts w:cs="Times New Roman" w:hint="default"/>
      </w:rPr>
    </w:lvl>
    <w:lvl w:ilvl="3">
      <w:start w:val="1"/>
      <w:numFmt w:val="lowerLetter"/>
      <w:lvlRestart w:val="0"/>
      <w:pStyle w:val="DHHSnumberloweralphaindent"/>
      <w:lvlText w:val="(%4)"/>
      <w:lvlJc w:val="left"/>
      <w:pPr>
        <w:tabs>
          <w:tab w:val="num" w:pos="794"/>
        </w:tabs>
        <w:ind w:left="794" w:hanging="397"/>
      </w:pPr>
      <w:rPr>
        <w:rFonts w:cs="Times New Roman" w:hint="default"/>
      </w:rPr>
    </w:lvl>
    <w:lvl w:ilvl="4">
      <w:start w:val="1"/>
      <w:numFmt w:val="lowerRoman"/>
      <w:lvlRestart w:val="0"/>
      <w:pStyle w:val="DHHSnumberlowerroman"/>
      <w:lvlText w:val="(%5)"/>
      <w:lvlJc w:val="left"/>
      <w:pPr>
        <w:tabs>
          <w:tab w:val="num" w:pos="397"/>
        </w:tabs>
        <w:ind w:left="397" w:hanging="397"/>
      </w:pPr>
      <w:rPr>
        <w:rFonts w:cs="Times New Roman" w:hint="default"/>
      </w:rPr>
    </w:lvl>
    <w:lvl w:ilvl="5">
      <w:start w:val="1"/>
      <w:numFmt w:val="lowerRoman"/>
      <w:lvlRestart w:val="0"/>
      <w:pStyle w:val="DHHSnumberlowerromanindent"/>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7">
    <w:nsid w:val="40A07744"/>
    <w:multiLevelType w:val="hybridMultilevel"/>
    <w:tmpl w:val="98907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4E01B63"/>
    <w:multiLevelType w:val="multilevel"/>
    <w:tmpl w:val="AF96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8F46EA"/>
    <w:multiLevelType w:val="hybridMultilevel"/>
    <w:tmpl w:val="695EC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1">
    <w:nsid w:val="54BA1E5A"/>
    <w:multiLevelType w:val="multilevel"/>
    <w:tmpl w:val="83C238FA"/>
    <w:styleLink w:val="ZZBullets"/>
    <w:lvl w:ilvl="0">
      <w:start w:val="1"/>
      <w:numFmt w:val="bullet"/>
      <w:pStyle w:val="DHHSbullet1"/>
      <w:lvlText w:val="•"/>
      <w:lvlJc w:val="left"/>
      <w:pPr>
        <w:ind w:left="-4828" w:hanging="284"/>
      </w:pPr>
      <w:rPr>
        <w:rFonts w:ascii="Calibri" w:hAnsi="Calibri" w:hint="default"/>
      </w:rPr>
    </w:lvl>
    <w:lvl w:ilvl="1">
      <w:start w:val="1"/>
      <w:numFmt w:val="bullet"/>
      <w:lvlRestart w:val="0"/>
      <w:pStyle w:val="DHHSbullet1lastline"/>
      <w:lvlText w:val="•"/>
      <w:lvlJc w:val="left"/>
      <w:pPr>
        <w:ind w:left="-4828" w:hanging="284"/>
      </w:pPr>
      <w:rPr>
        <w:rFonts w:ascii="Calibri" w:hAnsi="Calibri" w:hint="default"/>
      </w:rPr>
    </w:lvl>
    <w:lvl w:ilvl="2">
      <w:start w:val="1"/>
      <w:numFmt w:val="bullet"/>
      <w:lvlRestart w:val="0"/>
      <w:pStyle w:val="DHHSbullet2"/>
      <w:lvlText w:val="–"/>
      <w:lvlJc w:val="left"/>
      <w:pPr>
        <w:ind w:left="-4545" w:hanging="283"/>
      </w:pPr>
      <w:rPr>
        <w:rFonts w:ascii="Arial" w:hAnsi="Arial" w:hint="default"/>
      </w:rPr>
    </w:lvl>
    <w:lvl w:ilvl="3">
      <w:start w:val="1"/>
      <w:numFmt w:val="bullet"/>
      <w:lvlRestart w:val="0"/>
      <w:pStyle w:val="DHHSbullet2lastline"/>
      <w:lvlText w:val="–"/>
      <w:lvlJc w:val="left"/>
      <w:pPr>
        <w:ind w:left="-4545" w:hanging="283"/>
      </w:pPr>
      <w:rPr>
        <w:rFonts w:ascii="Arial" w:hAnsi="Arial" w:hint="default"/>
      </w:rPr>
    </w:lvl>
    <w:lvl w:ilvl="4">
      <w:start w:val="1"/>
      <w:numFmt w:val="bullet"/>
      <w:lvlRestart w:val="0"/>
      <w:pStyle w:val="DHHSbulletindent"/>
      <w:lvlText w:val="•"/>
      <w:lvlJc w:val="left"/>
      <w:pPr>
        <w:ind w:left="-4432" w:hanging="283"/>
      </w:pPr>
      <w:rPr>
        <w:rFonts w:ascii="Calibri" w:hAnsi="Calibri" w:hint="default"/>
      </w:rPr>
    </w:lvl>
    <w:lvl w:ilvl="5">
      <w:start w:val="1"/>
      <w:numFmt w:val="bullet"/>
      <w:lvlRestart w:val="0"/>
      <w:pStyle w:val="DHHSbulletindentlastline"/>
      <w:lvlText w:val="•"/>
      <w:lvlJc w:val="left"/>
      <w:pPr>
        <w:ind w:left="-4432" w:hanging="283"/>
      </w:pPr>
      <w:rPr>
        <w:rFonts w:ascii="Calibri" w:hAnsi="Calibri" w:hint="default"/>
      </w:rPr>
    </w:lvl>
    <w:lvl w:ilvl="6">
      <w:start w:val="1"/>
      <w:numFmt w:val="bullet"/>
      <w:lvlRestart w:val="0"/>
      <w:pStyle w:val="DHHStablebullet"/>
      <w:lvlText w:val="•"/>
      <w:lvlJc w:val="left"/>
      <w:pPr>
        <w:ind w:left="-4885" w:hanging="227"/>
      </w:pPr>
      <w:rPr>
        <w:rFonts w:ascii="Calibri" w:hAnsi="Calibri"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2">
    <w:nsid w:val="56455549"/>
    <w:multiLevelType w:val="hybridMultilevel"/>
    <w:tmpl w:val="ECB8052E"/>
    <w:lvl w:ilvl="0" w:tplc="0C090001">
      <w:start w:val="1"/>
      <w:numFmt w:val="bullet"/>
      <w:lvlText w:val=""/>
      <w:lvlJc w:val="left"/>
      <w:pPr>
        <w:ind w:left="757" w:hanging="360"/>
      </w:pPr>
      <w:rPr>
        <w:rFonts w:ascii="Symbol" w:hAnsi="Symbol" w:hint="default"/>
      </w:rPr>
    </w:lvl>
    <w:lvl w:ilvl="1" w:tplc="0C090003">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13">
    <w:nsid w:val="583D5DC6"/>
    <w:multiLevelType w:val="hybridMultilevel"/>
    <w:tmpl w:val="9B662916"/>
    <w:lvl w:ilvl="0" w:tplc="552CF084">
      <w:start w:val="1"/>
      <w:numFmt w:val="bullet"/>
      <w:lvlText w:val=""/>
      <w:lvlJc w:val="left"/>
      <w:pPr>
        <w:tabs>
          <w:tab w:val="num" w:pos="425"/>
        </w:tabs>
        <w:ind w:left="425" w:hanging="425"/>
      </w:pPr>
      <w:rPr>
        <w:rFonts w:ascii="Symbol" w:hAnsi="Symbol" w:hint="default"/>
        <w:color w:val="6AADE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C2A08A4"/>
    <w:multiLevelType w:val="hybridMultilevel"/>
    <w:tmpl w:val="7C16C560"/>
    <w:lvl w:ilvl="0" w:tplc="552CF084">
      <w:start w:val="1"/>
      <w:numFmt w:val="bullet"/>
      <w:lvlText w:val=""/>
      <w:lvlJc w:val="left"/>
      <w:pPr>
        <w:tabs>
          <w:tab w:val="num" w:pos="425"/>
        </w:tabs>
        <w:ind w:left="425" w:hanging="425"/>
      </w:pPr>
      <w:rPr>
        <w:rFonts w:ascii="Symbol" w:hAnsi="Symbol" w:hint="default"/>
        <w:color w:val="6AADE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EAC2576"/>
    <w:multiLevelType w:val="hybridMultilevel"/>
    <w:tmpl w:val="B2E69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3114367"/>
    <w:multiLevelType w:val="multilevel"/>
    <w:tmpl w:val="F558E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EE239A"/>
    <w:multiLevelType w:val="hybridMultilevel"/>
    <w:tmpl w:val="FBAA6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9A921A2"/>
    <w:multiLevelType w:val="hybridMultilevel"/>
    <w:tmpl w:val="D71CC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 w:ilvl="0">
        <w:start w:val="1"/>
        <w:numFmt w:val="bullet"/>
        <w:pStyle w:val="DHHSbullet1"/>
        <w:lvlText w:val="•"/>
        <w:lvlJc w:val="left"/>
        <w:pPr>
          <w:ind w:left="-4828" w:hanging="284"/>
        </w:pPr>
        <w:rPr>
          <w:rFonts w:ascii="Calibri" w:hAnsi="Calibri" w:hint="default"/>
        </w:rPr>
      </w:lvl>
    </w:lvlOverride>
  </w:num>
  <w:num w:numId="8">
    <w:abstractNumId w:val="6"/>
  </w:num>
  <w:num w:numId="9">
    <w:abstractNumId w:val="3"/>
  </w:num>
  <w:num w:numId="10">
    <w:abstractNumId w:val="5"/>
  </w:num>
  <w:num w:numId="11">
    <w:abstractNumId w:val="4"/>
  </w:num>
  <w:num w:numId="12">
    <w:abstractNumId w:val="17"/>
  </w:num>
  <w:num w:numId="13">
    <w:abstractNumId w:val="14"/>
  </w:num>
  <w:num w:numId="14">
    <w:abstractNumId w:val="13"/>
  </w:num>
  <w:num w:numId="15">
    <w:abstractNumId w:val="16"/>
  </w:num>
  <w:num w:numId="16">
    <w:abstractNumId w:val="8"/>
  </w:num>
  <w:num w:numId="17">
    <w:abstractNumId w:val="15"/>
  </w:num>
  <w:num w:numId="18">
    <w:abstractNumId w:val="7"/>
  </w:num>
  <w:num w:numId="19">
    <w:abstractNumId w:val="11"/>
  </w:num>
  <w:num w:numId="20">
    <w:abstractNumId w:val="10"/>
  </w:num>
  <w:num w:numId="21">
    <w:abstractNumId w:val="12"/>
  </w:num>
  <w:num w:numId="22">
    <w:abstractNumId w:val="9"/>
  </w:num>
  <w:num w:numId="23">
    <w:abstractNumId w:val="18"/>
  </w:num>
  <w:numIdMacAtCleanup w:val="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Smith">
    <w15:presenceInfo w15:providerId="Windows Live" w15:userId="d832c8743aa2e7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revisionView w:markup="0"/>
  <w:defaultTabStop w:val="720"/>
  <w:drawingGridHorizontalSpacing w:val="181"/>
  <w:drawingGridVerticalSpacing w:val="181"/>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EE"/>
    <w:rsid w:val="000001FA"/>
    <w:rsid w:val="0000022A"/>
    <w:rsid w:val="00001E8A"/>
    <w:rsid w:val="00003703"/>
    <w:rsid w:val="000072B6"/>
    <w:rsid w:val="0000731B"/>
    <w:rsid w:val="0001021B"/>
    <w:rsid w:val="00010249"/>
    <w:rsid w:val="00011D89"/>
    <w:rsid w:val="0001450F"/>
    <w:rsid w:val="00014CB0"/>
    <w:rsid w:val="000153F1"/>
    <w:rsid w:val="00015B83"/>
    <w:rsid w:val="0002462A"/>
    <w:rsid w:val="00024D89"/>
    <w:rsid w:val="000250B6"/>
    <w:rsid w:val="00025A29"/>
    <w:rsid w:val="0003381A"/>
    <w:rsid w:val="00033D81"/>
    <w:rsid w:val="00041BF0"/>
    <w:rsid w:val="0004536B"/>
    <w:rsid w:val="00046B68"/>
    <w:rsid w:val="000527DD"/>
    <w:rsid w:val="0005299B"/>
    <w:rsid w:val="00053473"/>
    <w:rsid w:val="0005614E"/>
    <w:rsid w:val="000578B2"/>
    <w:rsid w:val="00060959"/>
    <w:rsid w:val="000620E3"/>
    <w:rsid w:val="0006283B"/>
    <w:rsid w:val="000660BE"/>
    <w:rsid w:val="000663CD"/>
    <w:rsid w:val="00073155"/>
    <w:rsid w:val="000733FE"/>
    <w:rsid w:val="00074219"/>
    <w:rsid w:val="00074AB1"/>
    <w:rsid w:val="00074ED5"/>
    <w:rsid w:val="00080FE0"/>
    <w:rsid w:val="000825D5"/>
    <w:rsid w:val="0008367D"/>
    <w:rsid w:val="000875F7"/>
    <w:rsid w:val="00090BAA"/>
    <w:rsid w:val="0009113B"/>
    <w:rsid w:val="000925A4"/>
    <w:rsid w:val="00094DA3"/>
    <w:rsid w:val="00096CD1"/>
    <w:rsid w:val="00096CD3"/>
    <w:rsid w:val="00097D02"/>
    <w:rsid w:val="00097FA7"/>
    <w:rsid w:val="000A012C"/>
    <w:rsid w:val="000A04EE"/>
    <w:rsid w:val="000A0EB9"/>
    <w:rsid w:val="000A186C"/>
    <w:rsid w:val="000A1FF9"/>
    <w:rsid w:val="000B23FD"/>
    <w:rsid w:val="000B543D"/>
    <w:rsid w:val="000B554B"/>
    <w:rsid w:val="000B5BF7"/>
    <w:rsid w:val="000B6BC8"/>
    <w:rsid w:val="000C42EA"/>
    <w:rsid w:val="000C4546"/>
    <w:rsid w:val="000D1242"/>
    <w:rsid w:val="000D2835"/>
    <w:rsid w:val="000D3F2F"/>
    <w:rsid w:val="000D6E3E"/>
    <w:rsid w:val="000E3159"/>
    <w:rsid w:val="000E325B"/>
    <w:rsid w:val="000E3CC7"/>
    <w:rsid w:val="000E4E0B"/>
    <w:rsid w:val="000E6BD4"/>
    <w:rsid w:val="000E73A3"/>
    <w:rsid w:val="000F15BA"/>
    <w:rsid w:val="000F1F1E"/>
    <w:rsid w:val="000F2259"/>
    <w:rsid w:val="001025AC"/>
    <w:rsid w:val="0010392D"/>
    <w:rsid w:val="0010447F"/>
    <w:rsid w:val="00104FE3"/>
    <w:rsid w:val="001052B6"/>
    <w:rsid w:val="001054E6"/>
    <w:rsid w:val="0010638C"/>
    <w:rsid w:val="00110FFC"/>
    <w:rsid w:val="00111E3D"/>
    <w:rsid w:val="00115A4F"/>
    <w:rsid w:val="001164E1"/>
    <w:rsid w:val="00117553"/>
    <w:rsid w:val="0012027A"/>
    <w:rsid w:val="00120BD3"/>
    <w:rsid w:val="00122FEA"/>
    <w:rsid w:val="001232BD"/>
    <w:rsid w:val="00124ED5"/>
    <w:rsid w:val="00127EA9"/>
    <w:rsid w:val="00141397"/>
    <w:rsid w:val="001447B3"/>
    <w:rsid w:val="00152073"/>
    <w:rsid w:val="00154222"/>
    <w:rsid w:val="00160B71"/>
    <w:rsid w:val="00161939"/>
    <w:rsid w:val="00161AA0"/>
    <w:rsid w:val="00162093"/>
    <w:rsid w:val="001626CA"/>
    <w:rsid w:val="00164393"/>
    <w:rsid w:val="001644B8"/>
    <w:rsid w:val="00170688"/>
    <w:rsid w:val="00173C6D"/>
    <w:rsid w:val="00174531"/>
    <w:rsid w:val="00174605"/>
    <w:rsid w:val="001748D7"/>
    <w:rsid w:val="001771DD"/>
    <w:rsid w:val="00177995"/>
    <w:rsid w:val="00177A8C"/>
    <w:rsid w:val="00180B07"/>
    <w:rsid w:val="0018600E"/>
    <w:rsid w:val="00186B33"/>
    <w:rsid w:val="001923C3"/>
    <w:rsid w:val="00192F9D"/>
    <w:rsid w:val="00196B6F"/>
    <w:rsid w:val="00196EB8"/>
    <w:rsid w:val="001979FF"/>
    <w:rsid w:val="00197B17"/>
    <w:rsid w:val="001A2CCD"/>
    <w:rsid w:val="001A3ACE"/>
    <w:rsid w:val="001A714E"/>
    <w:rsid w:val="001A7EEF"/>
    <w:rsid w:val="001B4CBA"/>
    <w:rsid w:val="001C071B"/>
    <w:rsid w:val="001C0FED"/>
    <w:rsid w:val="001C1374"/>
    <w:rsid w:val="001C277E"/>
    <w:rsid w:val="001C2A72"/>
    <w:rsid w:val="001C2CD6"/>
    <w:rsid w:val="001C45BA"/>
    <w:rsid w:val="001D0B75"/>
    <w:rsid w:val="001D3C09"/>
    <w:rsid w:val="001D44E8"/>
    <w:rsid w:val="001D60EC"/>
    <w:rsid w:val="001E029A"/>
    <w:rsid w:val="001E0A06"/>
    <w:rsid w:val="001E32DE"/>
    <w:rsid w:val="001E44DF"/>
    <w:rsid w:val="001E5FFD"/>
    <w:rsid w:val="001E68A5"/>
    <w:rsid w:val="001E6BB0"/>
    <w:rsid w:val="001E7310"/>
    <w:rsid w:val="001F1F0B"/>
    <w:rsid w:val="001F3826"/>
    <w:rsid w:val="001F458B"/>
    <w:rsid w:val="001F6E46"/>
    <w:rsid w:val="001F7C91"/>
    <w:rsid w:val="00200510"/>
    <w:rsid w:val="00202061"/>
    <w:rsid w:val="00206463"/>
    <w:rsid w:val="00206F2F"/>
    <w:rsid w:val="00206F68"/>
    <w:rsid w:val="0021053D"/>
    <w:rsid w:val="0021081D"/>
    <w:rsid w:val="00210A92"/>
    <w:rsid w:val="0021129C"/>
    <w:rsid w:val="0021239A"/>
    <w:rsid w:val="002127A7"/>
    <w:rsid w:val="00213B92"/>
    <w:rsid w:val="00216C03"/>
    <w:rsid w:val="00220C04"/>
    <w:rsid w:val="00220CFD"/>
    <w:rsid w:val="0022278D"/>
    <w:rsid w:val="0022701F"/>
    <w:rsid w:val="00232FCC"/>
    <w:rsid w:val="002333F5"/>
    <w:rsid w:val="00233724"/>
    <w:rsid w:val="002432E1"/>
    <w:rsid w:val="00243435"/>
    <w:rsid w:val="00245E2F"/>
    <w:rsid w:val="00246207"/>
    <w:rsid w:val="00246BDE"/>
    <w:rsid w:val="00246C5E"/>
    <w:rsid w:val="00251343"/>
    <w:rsid w:val="002547F6"/>
    <w:rsid w:val="00254F58"/>
    <w:rsid w:val="002620BC"/>
    <w:rsid w:val="00262802"/>
    <w:rsid w:val="00263A90"/>
    <w:rsid w:val="0026408B"/>
    <w:rsid w:val="00267C3E"/>
    <w:rsid w:val="002709BB"/>
    <w:rsid w:val="0027323D"/>
    <w:rsid w:val="002748E4"/>
    <w:rsid w:val="002763B3"/>
    <w:rsid w:val="002802E3"/>
    <w:rsid w:val="0028213D"/>
    <w:rsid w:val="002862F1"/>
    <w:rsid w:val="00286549"/>
    <w:rsid w:val="00291373"/>
    <w:rsid w:val="002943D5"/>
    <w:rsid w:val="002956F2"/>
    <w:rsid w:val="0029597D"/>
    <w:rsid w:val="002962C3"/>
    <w:rsid w:val="0029752B"/>
    <w:rsid w:val="002979DE"/>
    <w:rsid w:val="002A483C"/>
    <w:rsid w:val="002B1729"/>
    <w:rsid w:val="002B1D29"/>
    <w:rsid w:val="002B201D"/>
    <w:rsid w:val="002B4697"/>
    <w:rsid w:val="002B4DAF"/>
    <w:rsid w:val="002B4DD4"/>
    <w:rsid w:val="002B5277"/>
    <w:rsid w:val="002B5375"/>
    <w:rsid w:val="002B56D4"/>
    <w:rsid w:val="002B77C1"/>
    <w:rsid w:val="002B7FA1"/>
    <w:rsid w:val="002C0020"/>
    <w:rsid w:val="002C2728"/>
    <w:rsid w:val="002C7E5E"/>
    <w:rsid w:val="002D2A82"/>
    <w:rsid w:val="002D5006"/>
    <w:rsid w:val="002E01D0"/>
    <w:rsid w:val="002E161D"/>
    <w:rsid w:val="002E3100"/>
    <w:rsid w:val="002E5F16"/>
    <w:rsid w:val="002E6C95"/>
    <w:rsid w:val="002E7C36"/>
    <w:rsid w:val="002F3EAE"/>
    <w:rsid w:val="002F48E9"/>
    <w:rsid w:val="002F507E"/>
    <w:rsid w:val="002F5F31"/>
    <w:rsid w:val="002F5F46"/>
    <w:rsid w:val="002F6F97"/>
    <w:rsid w:val="00302216"/>
    <w:rsid w:val="00303E53"/>
    <w:rsid w:val="003048B8"/>
    <w:rsid w:val="00305C43"/>
    <w:rsid w:val="0030609A"/>
    <w:rsid w:val="00306E5F"/>
    <w:rsid w:val="00307E14"/>
    <w:rsid w:val="00311A34"/>
    <w:rsid w:val="00314054"/>
    <w:rsid w:val="00316F27"/>
    <w:rsid w:val="00327539"/>
    <w:rsid w:val="00327870"/>
    <w:rsid w:val="0033015E"/>
    <w:rsid w:val="003302A7"/>
    <w:rsid w:val="0033259D"/>
    <w:rsid w:val="00336B10"/>
    <w:rsid w:val="003406C6"/>
    <w:rsid w:val="00341266"/>
    <w:rsid w:val="003418CC"/>
    <w:rsid w:val="00341B13"/>
    <w:rsid w:val="00341D4E"/>
    <w:rsid w:val="00342116"/>
    <w:rsid w:val="003427AF"/>
    <w:rsid w:val="003459BD"/>
    <w:rsid w:val="00346411"/>
    <w:rsid w:val="00350D38"/>
    <w:rsid w:val="00351B36"/>
    <w:rsid w:val="00354B2B"/>
    <w:rsid w:val="00357B4E"/>
    <w:rsid w:val="00361D2A"/>
    <w:rsid w:val="00367E7E"/>
    <w:rsid w:val="00371616"/>
    <w:rsid w:val="003744CF"/>
    <w:rsid w:val="00374717"/>
    <w:rsid w:val="0037676C"/>
    <w:rsid w:val="003829E5"/>
    <w:rsid w:val="003861CE"/>
    <w:rsid w:val="00387F16"/>
    <w:rsid w:val="0039287A"/>
    <w:rsid w:val="003956CC"/>
    <w:rsid w:val="00395C9A"/>
    <w:rsid w:val="00396F44"/>
    <w:rsid w:val="003A0766"/>
    <w:rsid w:val="003A1048"/>
    <w:rsid w:val="003A122E"/>
    <w:rsid w:val="003A16AC"/>
    <w:rsid w:val="003A2891"/>
    <w:rsid w:val="003A6B67"/>
    <w:rsid w:val="003B15E6"/>
    <w:rsid w:val="003B6752"/>
    <w:rsid w:val="003C2045"/>
    <w:rsid w:val="003C43A1"/>
    <w:rsid w:val="003C4FC0"/>
    <w:rsid w:val="003C55F4"/>
    <w:rsid w:val="003C6DD4"/>
    <w:rsid w:val="003C6FCB"/>
    <w:rsid w:val="003C7A3F"/>
    <w:rsid w:val="003D2766"/>
    <w:rsid w:val="003D3E8F"/>
    <w:rsid w:val="003D5204"/>
    <w:rsid w:val="003D6475"/>
    <w:rsid w:val="003D6D57"/>
    <w:rsid w:val="003E3A23"/>
    <w:rsid w:val="003F0445"/>
    <w:rsid w:val="003F0CF0"/>
    <w:rsid w:val="003F14B1"/>
    <w:rsid w:val="003F22C9"/>
    <w:rsid w:val="003F3289"/>
    <w:rsid w:val="003F5437"/>
    <w:rsid w:val="00401DCC"/>
    <w:rsid w:val="00401FCF"/>
    <w:rsid w:val="00402AEC"/>
    <w:rsid w:val="00403E77"/>
    <w:rsid w:val="00404C16"/>
    <w:rsid w:val="00406285"/>
    <w:rsid w:val="0041420C"/>
    <w:rsid w:val="004148F9"/>
    <w:rsid w:val="004178B9"/>
    <w:rsid w:val="0042084E"/>
    <w:rsid w:val="00421EEF"/>
    <w:rsid w:val="00424D65"/>
    <w:rsid w:val="00435F59"/>
    <w:rsid w:val="00441A7D"/>
    <w:rsid w:val="00442C6C"/>
    <w:rsid w:val="00443CBE"/>
    <w:rsid w:val="00443E8A"/>
    <w:rsid w:val="004441BC"/>
    <w:rsid w:val="004468B4"/>
    <w:rsid w:val="0045230A"/>
    <w:rsid w:val="00457337"/>
    <w:rsid w:val="0047372D"/>
    <w:rsid w:val="004743DD"/>
    <w:rsid w:val="00474CEA"/>
    <w:rsid w:val="0048321A"/>
    <w:rsid w:val="00483968"/>
    <w:rsid w:val="00484F3A"/>
    <w:rsid w:val="00484F86"/>
    <w:rsid w:val="00485237"/>
    <w:rsid w:val="00490746"/>
    <w:rsid w:val="00490852"/>
    <w:rsid w:val="00492F30"/>
    <w:rsid w:val="004946F4"/>
    <w:rsid w:val="0049487E"/>
    <w:rsid w:val="004A160D"/>
    <w:rsid w:val="004A3E81"/>
    <w:rsid w:val="004A4F90"/>
    <w:rsid w:val="004A5C62"/>
    <w:rsid w:val="004A707D"/>
    <w:rsid w:val="004B1D7A"/>
    <w:rsid w:val="004B3120"/>
    <w:rsid w:val="004B55B3"/>
    <w:rsid w:val="004B6EF2"/>
    <w:rsid w:val="004C1196"/>
    <w:rsid w:val="004C6EEE"/>
    <w:rsid w:val="004C702B"/>
    <w:rsid w:val="004D016B"/>
    <w:rsid w:val="004D0E63"/>
    <w:rsid w:val="004D1B22"/>
    <w:rsid w:val="004D36F2"/>
    <w:rsid w:val="004D3B3A"/>
    <w:rsid w:val="004D7893"/>
    <w:rsid w:val="004D7906"/>
    <w:rsid w:val="004E0425"/>
    <w:rsid w:val="004E114C"/>
    <w:rsid w:val="004E138F"/>
    <w:rsid w:val="004E34F0"/>
    <w:rsid w:val="004E4101"/>
    <w:rsid w:val="004E4649"/>
    <w:rsid w:val="004E5C2B"/>
    <w:rsid w:val="004F00DD"/>
    <w:rsid w:val="004F13ED"/>
    <w:rsid w:val="004F2133"/>
    <w:rsid w:val="004F234D"/>
    <w:rsid w:val="004F4B16"/>
    <w:rsid w:val="004F55F1"/>
    <w:rsid w:val="004F6936"/>
    <w:rsid w:val="00500AD4"/>
    <w:rsid w:val="00503DC6"/>
    <w:rsid w:val="00506F5D"/>
    <w:rsid w:val="005107C2"/>
    <w:rsid w:val="005126D0"/>
    <w:rsid w:val="0051568D"/>
    <w:rsid w:val="00522E3C"/>
    <w:rsid w:val="00524234"/>
    <w:rsid w:val="005254B2"/>
    <w:rsid w:val="00526C15"/>
    <w:rsid w:val="00527AD1"/>
    <w:rsid w:val="00535AC9"/>
    <w:rsid w:val="00536499"/>
    <w:rsid w:val="0053700E"/>
    <w:rsid w:val="00543903"/>
    <w:rsid w:val="00543F11"/>
    <w:rsid w:val="00546296"/>
    <w:rsid w:val="005463D6"/>
    <w:rsid w:val="00547A95"/>
    <w:rsid w:val="00553A9B"/>
    <w:rsid w:val="00572031"/>
    <w:rsid w:val="00572AC6"/>
    <w:rsid w:val="00576E84"/>
    <w:rsid w:val="00580475"/>
    <w:rsid w:val="0058060E"/>
    <w:rsid w:val="00582B8C"/>
    <w:rsid w:val="00584629"/>
    <w:rsid w:val="0058757E"/>
    <w:rsid w:val="00592278"/>
    <w:rsid w:val="0059402E"/>
    <w:rsid w:val="00596A4B"/>
    <w:rsid w:val="00597507"/>
    <w:rsid w:val="005A2374"/>
    <w:rsid w:val="005A4F06"/>
    <w:rsid w:val="005B21B6"/>
    <w:rsid w:val="005B3A08"/>
    <w:rsid w:val="005B7A63"/>
    <w:rsid w:val="005B7DD2"/>
    <w:rsid w:val="005C0955"/>
    <w:rsid w:val="005C357F"/>
    <w:rsid w:val="005C49DA"/>
    <w:rsid w:val="005C50F3"/>
    <w:rsid w:val="005C5D91"/>
    <w:rsid w:val="005D07B8"/>
    <w:rsid w:val="005D0D83"/>
    <w:rsid w:val="005D227A"/>
    <w:rsid w:val="005D3FAB"/>
    <w:rsid w:val="005D6597"/>
    <w:rsid w:val="005E14E7"/>
    <w:rsid w:val="005E26A3"/>
    <w:rsid w:val="005E447E"/>
    <w:rsid w:val="005F0775"/>
    <w:rsid w:val="005F0CF5"/>
    <w:rsid w:val="005F1982"/>
    <w:rsid w:val="005F210C"/>
    <w:rsid w:val="005F21EB"/>
    <w:rsid w:val="00601596"/>
    <w:rsid w:val="00602064"/>
    <w:rsid w:val="00602B1B"/>
    <w:rsid w:val="006043F3"/>
    <w:rsid w:val="00605908"/>
    <w:rsid w:val="00606636"/>
    <w:rsid w:val="00610D7C"/>
    <w:rsid w:val="00613414"/>
    <w:rsid w:val="00615E55"/>
    <w:rsid w:val="006178D6"/>
    <w:rsid w:val="00621848"/>
    <w:rsid w:val="00623387"/>
    <w:rsid w:val="0062408D"/>
    <w:rsid w:val="006240CC"/>
    <w:rsid w:val="006244EA"/>
    <w:rsid w:val="00624BE9"/>
    <w:rsid w:val="00627DA7"/>
    <w:rsid w:val="00630D01"/>
    <w:rsid w:val="00630E68"/>
    <w:rsid w:val="006358B4"/>
    <w:rsid w:val="006419AA"/>
    <w:rsid w:val="006426BD"/>
    <w:rsid w:val="00644B7E"/>
    <w:rsid w:val="006454E6"/>
    <w:rsid w:val="0064562F"/>
    <w:rsid w:val="00646A68"/>
    <w:rsid w:val="0065092E"/>
    <w:rsid w:val="00651730"/>
    <w:rsid w:val="00651BC4"/>
    <w:rsid w:val="00652B3C"/>
    <w:rsid w:val="006557A7"/>
    <w:rsid w:val="00656290"/>
    <w:rsid w:val="0065653B"/>
    <w:rsid w:val="006621D7"/>
    <w:rsid w:val="0066302A"/>
    <w:rsid w:val="00667C9B"/>
    <w:rsid w:val="00670597"/>
    <w:rsid w:val="006706D0"/>
    <w:rsid w:val="006771A0"/>
    <w:rsid w:val="00677574"/>
    <w:rsid w:val="006802CB"/>
    <w:rsid w:val="0068454C"/>
    <w:rsid w:val="00691B62"/>
    <w:rsid w:val="00693D14"/>
    <w:rsid w:val="006950D0"/>
    <w:rsid w:val="006966BF"/>
    <w:rsid w:val="006A18C2"/>
    <w:rsid w:val="006A2E5E"/>
    <w:rsid w:val="006A4E7B"/>
    <w:rsid w:val="006A4ED1"/>
    <w:rsid w:val="006A7995"/>
    <w:rsid w:val="006B077C"/>
    <w:rsid w:val="006B2DD7"/>
    <w:rsid w:val="006B5165"/>
    <w:rsid w:val="006B5295"/>
    <w:rsid w:val="006B586A"/>
    <w:rsid w:val="006B6803"/>
    <w:rsid w:val="006B7F8A"/>
    <w:rsid w:val="006D0923"/>
    <w:rsid w:val="006D2A3F"/>
    <w:rsid w:val="006D2FBC"/>
    <w:rsid w:val="006D7700"/>
    <w:rsid w:val="006E138B"/>
    <w:rsid w:val="006E32FF"/>
    <w:rsid w:val="006E5A29"/>
    <w:rsid w:val="006E74A0"/>
    <w:rsid w:val="006F1FDC"/>
    <w:rsid w:val="007013EF"/>
    <w:rsid w:val="0071239A"/>
    <w:rsid w:val="00713E0F"/>
    <w:rsid w:val="00714BD2"/>
    <w:rsid w:val="00714F40"/>
    <w:rsid w:val="0071584E"/>
    <w:rsid w:val="007173CA"/>
    <w:rsid w:val="007216AA"/>
    <w:rsid w:val="00721AB5"/>
    <w:rsid w:val="00721DEF"/>
    <w:rsid w:val="00724A43"/>
    <w:rsid w:val="007346E4"/>
    <w:rsid w:val="00734DFA"/>
    <w:rsid w:val="00740F22"/>
    <w:rsid w:val="00741F1A"/>
    <w:rsid w:val="007445F1"/>
    <w:rsid w:val="007450F8"/>
    <w:rsid w:val="0074696E"/>
    <w:rsid w:val="00750135"/>
    <w:rsid w:val="00750EC2"/>
    <w:rsid w:val="00752B28"/>
    <w:rsid w:val="00754294"/>
    <w:rsid w:val="00754E36"/>
    <w:rsid w:val="007554F6"/>
    <w:rsid w:val="00762B03"/>
    <w:rsid w:val="00763139"/>
    <w:rsid w:val="00765258"/>
    <w:rsid w:val="00765AEF"/>
    <w:rsid w:val="00770F37"/>
    <w:rsid w:val="007711A0"/>
    <w:rsid w:val="00772D5E"/>
    <w:rsid w:val="00773678"/>
    <w:rsid w:val="00774CEE"/>
    <w:rsid w:val="00776928"/>
    <w:rsid w:val="00777EC8"/>
    <w:rsid w:val="00785677"/>
    <w:rsid w:val="00785C2D"/>
    <w:rsid w:val="00786F16"/>
    <w:rsid w:val="00790CDE"/>
    <w:rsid w:val="00793AB8"/>
    <w:rsid w:val="00796E20"/>
    <w:rsid w:val="00797C32"/>
    <w:rsid w:val="007A1D5C"/>
    <w:rsid w:val="007A3809"/>
    <w:rsid w:val="007B0914"/>
    <w:rsid w:val="007B1374"/>
    <w:rsid w:val="007B1A13"/>
    <w:rsid w:val="007B32A7"/>
    <w:rsid w:val="007B589F"/>
    <w:rsid w:val="007B6186"/>
    <w:rsid w:val="007B73BC"/>
    <w:rsid w:val="007C20B9"/>
    <w:rsid w:val="007C21CA"/>
    <w:rsid w:val="007C7301"/>
    <w:rsid w:val="007C7859"/>
    <w:rsid w:val="007D0C9B"/>
    <w:rsid w:val="007D2BDE"/>
    <w:rsid w:val="007D2FB6"/>
    <w:rsid w:val="007D7A26"/>
    <w:rsid w:val="007E0DE2"/>
    <w:rsid w:val="007E3B98"/>
    <w:rsid w:val="007E41D2"/>
    <w:rsid w:val="007E6B6E"/>
    <w:rsid w:val="007F0B35"/>
    <w:rsid w:val="007F0EB6"/>
    <w:rsid w:val="007F31B6"/>
    <w:rsid w:val="007F4D3A"/>
    <w:rsid w:val="007F546C"/>
    <w:rsid w:val="007F625F"/>
    <w:rsid w:val="007F665E"/>
    <w:rsid w:val="00800412"/>
    <w:rsid w:val="008006CF"/>
    <w:rsid w:val="00800E7D"/>
    <w:rsid w:val="008024F7"/>
    <w:rsid w:val="008029F9"/>
    <w:rsid w:val="00802CF9"/>
    <w:rsid w:val="00802DE9"/>
    <w:rsid w:val="0080587B"/>
    <w:rsid w:val="00805CE1"/>
    <w:rsid w:val="00806468"/>
    <w:rsid w:val="008124A0"/>
    <w:rsid w:val="008127F4"/>
    <w:rsid w:val="008155F0"/>
    <w:rsid w:val="00816735"/>
    <w:rsid w:val="00820141"/>
    <w:rsid w:val="00820E0C"/>
    <w:rsid w:val="008214C8"/>
    <w:rsid w:val="00821A06"/>
    <w:rsid w:val="00827CA4"/>
    <w:rsid w:val="008338A2"/>
    <w:rsid w:val="0083417E"/>
    <w:rsid w:val="00835A52"/>
    <w:rsid w:val="00841AA9"/>
    <w:rsid w:val="00841C7E"/>
    <w:rsid w:val="0084528C"/>
    <w:rsid w:val="008462F6"/>
    <w:rsid w:val="008468DE"/>
    <w:rsid w:val="008472B1"/>
    <w:rsid w:val="00853944"/>
    <w:rsid w:val="00853EE4"/>
    <w:rsid w:val="00855535"/>
    <w:rsid w:val="0085611E"/>
    <w:rsid w:val="0086255E"/>
    <w:rsid w:val="008633F0"/>
    <w:rsid w:val="00867D9D"/>
    <w:rsid w:val="00871100"/>
    <w:rsid w:val="00872E0A"/>
    <w:rsid w:val="00875285"/>
    <w:rsid w:val="00883E58"/>
    <w:rsid w:val="00884751"/>
    <w:rsid w:val="00884B62"/>
    <w:rsid w:val="0088529C"/>
    <w:rsid w:val="00887903"/>
    <w:rsid w:val="0089270A"/>
    <w:rsid w:val="00893936"/>
    <w:rsid w:val="00893AF6"/>
    <w:rsid w:val="00894BC4"/>
    <w:rsid w:val="008A27C7"/>
    <w:rsid w:val="008A5B32"/>
    <w:rsid w:val="008A7B93"/>
    <w:rsid w:val="008B2EE4"/>
    <w:rsid w:val="008B32AB"/>
    <w:rsid w:val="008B4D3D"/>
    <w:rsid w:val="008B57C7"/>
    <w:rsid w:val="008B634E"/>
    <w:rsid w:val="008C2F92"/>
    <w:rsid w:val="008C3708"/>
    <w:rsid w:val="008C4727"/>
    <w:rsid w:val="008C660E"/>
    <w:rsid w:val="008D2846"/>
    <w:rsid w:val="008D2D39"/>
    <w:rsid w:val="008D4236"/>
    <w:rsid w:val="008D462F"/>
    <w:rsid w:val="008D688B"/>
    <w:rsid w:val="008D6DCF"/>
    <w:rsid w:val="008E23C4"/>
    <w:rsid w:val="008E4376"/>
    <w:rsid w:val="008E7A0A"/>
    <w:rsid w:val="008F219D"/>
    <w:rsid w:val="008F5180"/>
    <w:rsid w:val="008F7CEF"/>
    <w:rsid w:val="00900719"/>
    <w:rsid w:val="0090169F"/>
    <w:rsid w:val="009017AC"/>
    <w:rsid w:val="0090243A"/>
    <w:rsid w:val="00904A1C"/>
    <w:rsid w:val="00905030"/>
    <w:rsid w:val="00906490"/>
    <w:rsid w:val="00907292"/>
    <w:rsid w:val="009111B2"/>
    <w:rsid w:val="009112B0"/>
    <w:rsid w:val="00920596"/>
    <w:rsid w:val="0092097C"/>
    <w:rsid w:val="00921FCD"/>
    <w:rsid w:val="00924AE1"/>
    <w:rsid w:val="009269B1"/>
    <w:rsid w:val="0092724D"/>
    <w:rsid w:val="00927ABC"/>
    <w:rsid w:val="00931791"/>
    <w:rsid w:val="00937BD9"/>
    <w:rsid w:val="009422EF"/>
    <w:rsid w:val="00950E2C"/>
    <w:rsid w:val="00951D50"/>
    <w:rsid w:val="00952057"/>
    <w:rsid w:val="009525EB"/>
    <w:rsid w:val="00953FFD"/>
    <w:rsid w:val="00954874"/>
    <w:rsid w:val="0096032E"/>
    <w:rsid w:val="009610EA"/>
    <w:rsid w:val="00961400"/>
    <w:rsid w:val="00963646"/>
    <w:rsid w:val="009668CE"/>
    <w:rsid w:val="0097167F"/>
    <w:rsid w:val="0097181D"/>
    <w:rsid w:val="00971CDC"/>
    <w:rsid w:val="00977F3F"/>
    <w:rsid w:val="009850C1"/>
    <w:rsid w:val="00985380"/>
    <w:rsid w:val="009853E1"/>
    <w:rsid w:val="00986E6B"/>
    <w:rsid w:val="00991769"/>
    <w:rsid w:val="00992910"/>
    <w:rsid w:val="00994386"/>
    <w:rsid w:val="009A06D7"/>
    <w:rsid w:val="009A13D8"/>
    <w:rsid w:val="009A279E"/>
    <w:rsid w:val="009B0A6F"/>
    <w:rsid w:val="009B0A94"/>
    <w:rsid w:val="009B4070"/>
    <w:rsid w:val="009B59E9"/>
    <w:rsid w:val="009B70AA"/>
    <w:rsid w:val="009B7FF3"/>
    <w:rsid w:val="009C7A7E"/>
    <w:rsid w:val="009D02E8"/>
    <w:rsid w:val="009D0E65"/>
    <w:rsid w:val="009D51D0"/>
    <w:rsid w:val="009D70A4"/>
    <w:rsid w:val="009E08D1"/>
    <w:rsid w:val="009E09E0"/>
    <w:rsid w:val="009E17C5"/>
    <w:rsid w:val="009E1B95"/>
    <w:rsid w:val="009E1F53"/>
    <w:rsid w:val="009E4668"/>
    <w:rsid w:val="009E496F"/>
    <w:rsid w:val="009E4B0D"/>
    <w:rsid w:val="009E7F92"/>
    <w:rsid w:val="009F02A3"/>
    <w:rsid w:val="009F2F27"/>
    <w:rsid w:val="009F34AA"/>
    <w:rsid w:val="009F5279"/>
    <w:rsid w:val="009F5933"/>
    <w:rsid w:val="009F6BCB"/>
    <w:rsid w:val="009F7B78"/>
    <w:rsid w:val="00A0057A"/>
    <w:rsid w:val="00A0123D"/>
    <w:rsid w:val="00A111D8"/>
    <w:rsid w:val="00A11421"/>
    <w:rsid w:val="00A13C24"/>
    <w:rsid w:val="00A157B1"/>
    <w:rsid w:val="00A17528"/>
    <w:rsid w:val="00A22229"/>
    <w:rsid w:val="00A23B23"/>
    <w:rsid w:val="00A2411C"/>
    <w:rsid w:val="00A26D3A"/>
    <w:rsid w:val="00A3055E"/>
    <w:rsid w:val="00A33860"/>
    <w:rsid w:val="00A34FD1"/>
    <w:rsid w:val="00A3730F"/>
    <w:rsid w:val="00A37376"/>
    <w:rsid w:val="00A44882"/>
    <w:rsid w:val="00A44BDF"/>
    <w:rsid w:val="00A51BE8"/>
    <w:rsid w:val="00A54715"/>
    <w:rsid w:val="00A5774F"/>
    <w:rsid w:val="00A6061C"/>
    <w:rsid w:val="00A62CDC"/>
    <w:rsid w:val="00A62D44"/>
    <w:rsid w:val="00A65A88"/>
    <w:rsid w:val="00A67263"/>
    <w:rsid w:val="00A7161C"/>
    <w:rsid w:val="00A72CF9"/>
    <w:rsid w:val="00A76C53"/>
    <w:rsid w:val="00A77AA3"/>
    <w:rsid w:val="00A807D4"/>
    <w:rsid w:val="00A81635"/>
    <w:rsid w:val="00A84373"/>
    <w:rsid w:val="00A854EB"/>
    <w:rsid w:val="00A85DC7"/>
    <w:rsid w:val="00A872E5"/>
    <w:rsid w:val="00A90E36"/>
    <w:rsid w:val="00A91406"/>
    <w:rsid w:val="00A9564B"/>
    <w:rsid w:val="00A95E52"/>
    <w:rsid w:val="00A96E65"/>
    <w:rsid w:val="00A97C72"/>
    <w:rsid w:val="00AA378F"/>
    <w:rsid w:val="00AA466B"/>
    <w:rsid w:val="00AA63D4"/>
    <w:rsid w:val="00AB06E8"/>
    <w:rsid w:val="00AB0A1A"/>
    <w:rsid w:val="00AB1CD3"/>
    <w:rsid w:val="00AB352F"/>
    <w:rsid w:val="00AB4F8E"/>
    <w:rsid w:val="00AB6255"/>
    <w:rsid w:val="00AC274B"/>
    <w:rsid w:val="00AC4764"/>
    <w:rsid w:val="00AC4CF9"/>
    <w:rsid w:val="00AC4DA9"/>
    <w:rsid w:val="00AC54A3"/>
    <w:rsid w:val="00AC6D36"/>
    <w:rsid w:val="00AD0CBA"/>
    <w:rsid w:val="00AD26E2"/>
    <w:rsid w:val="00AD784C"/>
    <w:rsid w:val="00AE126A"/>
    <w:rsid w:val="00AE3005"/>
    <w:rsid w:val="00AE3BD5"/>
    <w:rsid w:val="00AE59A0"/>
    <w:rsid w:val="00AE633C"/>
    <w:rsid w:val="00AE7471"/>
    <w:rsid w:val="00AF0C57"/>
    <w:rsid w:val="00AF26F3"/>
    <w:rsid w:val="00AF5F04"/>
    <w:rsid w:val="00B00672"/>
    <w:rsid w:val="00B01B4D"/>
    <w:rsid w:val="00B02353"/>
    <w:rsid w:val="00B02699"/>
    <w:rsid w:val="00B03D86"/>
    <w:rsid w:val="00B05518"/>
    <w:rsid w:val="00B06571"/>
    <w:rsid w:val="00B068BA"/>
    <w:rsid w:val="00B13851"/>
    <w:rsid w:val="00B13B1C"/>
    <w:rsid w:val="00B161D7"/>
    <w:rsid w:val="00B22291"/>
    <w:rsid w:val="00B23F9A"/>
    <w:rsid w:val="00B2417B"/>
    <w:rsid w:val="00B24E6F"/>
    <w:rsid w:val="00B260FB"/>
    <w:rsid w:val="00B26CB5"/>
    <w:rsid w:val="00B2752E"/>
    <w:rsid w:val="00B307CC"/>
    <w:rsid w:val="00B312FB"/>
    <w:rsid w:val="00B326B7"/>
    <w:rsid w:val="00B40B0A"/>
    <w:rsid w:val="00B42157"/>
    <w:rsid w:val="00B431E8"/>
    <w:rsid w:val="00B44716"/>
    <w:rsid w:val="00B45141"/>
    <w:rsid w:val="00B47773"/>
    <w:rsid w:val="00B477C7"/>
    <w:rsid w:val="00B5180F"/>
    <w:rsid w:val="00B5273A"/>
    <w:rsid w:val="00B52763"/>
    <w:rsid w:val="00B62B50"/>
    <w:rsid w:val="00B635B7"/>
    <w:rsid w:val="00B63AE8"/>
    <w:rsid w:val="00B645C3"/>
    <w:rsid w:val="00B64A71"/>
    <w:rsid w:val="00B65950"/>
    <w:rsid w:val="00B66D83"/>
    <w:rsid w:val="00B672C0"/>
    <w:rsid w:val="00B72FB2"/>
    <w:rsid w:val="00B7563C"/>
    <w:rsid w:val="00B75646"/>
    <w:rsid w:val="00B76262"/>
    <w:rsid w:val="00B76A48"/>
    <w:rsid w:val="00B8198F"/>
    <w:rsid w:val="00B86A80"/>
    <w:rsid w:val="00B90729"/>
    <w:rsid w:val="00B907DA"/>
    <w:rsid w:val="00B92F62"/>
    <w:rsid w:val="00B950BC"/>
    <w:rsid w:val="00B9534C"/>
    <w:rsid w:val="00B9714C"/>
    <w:rsid w:val="00BA2E2D"/>
    <w:rsid w:val="00BA3627"/>
    <w:rsid w:val="00BA3B39"/>
    <w:rsid w:val="00BA3F8D"/>
    <w:rsid w:val="00BB7A10"/>
    <w:rsid w:val="00BC3750"/>
    <w:rsid w:val="00BC6709"/>
    <w:rsid w:val="00BC6D0F"/>
    <w:rsid w:val="00BC7468"/>
    <w:rsid w:val="00BC7D4F"/>
    <w:rsid w:val="00BC7ED7"/>
    <w:rsid w:val="00BD2850"/>
    <w:rsid w:val="00BD376F"/>
    <w:rsid w:val="00BD37D2"/>
    <w:rsid w:val="00BD3D2B"/>
    <w:rsid w:val="00BD6C53"/>
    <w:rsid w:val="00BE28D2"/>
    <w:rsid w:val="00BE4A64"/>
    <w:rsid w:val="00BE5224"/>
    <w:rsid w:val="00BE766D"/>
    <w:rsid w:val="00BE76D4"/>
    <w:rsid w:val="00BF291B"/>
    <w:rsid w:val="00BF7F58"/>
    <w:rsid w:val="00C01381"/>
    <w:rsid w:val="00C0164A"/>
    <w:rsid w:val="00C02E6E"/>
    <w:rsid w:val="00C079B8"/>
    <w:rsid w:val="00C1104B"/>
    <w:rsid w:val="00C123EA"/>
    <w:rsid w:val="00C12A49"/>
    <w:rsid w:val="00C133EE"/>
    <w:rsid w:val="00C16FEF"/>
    <w:rsid w:val="00C2463B"/>
    <w:rsid w:val="00C249DB"/>
    <w:rsid w:val="00C27DE9"/>
    <w:rsid w:val="00C30B88"/>
    <w:rsid w:val="00C30F02"/>
    <w:rsid w:val="00C31874"/>
    <w:rsid w:val="00C33388"/>
    <w:rsid w:val="00C35104"/>
    <w:rsid w:val="00C35484"/>
    <w:rsid w:val="00C4173A"/>
    <w:rsid w:val="00C42785"/>
    <w:rsid w:val="00C5090B"/>
    <w:rsid w:val="00C513AD"/>
    <w:rsid w:val="00C541E0"/>
    <w:rsid w:val="00C602FF"/>
    <w:rsid w:val="00C61174"/>
    <w:rsid w:val="00C6148F"/>
    <w:rsid w:val="00C62F7A"/>
    <w:rsid w:val="00C63B9C"/>
    <w:rsid w:val="00C63E25"/>
    <w:rsid w:val="00C66075"/>
    <w:rsid w:val="00C6682F"/>
    <w:rsid w:val="00C7275E"/>
    <w:rsid w:val="00C72900"/>
    <w:rsid w:val="00C747CB"/>
    <w:rsid w:val="00C74B26"/>
    <w:rsid w:val="00C74C5D"/>
    <w:rsid w:val="00C80F29"/>
    <w:rsid w:val="00C83717"/>
    <w:rsid w:val="00C8581B"/>
    <w:rsid w:val="00C863C4"/>
    <w:rsid w:val="00C870F9"/>
    <w:rsid w:val="00C87809"/>
    <w:rsid w:val="00C929A5"/>
    <w:rsid w:val="00C933F7"/>
    <w:rsid w:val="00C93C3E"/>
    <w:rsid w:val="00C94B48"/>
    <w:rsid w:val="00CA12E3"/>
    <w:rsid w:val="00CA1AE6"/>
    <w:rsid w:val="00CA31BD"/>
    <w:rsid w:val="00CA6611"/>
    <w:rsid w:val="00CA6AE6"/>
    <w:rsid w:val="00CA782F"/>
    <w:rsid w:val="00CB0C9F"/>
    <w:rsid w:val="00CB5551"/>
    <w:rsid w:val="00CC0C72"/>
    <w:rsid w:val="00CC15D5"/>
    <w:rsid w:val="00CC1BA0"/>
    <w:rsid w:val="00CC2BFD"/>
    <w:rsid w:val="00CC3E00"/>
    <w:rsid w:val="00CC4E29"/>
    <w:rsid w:val="00CD3476"/>
    <w:rsid w:val="00CD64DF"/>
    <w:rsid w:val="00CE552C"/>
    <w:rsid w:val="00CE55EF"/>
    <w:rsid w:val="00CE5DD6"/>
    <w:rsid w:val="00CE6D37"/>
    <w:rsid w:val="00CF170A"/>
    <w:rsid w:val="00CF2F50"/>
    <w:rsid w:val="00CF58C9"/>
    <w:rsid w:val="00D02919"/>
    <w:rsid w:val="00D04060"/>
    <w:rsid w:val="00D04C61"/>
    <w:rsid w:val="00D0589D"/>
    <w:rsid w:val="00D05B8D"/>
    <w:rsid w:val="00D065A2"/>
    <w:rsid w:val="00D07AE7"/>
    <w:rsid w:val="00D07F00"/>
    <w:rsid w:val="00D1442B"/>
    <w:rsid w:val="00D15B25"/>
    <w:rsid w:val="00D17B72"/>
    <w:rsid w:val="00D20A8F"/>
    <w:rsid w:val="00D2186A"/>
    <w:rsid w:val="00D25106"/>
    <w:rsid w:val="00D3185C"/>
    <w:rsid w:val="00D33B7E"/>
    <w:rsid w:val="00D33E72"/>
    <w:rsid w:val="00D3500E"/>
    <w:rsid w:val="00D35BD6"/>
    <w:rsid w:val="00D361B5"/>
    <w:rsid w:val="00D411A2"/>
    <w:rsid w:val="00D4606D"/>
    <w:rsid w:val="00D50B9C"/>
    <w:rsid w:val="00D51FA7"/>
    <w:rsid w:val="00D52D73"/>
    <w:rsid w:val="00D52E58"/>
    <w:rsid w:val="00D5434E"/>
    <w:rsid w:val="00D55FDF"/>
    <w:rsid w:val="00D627B3"/>
    <w:rsid w:val="00D65A1D"/>
    <w:rsid w:val="00D6629F"/>
    <w:rsid w:val="00D67E20"/>
    <w:rsid w:val="00D714CC"/>
    <w:rsid w:val="00D7375E"/>
    <w:rsid w:val="00D75EA7"/>
    <w:rsid w:val="00D81F21"/>
    <w:rsid w:val="00D85AC1"/>
    <w:rsid w:val="00D91C0F"/>
    <w:rsid w:val="00D930BE"/>
    <w:rsid w:val="00D95470"/>
    <w:rsid w:val="00D95952"/>
    <w:rsid w:val="00D9798C"/>
    <w:rsid w:val="00DA06D4"/>
    <w:rsid w:val="00DA1239"/>
    <w:rsid w:val="00DA2619"/>
    <w:rsid w:val="00DA4239"/>
    <w:rsid w:val="00DB0B61"/>
    <w:rsid w:val="00DC090B"/>
    <w:rsid w:val="00DC0E0D"/>
    <w:rsid w:val="00DC1679"/>
    <w:rsid w:val="00DC1BC8"/>
    <w:rsid w:val="00DC2796"/>
    <w:rsid w:val="00DC2CF1"/>
    <w:rsid w:val="00DC4FCF"/>
    <w:rsid w:val="00DC50E0"/>
    <w:rsid w:val="00DC6386"/>
    <w:rsid w:val="00DC66B6"/>
    <w:rsid w:val="00DD1130"/>
    <w:rsid w:val="00DD1951"/>
    <w:rsid w:val="00DD5A6D"/>
    <w:rsid w:val="00DD5A8D"/>
    <w:rsid w:val="00DD6628"/>
    <w:rsid w:val="00DE3250"/>
    <w:rsid w:val="00DE3A69"/>
    <w:rsid w:val="00DE6028"/>
    <w:rsid w:val="00DE78A3"/>
    <w:rsid w:val="00DF13C1"/>
    <w:rsid w:val="00DF1A71"/>
    <w:rsid w:val="00DF3C41"/>
    <w:rsid w:val="00DF68C7"/>
    <w:rsid w:val="00DF731A"/>
    <w:rsid w:val="00E16D48"/>
    <w:rsid w:val="00E170DC"/>
    <w:rsid w:val="00E257F3"/>
    <w:rsid w:val="00E25A74"/>
    <w:rsid w:val="00E26818"/>
    <w:rsid w:val="00E27FFC"/>
    <w:rsid w:val="00E30416"/>
    <w:rsid w:val="00E30B15"/>
    <w:rsid w:val="00E337EF"/>
    <w:rsid w:val="00E36260"/>
    <w:rsid w:val="00E36E81"/>
    <w:rsid w:val="00E40181"/>
    <w:rsid w:val="00E42693"/>
    <w:rsid w:val="00E45193"/>
    <w:rsid w:val="00E455C3"/>
    <w:rsid w:val="00E56A01"/>
    <w:rsid w:val="00E629A1"/>
    <w:rsid w:val="00E631FC"/>
    <w:rsid w:val="00E63426"/>
    <w:rsid w:val="00E63A9C"/>
    <w:rsid w:val="00E64E6F"/>
    <w:rsid w:val="00E71591"/>
    <w:rsid w:val="00E73031"/>
    <w:rsid w:val="00E754E7"/>
    <w:rsid w:val="00E82C55"/>
    <w:rsid w:val="00E9153B"/>
    <w:rsid w:val="00E92AC3"/>
    <w:rsid w:val="00E9332B"/>
    <w:rsid w:val="00E9729C"/>
    <w:rsid w:val="00EA21BB"/>
    <w:rsid w:val="00EA2622"/>
    <w:rsid w:val="00EA3BFF"/>
    <w:rsid w:val="00EA4666"/>
    <w:rsid w:val="00EA5D1F"/>
    <w:rsid w:val="00EB00E0"/>
    <w:rsid w:val="00EB0718"/>
    <w:rsid w:val="00EB08AB"/>
    <w:rsid w:val="00EB0A1E"/>
    <w:rsid w:val="00EB2B30"/>
    <w:rsid w:val="00EB2EBD"/>
    <w:rsid w:val="00EB49D8"/>
    <w:rsid w:val="00EB4D0F"/>
    <w:rsid w:val="00EB6B50"/>
    <w:rsid w:val="00EC059F"/>
    <w:rsid w:val="00EC1F24"/>
    <w:rsid w:val="00EC22F6"/>
    <w:rsid w:val="00EC3233"/>
    <w:rsid w:val="00EC37D8"/>
    <w:rsid w:val="00EC495E"/>
    <w:rsid w:val="00EC548A"/>
    <w:rsid w:val="00EC7670"/>
    <w:rsid w:val="00ED0FBE"/>
    <w:rsid w:val="00ED2556"/>
    <w:rsid w:val="00ED5B9B"/>
    <w:rsid w:val="00ED6BAD"/>
    <w:rsid w:val="00ED7447"/>
    <w:rsid w:val="00EE0852"/>
    <w:rsid w:val="00EE1488"/>
    <w:rsid w:val="00EE3253"/>
    <w:rsid w:val="00EE4D5D"/>
    <w:rsid w:val="00EE5131"/>
    <w:rsid w:val="00EE6A87"/>
    <w:rsid w:val="00EF109B"/>
    <w:rsid w:val="00EF1EEE"/>
    <w:rsid w:val="00EF2C70"/>
    <w:rsid w:val="00EF36AF"/>
    <w:rsid w:val="00EF6DA6"/>
    <w:rsid w:val="00EF7BC6"/>
    <w:rsid w:val="00F00F9C"/>
    <w:rsid w:val="00F01E5F"/>
    <w:rsid w:val="00F02ABA"/>
    <w:rsid w:val="00F0437A"/>
    <w:rsid w:val="00F10734"/>
    <w:rsid w:val="00F10C58"/>
    <w:rsid w:val="00F11037"/>
    <w:rsid w:val="00F1222C"/>
    <w:rsid w:val="00F16018"/>
    <w:rsid w:val="00F16F1B"/>
    <w:rsid w:val="00F21534"/>
    <w:rsid w:val="00F23916"/>
    <w:rsid w:val="00F250A9"/>
    <w:rsid w:val="00F30FF4"/>
    <w:rsid w:val="00F3122E"/>
    <w:rsid w:val="00F325D1"/>
    <w:rsid w:val="00F331AD"/>
    <w:rsid w:val="00F33A58"/>
    <w:rsid w:val="00F35287"/>
    <w:rsid w:val="00F36389"/>
    <w:rsid w:val="00F43A37"/>
    <w:rsid w:val="00F4498D"/>
    <w:rsid w:val="00F44E83"/>
    <w:rsid w:val="00F4641B"/>
    <w:rsid w:val="00F46EB8"/>
    <w:rsid w:val="00F47833"/>
    <w:rsid w:val="00F511E4"/>
    <w:rsid w:val="00F52D09"/>
    <w:rsid w:val="00F52E08"/>
    <w:rsid w:val="00F540F1"/>
    <w:rsid w:val="00F55B21"/>
    <w:rsid w:val="00F562D1"/>
    <w:rsid w:val="00F56EF6"/>
    <w:rsid w:val="00F601CC"/>
    <w:rsid w:val="00F61A9F"/>
    <w:rsid w:val="00F64696"/>
    <w:rsid w:val="00F65AA9"/>
    <w:rsid w:val="00F6768F"/>
    <w:rsid w:val="00F71BD6"/>
    <w:rsid w:val="00F72C2C"/>
    <w:rsid w:val="00F74EF9"/>
    <w:rsid w:val="00F757C5"/>
    <w:rsid w:val="00F76CAB"/>
    <w:rsid w:val="00F772C6"/>
    <w:rsid w:val="00F815B5"/>
    <w:rsid w:val="00F83343"/>
    <w:rsid w:val="00F85195"/>
    <w:rsid w:val="00F8607C"/>
    <w:rsid w:val="00F87E37"/>
    <w:rsid w:val="00F904BA"/>
    <w:rsid w:val="00F931CA"/>
    <w:rsid w:val="00F938BA"/>
    <w:rsid w:val="00F96417"/>
    <w:rsid w:val="00FA0DB6"/>
    <w:rsid w:val="00FA26F0"/>
    <w:rsid w:val="00FA2C46"/>
    <w:rsid w:val="00FA3525"/>
    <w:rsid w:val="00FA39C4"/>
    <w:rsid w:val="00FA6DEA"/>
    <w:rsid w:val="00FB0083"/>
    <w:rsid w:val="00FB0F3E"/>
    <w:rsid w:val="00FB46BF"/>
    <w:rsid w:val="00FB4A1A"/>
    <w:rsid w:val="00FB4CDA"/>
    <w:rsid w:val="00FB741D"/>
    <w:rsid w:val="00FB7657"/>
    <w:rsid w:val="00FC00C1"/>
    <w:rsid w:val="00FC0F81"/>
    <w:rsid w:val="00FC395C"/>
    <w:rsid w:val="00FC4096"/>
    <w:rsid w:val="00FC590D"/>
    <w:rsid w:val="00FC5A83"/>
    <w:rsid w:val="00FC5D9B"/>
    <w:rsid w:val="00FC7315"/>
    <w:rsid w:val="00FD0260"/>
    <w:rsid w:val="00FD3766"/>
    <w:rsid w:val="00FD47C4"/>
    <w:rsid w:val="00FD4B6C"/>
    <w:rsid w:val="00FD5431"/>
    <w:rsid w:val="00FD579A"/>
    <w:rsid w:val="00FD7683"/>
    <w:rsid w:val="00FD7D7A"/>
    <w:rsid w:val="00FE0AF9"/>
    <w:rsid w:val="00FE13FB"/>
    <w:rsid w:val="00FE2DCF"/>
    <w:rsid w:val="00FE6FF5"/>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4A3"/>
    <w:rPr>
      <w:rFonts w:ascii="Cambria" w:hAnsi="Cambria"/>
      <w:sz w:val="20"/>
      <w:szCs w:val="20"/>
      <w:lang w:eastAsia="en-US"/>
    </w:rPr>
  </w:style>
  <w:style w:type="paragraph" w:styleId="Heading1">
    <w:name w:val="heading 1"/>
    <w:basedOn w:val="Normal"/>
    <w:next w:val="DHHSbody"/>
    <w:link w:val="Heading1Char"/>
    <w:uiPriority w:val="99"/>
    <w:qFormat/>
    <w:rsid w:val="008D2846"/>
    <w:pPr>
      <w:keepNext/>
      <w:keepLines/>
      <w:spacing w:before="320" w:after="200" w:line="440" w:lineRule="atLeast"/>
      <w:outlineLvl w:val="0"/>
    </w:pPr>
    <w:rPr>
      <w:rFonts w:ascii="Arial" w:eastAsia="MS Gothic" w:hAnsi="Arial"/>
      <w:bCs/>
      <w:color w:val="201547"/>
      <w:kern w:val="32"/>
      <w:sz w:val="36"/>
      <w:szCs w:val="40"/>
    </w:rPr>
  </w:style>
  <w:style w:type="paragraph" w:styleId="Heading2">
    <w:name w:val="heading 2"/>
    <w:basedOn w:val="Normal"/>
    <w:next w:val="DHHSbody"/>
    <w:link w:val="Heading2Char"/>
    <w:uiPriority w:val="99"/>
    <w:qFormat/>
    <w:rsid w:val="008D2846"/>
    <w:pPr>
      <w:keepNext/>
      <w:keepLines/>
      <w:spacing w:before="240" w:after="90" w:line="320" w:lineRule="atLeast"/>
      <w:outlineLvl w:val="1"/>
    </w:pPr>
    <w:rPr>
      <w:rFonts w:ascii="Arial" w:hAnsi="Arial"/>
      <w:b/>
      <w:color w:val="201547"/>
      <w:sz w:val="28"/>
      <w:szCs w:val="28"/>
    </w:rPr>
  </w:style>
  <w:style w:type="paragraph" w:styleId="Heading3">
    <w:name w:val="heading 3"/>
    <w:basedOn w:val="Normal"/>
    <w:next w:val="DHHSbody"/>
    <w:link w:val="Heading3Char"/>
    <w:uiPriority w:val="99"/>
    <w:qFormat/>
    <w:rsid w:val="00152073"/>
    <w:pPr>
      <w:keepNext/>
      <w:keepLines/>
      <w:spacing w:before="280" w:after="120" w:line="280" w:lineRule="atLeast"/>
      <w:outlineLvl w:val="2"/>
    </w:pPr>
    <w:rPr>
      <w:rFonts w:ascii="Arial" w:eastAsia="MS Gothic" w:hAnsi="Arial"/>
      <w:b/>
      <w:bCs/>
      <w:sz w:val="24"/>
      <w:szCs w:val="26"/>
    </w:rPr>
  </w:style>
  <w:style w:type="paragraph" w:styleId="Heading4">
    <w:name w:val="heading 4"/>
    <w:basedOn w:val="Normal"/>
    <w:next w:val="DHHSbody"/>
    <w:link w:val="Heading4Char"/>
    <w:uiPriority w:val="99"/>
    <w:qFormat/>
    <w:rsid w:val="00E9153B"/>
    <w:pPr>
      <w:keepNext/>
      <w:keepLines/>
      <w:spacing w:before="240" w:after="120" w:line="240" w:lineRule="atLeast"/>
      <w:outlineLvl w:val="3"/>
    </w:pPr>
    <w:rPr>
      <w:rFonts w:ascii="Arial" w:eastAsia="MS Mincho" w:hAnsi="Arial"/>
      <w:b/>
      <w:bCs/>
      <w:sz w:val="22"/>
    </w:rPr>
  </w:style>
  <w:style w:type="paragraph" w:styleId="Heading5">
    <w:name w:val="heading 5"/>
    <w:basedOn w:val="Normal"/>
    <w:next w:val="Normal"/>
    <w:link w:val="Heading5Char"/>
    <w:uiPriority w:val="99"/>
    <w:qFormat/>
    <w:rsid w:val="00E9153B"/>
    <w:pPr>
      <w:spacing w:before="240" w:after="60"/>
      <w:outlineLvl w:val="4"/>
    </w:pPr>
    <w:rPr>
      <w:rFonts w:ascii="Arial" w:eastAsia="MS Mincho" w:hAnsi="Arial"/>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2846"/>
    <w:rPr>
      <w:rFonts w:ascii="Arial" w:eastAsia="MS Gothic" w:hAnsi="Arial" w:cs="Times New Roman"/>
      <w:color w:val="201547"/>
      <w:kern w:val="32"/>
      <w:sz w:val="40"/>
      <w:lang w:eastAsia="en-US"/>
    </w:rPr>
  </w:style>
  <w:style w:type="character" w:customStyle="1" w:styleId="Heading2Char">
    <w:name w:val="Heading 2 Char"/>
    <w:basedOn w:val="DefaultParagraphFont"/>
    <w:link w:val="Heading2"/>
    <w:uiPriority w:val="99"/>
    <w:locked/>
    <w:rsid w:val="008D2846"/>
    <w:rPr>
      <w:rFonts w:ascii="Arial" w:hAnsi="Arial" w:cs="Times New Roman"/>
      <w:b/>
      <w:color w:val="201547"/>
      <w:sz w:val="28"/>
      <w:lang w:eastAsia="en-US"/>
    </w:rPr>
  </w:style>
  <w:style w:type="character" w:customStyle="1" w:styleId="Heading3Char">
    <w:name w:val="Heading 3 Char"/>
    <w:basedOn w:val="DefaultParagraphFont"/>
    <w:link w:val="Heading3"/>
    <w:uiPriority w:val="99"/>
    <w:locked/>
    <w:rsid w:val="00152073"/>
    <w:rPr>
      <w:rFonts w:ascii="Arial" w:eastAsia="MS Gothic" w:hAnsi="Arial" w:cs="Times New Roman"/>
      <w:b/>
      <w:sz w:val="26"/>
      <w:lang w:eastAsia="en-US"/>
    </w:rPr>
  </w:style>
  <w:style w:type="character" w:customStyle="1" w:styleId="Heading4Char">
    <w:name w:val="Heading 4 Char"/>
    <w:basedOn w:val="DefaultParagraphFont"/>
    <w:link w:val="Heading4"/>
    <w:uiPriority w:val="99"/>
    <w:locked/>
    <w:rsid w:val="00E9153B"/>
    <w:rPr>
      <w:rFonts w:ascii="Arial" w:eastAsia="MS Mincho" w:hAnsi="Arial"/>
      <w:b/>
      <w:bCs/>
      <w:szCs w:val="20"/>
      <w:lang w:eastAsia="en-US"/>
    </w:rPr>
  </w:style>
  <w:style w:type="character" w:customStyle="1" w:styleId="Heading5Char">
    <w:name w:val="Heading 5 Char"/>
    <w:basedOn w:val="DefaultParagraphFont"/>
    <w:link w:val="Heading5"/>
    <w:uiPriority w:val="99"/>
    <w:locked/>
    <w:rsid w:val="00E9153B"/>
    <w:rPr>
      <w:rFonts w:ascii="Arial" w:eastAsia="MS Mincho" w:hAnsi="Arial"/>
      <w:b/>
      <w:bCs/>
      <w:i/>
      <w:iCs/>
      <w:sz w:val="20"/>
      <w:szCs w:val="26"/>
      <w:lang w:eastAsia="en-US"/>
    </w:rPr>
  </w:style>
  <w:style w:type="paragraph" w:customStyle="1" w:styleId="DHHSbody">
    <w:name w:val="DHHS body"/>
    <w:link w:val="DHHSbodyChar"/>
    <w:uiPriority w:val="99"/>
    <w:qFormat/>
    <w:rsid w:val="00DE6028"/>
    <w:pPr>
      <w:spacing w:after="120" w:line="270" w:lineRule="atLeast"/>
    </w:pPr>
    <w:rPr>
      <w:rFonts w:ascii="Arial" w:hAnsi="Arial"/>
      <w:sz w:val="20"/>
      <w:szCs w:val="20"/>
      <w:lang w:eastAsia="en-US"/>
    </w:rPr>
  </w:style>
  <w:style w:type="paragraph" w:styleId="Header">
    <w:name w:val="header"/>
    <w:basedOn w:val="DHHSheader"/>
    <w:link w:val="HeaderChar"/>
    <w:uiPriority w:val="99"/>
    <w:rsid w:val="00262802"/>
  </w:style>
  <w:style w:type="character" w:customStyle="1" w:styleId="HeaderChar">
    <w:name w:val="Header Char"/>
    <w:basedOn w:val="DefaultParagraphFont"/>
    <w:link w:val="Header"/>
    <w:uiPriority w:val="99"/>
    <w:semiHidden/>
    <w:locked/>
    <w:rPr>
      <w:rFonts w:ascii="Cambria" w:hAnsi="Cambria" w:cs="Times New Roman"/>
      <w:sz w:val="20"/>
      <w:szCs w:val="20"/>
      <w:lang w:eastAsia="en-US"/>
    </w:rPr>
  </w:style>
  <w:style w:type="paragraph" w:styleId="Footer">
    <w:name w:val="footer"/>
    <w:basedOn w:val="DHHSfooter"/>
    <w:link w:val="FooterChar"/>
    <w:uiPriority w:val="99"/>
    <w:rsid w:val="00C27DE9"/>
  </w:style>
  <w:style w:type="character" w:customStyle="1" w:styleId="FooterChar">
    <w:name w:val="Footer Char"/>
    <w:basedOn w:val="DefaultParagraphFont"/>
    <w:link w:val="Footer"/>
    <w:uiPriority w:val="99"/>
    <w:semiHidden/>
    <w:locked/>
    <w:rPr>
      <w:rFonts w:ascii="Cambria" w:hAnsi="Cambria" w:cs="Times New Roman"/>
      <w:sz w:val="20"/>
      <w:szCs w:val="20"/>
      <w:lang w:eastAsia="en-US"/>
    </w:rPr>
  </w:style>
  <w:style w:type="character" w:styleId="FollowedHyperlink">
    <w:name w:val="FollowedHyperlink"/>
    <w:basedOn w:val="DefaultParagraphFont"/>
    <w:uiPriority w:val="99"/>
    <w:rsid w:val="00152073"/>
    <w:rPr>
      <w:rFonts w:cs="Times New Roman"/>
      <w:color w:val="6633CC"/>
      <w:u w:val="dotted"/>
    </w:rPr>
  </w:style>
  <w:style w:type="paragraph" w:customStyle="1" w:styleId="DHHStabletext6pt">
    <w:name w:val="DHHS table text + 6pt"/>
    <w:basedOn w:val="DHHStabletext"/>
    <w:uiPriority w:val="99"/>
    <w:rsid w:val="00152073"/>
    <w:pPr>
      <w:spacing w:after="120"/>
    </w:pPr>
  </w:style>
  <w:style w:type="paragraph" w:styleId="EndnoteText">
    <w:name w:val="endnote text"/>
    <w:basedOn w:val="Normal"/>
    <w:link w:val="EndnoteTextChar"/>
    <w:uiPriority w:val="99"/>
    <w:semiHidden/>
    <w:rsid w:val="00A34FD1"/>
    <w:rPr>
      <w:rFonts w:ascii="Verdana" w:hAnsi="Verdana"/>
      <w:sz w:val="24"/>
      <w:szCs w:val="24"/>
    </w:rPr>
  </w:style>
  <w:style w:type="character" w:customStyle="1" w:styleId="EndnoteTextChar">
    <w:name w:val="Endnote Text Char"/>
    <w:basedOn w:val="DefaultParagraphFont"/>
    <w:link w:val="EndnoteText"/>
    <w:uiPriority w:val="99"/>
    <w:semiHidden/>
    <w:locked/>
    <w:rsid w:val="0042084E"/>
    <w:rPr>
      <w:rFonts w:ascii="Verdana" w:hAnsi="Verdana" w:cs="Times New Roman"/>
      <w:sz w:val="24"/>
      <w:lang w:eastAsia="en-US"/>
    </w:rPr>
  </w:style>
  <w:style w:type="character" w:styleId="EndnoteReference">
    <w:name w:val="endnote reference"/>
    <w:basedOn w:val="DefaultParagraphFont"/>
    <w:uiPriority w:val="99"/>
    <w:semiHidden/>
    <w:rsid w:val="00A34FD1"/>
    <w:rPr>
      <w:rFonts w:cs="Times New Roman"/>
      <w:vertAlign w:val="superscript"/>
    </w:rPr>
  </w:style>
  <w:style w:type="table" w:styleId="TableGrid">
    <w:name w:val="Table Grid"/>
    <w:basedOn w:val="TableNormal"/>
    <w:uiPriority w:val="99"/>
    <w:rsid w:val="009B0A6F"/>
    <w:rPr>
      <w:sz w:val="20"/>
      <w:szCs w:val="20"/>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99"/>
    <w:rsid w:val="00F772C6"/>
    <w:pPr>
      <w:spacing w:after="0"/>
    </w:pPr>
  </w:style>
  <w:style w:type="paragraph" w:customStyle="1" w:styleId="DHHSbullet1">
    <w:name w:val="DHHS bullet 1"/>
    <w:basedOn w:val="DHHSbody"/>
    <w:qFormat/>
    <w:rsid w:val="0051568D"/>
    <w:pPr>
      <w:numPr>
        <w:numId w:val="7"/>
      </w:numPr>
      <w:spacing w:after="40"/>
      <w:ind w:left="284"/>
    </w:pPr>
  </w:style>
  <w:style w:type="paragraph" w:styleId="DocumentMap">
    <w:name w:val="Document Map"/>
    <w:basedOn w:val="Normal"/>
    <w:link w:val="DocumentMapChar"/>
    <w:uiPriority w:val="99"/>
    <w:semiHidden/>
    <w:rsid w:val="001D60EC"/>
    <w:rPr>
      <w:rFonts w:ascii="Lucida Grande" w:hAnsi="Lucida Grande"/>
      <w:sz w:val="24"/>
      <w:szCs w:val="24"/>
      <w:lang w:eastAsia="en-AU"/>
    </w:rPr>
  </w:style>
  <w:style w:type="character" w:customStyle="1" w:styleId="DocumentMapChar">
    <w:name w:val="Document Map Char"/>
    <w:basedOn w:val="DefaultParagraphFont"/>
    <w:link w:val="DocumentMap"/>
    <w:uiPriority w:val="99"/>
    <w:semiHidden/>
    <w:locked/>
    <w:rsid w:val="001D60EC"/>
    <w:rPr>
      <w:rFonts w:ascii="Lucida Grande" w:hAnsi="Lucida Grande" w:cs="Times New Roman"/>
      <w:sz w:val="24"/>
    </w:rPr>
  </w:style>
  <w:style w:type="character" w:styleId="PageNumber">
    <w:name w:val="page number"/>
    <w:basedOn w:val="DefaultParagraphFont"/>
    <w:uiPriority w:val="99"/>
    <w:semiHidden/>
    <w:rsid w:val="003744CF"/>
    <w:rPr>
      <w:rFonts w:cs="Times New Roman"/>
      <w:sz w:val="18"/>
    </w:rPr>
  </w:style>
  <w:style w:type="paragraph" w:styleId="TOC1">
    <w:name w:val="toc 1"/>
    <w:basedOn w:val="Normal"/>
    <w:uiPriority w:val="39"/>
    <w:qFormat/>
    <w:rsid w:val="000F2259"/>
    <w:pPr>
      <w:keepLines/>
      <w:tabs>
        <w:tab w:val="right" w:leader="dot" w:pos="10206"/>
      </w:tabs>
      <w:spacing w:before="120" w:after="60"/>
      <w:ind w:right="680"/>
    </w:pPr>
    <w:rPr>
      <w:rFonts w:ascii="Arial" w:hAnsi="Arial"/>
      <w:b/>
      <w:noProof/>
    </w:rPr>
  </w:style>
  <w:style w:type="character" w:styleId="Strong">
    <w:name w:val="Strong"/>
    <w:basedOn w:val="DefaultParagraphFont"/>
    <w:uiPriority w:val="99"/>
    <w:qFormat/>
    <w:rsid w:val="00FA3525"/>
    <w:rPr>
      <w:rFonts w:cs="Times New Roman"/>
      <w:b/>
    </w:rPr>
  </w:style>
  <w:style w:type="paragraph" w:customStyle="1" w:styleId="DHHSTOCheadingfactsheet">
    <w:name w:val="DHHS TOC heading fact sheet"/>
    <w:basedOn w:val="Heading2"/>
    <w:next w:val="DHHSbody"/>
    <w:link w:val="DHHSTOCheadingfactsheetChar"/>
    <w:uiPriority w:val="99"/>
    <w:rsid w:val="008D2846"/>
    <w:pPr>
      <w:spacing w:before="0" w:after="200"/>
      <w:outlineLvl w:val="9"/>
    </w:pPr>
    <w:rPr>
      <w:szCs w:val="20"/>
    </w:rPr>
  </w:style>
  <w:style w:type="character" w:customStyle="1" w:styleId="DHHSTOCheadingfactsheetChar">
    <w:name w:val="DHHS TOC heading fact sheet Char"/>
    <w:link w:val="DHHSTOCheadingfactsheet"/>
    <w:uiPriority w:val="99"/>
    <w:locked/>
    <w:rsid w:val="008D2846"/>
    <w:rPr>
      <w:rFonts w:ascii="Arial" w:hAnsi="Arial"/>
      <w:b/>
      <w:color w:val="201547"/>
      <w:sz w:val="28"/>
      <w:lang w:eastAsia="en-US"/>
    </w:rPr>
  </w:style>
  <w:style w:type="paragraph" w:styleId="TOC2">
    <w:name w:val="toc 2"/>
    <w:basedOn w:val="Normal"/>
    <w:uiPriority w:val="39"/>
    <w:qFormat/>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39"/>
    <w:qFormat/>
    <w:rsid w:val="005E447E"/>
    <w:pPr>
      <w:ind w:left="284"/>
    </w:pPr>
  </w:style>
  <w:style w:type="paragraph" w:styleId="TOC4">
    <w:name w:val="toc 4"/>
    <w:basedOn w:val="TOC3"/>
    <w:autoRedefine/>
    <w:uiPriority w:val="39"/>
    <w:rsid w:val="00024D89"/>
    <w:pPr>
      <w:ind w:left="567"/>
    </w:pPr>
  </w:style>
  <w:style w:type="paragraph" w:styleId="TOC5">
    <w:name w:val="toc 5"/>
    <w:basedOn w:val="Normal"/>
    <w:next w:val="Normal"/>
    <w:autoRedefine/>
    <w:uiPriority w:val="99"/>
    <w:semiHidden/>
    <w:rsid w:val="0021053D"/>
    <w:pPr>
      <w:ind w:left="800"/>
    </w:pPr>
  </w:style>
  <w:style w:type="paragraph" w:styleId="TOC6">
    <w:name w:val="toc 6"/>
    <w:basedOn w:val="Normal"/>
    <w:next w:val="Normal"/>
    <w:autoRedefine/>
    <w:uiPriority w:val="99"/>
    <w:semiHidden/>
    <w:rsid w:val="0021053D"/>
    <w:pPr>
      <w:ind w:left="1000"/>
    </w:pPr>
  </w:style>
  <w:style w:type="paragraph" w:styleId="TOC7">
    <w:name w:val="toc 7"/>
    <w:basedOn w:val="Normal"/>
    <w:next w:val="Normal"/>
    <w:autoRedefine/>
    <w:uiPriority w:val="99"/>
    <w:semiHidden/>
    <w:rsid w:val="0021053D"/>
    <w:pPr>
      <w:ind w:left="1200"/>
    </w:pPr>
  </w:style>
  <w:style w:type="paragraph" w:styleId="TOC8">
    <w:name w:val="toc 8"/>
    <w:basedOn w:val="Normal"/>
    <w:next w:val="Normal"/>
    <w:autoRedefine/>
    <w:uiPriority w:val="99"/>
    <w:semiHidden/>
    <w:rsid w:val="0021053D"/>
    <w:pPr>
      <w:ind w:left="1400"/>
    </w:pPr>
  </w:style>
  <w:style w:type="paragraph" w:styleId="TOC9">
    <w:name w:val="toc 9"/>
    <w:basedOn w:val="Normal"/>
    <w:next w:val="Normal"/>
    <w:autoRedefine/>
    <w:uiPriority w:val="99"/>
    <w:semiHidden/>
    <w:rsid w:val="0021053D"/>
    <w:pPr>
      <w:ind w:left="1600"/>
    </w:pPr>
  </w:style>
  <w:style w:type="paragraph" w:styleId="Subtitle">
    <w:name w:val="Subtitle"/>
    <w:basedOn w:val="Normal"/>
    <w:next w:val="Normal"/>
    <w:link w:val="SubtitleChar"/>
    <w:uiPriority w:val="99"/>
    <w:qFormat/>
    <w:rsid w:val="00152073"/>
    <w:pPr>
      <w:spacing w:after="60"/>
      <w:jc w:val="center"/>
    </w:pPr>
    <w:rPr>
      <w:rFonts w:ascii="Calibri Light" w:hAnsi="Calibri Light"/>
      <w:sz w:val="24"/>
      <w:szCs w:val="24"/>
    </w:rPr>
  </w:style>
  <w:style w:type="character" w:customStyle="1" w:styleId="SubtitleChar">
    <w:name w:val="Subtitle Char"/>
    <w:basedOn w:val="DefaultParagraphFont"/>
    <w:link w:val="Subtitle"/>
    <w:uiPriority w:val="99"/>
    <w:semiHidden/>
    <w:locked/>
    <w:rsid w:val="00152073"/>
    <w:rPr>
      <w:rFonts w:ascii="Calibri Light" w:hAnsi="Calibri Light" w:cs="Times New Roman"/>
      <w:sz w:val="24"/>
      <w:lang w:eastAsia="en-US"/>
    </w:rPr>
  </w:style>
  <w:style w:type="paragraph" w:customStyle="1" w:styleId="Sectionbreakfirstpage">
    <w:name w:val="Section break first page"/>
    <w:uiPriority w:val="99"/>
    <w:rsid w:val="004C6EEE"/>
    <w:pPr>
      <w:spacing w:after="400"/>
    </w:pPr>
    <w:rPr>
      <w:rFonts w:ascii="Arial" w:hAnsi="Arial"/>
      <w:sz w:val="20"/>
      <w:szCs w:val="20"/>
      <w:lang w:eastAsia="en-US"/>
    </w:rPr>
  </w:style>
  <w:style w:type="paragraph" w:customStyle="1" w:styleId="DHHStabletext">
    <w:name w:val="DHHS table text"/>
    <w:uiPriority w:val="99"/>
    <w:rsid w:val="00DA2619"/>
    <w:pPr>
      <w:spacing w:before="80" w:after="60"/>
    </w:pPr>
    <w:rPr>
      <w:rFonts w:ascii="Arial" w:hAnsi="Arial"/>
      <w:sz w:val="20"/>
      <w:szCs w:val="20"/>
      <w:lang w:eastAsia="en-US"/>
    </w:rPr>
  </w:style>
  <w:style w:type="paragraph" w:customStyle="1" w:styleId="DHHStablecaption">
    <w:name w:val="DHHS table caption"/>
    <w:next w:val="DHHSbody"/>
    <w:uiPriority w:val="99"/>
    <w:rsid w:val="00233724"/>
    <w:pPr>
      <w:keepNext/>
      <w:keepLines/>
      <w:spacing w:before="240" w:after="120" w:line="240" w:lineRule="atLeast"/>
    </w:pPr>
    <w:rPr>
      <w:rFonts w:ascii="Arial" w:hAnsi="Arial"/>
      <w:b/>
      <w:sz w:val="20"/>
      <w:szCs w:val="20"/>
      <w:lang w:eastAsia="en-US"/>
    </w:rPr>
  </w:style>
  <w:style w:type="paragraph" w:customStyle="1" w:styleId="DHHSmainheading">
    <w:name w:val="DHHS main heading"/>
    <w:uiPriority w:val="99"/>
    <w:rsid w:val="004946F4"/>
    <w:pPr>
      <w:spacing w:line="560" w:lineRule="atLeast"/>
    </w:pPr>
    <w:rPr>
      <w:rFonts w:ascii="Arial" w:hAnsi="Arial"/>
      <w:color w:val="FFFFFF"/>
      <w:sz w:val="50"/>
      <w:szCs w:val="50"/>
      <w:lang w:eastAsia="en-US"/>
    </w:rPr>
  </w:style>
  <w:style w:type="character" w:styleId="FootnoteReference">
    <w:name w:val="footnote reference"/>
    <w:basedOn w:val="DefaultParagraphFont"/>
    <w:uiPriority w:val="99"/>
    <w:rsid w:val="00BC7ED7"/>
    <w:rPr>
      <w:rFonts w:cs="Times New Roman"/>
      <w:vertAlign w:val="superscript"/>
    </w:rPr>
  </w:style>
  <w:style w:type="paragraph" w:customStyle="1" w:styleId="DHHSaccessibilitypara">
    <w:name w:val="DHHS accessibility para"/>
    <w:uiPriority w:val="99"/>
    <w:rsid w:val="00770F37"/>
    <w:pPr>
      <w:spacing w:after="200" w:line="300" w:lineRule="atLeast"/>
    </w:pPr>
    <w:rPr>
      <w:rFonts w:ascii="Arial" w:hAnsi="Arial"/>
      <w:sz w:val="24"/>
      <w:szCs w:val="19"/>
      <w:lang w:eastAsia="en-US"/>
    </w:rPr>
  </w:style>
  <w:style w:type="paragraph" w:customStyle="1" w:styleId="DHHSfigurecaption">
    <w:name w:val="DHHS figure caption"/>
    <w:next w:val="DHHSbody"/>
    <w:uiPriority w:val="99"/>
    <w:rsid w:val="00770F37"/>
    <w:pPr>
      <w:keepNext/>
      <w:keepLines/>
      <w:spacing w:before="240" w:after="120"/>
    </w:pPr>
    <w:rPr>
      <w:rFonts w:ascii="Arial" w:hAnsi="Arial"/>
      <w:b/>
      <w:sz w:val="20"/>
      <w:szCs w:val="20"/>
      <w:lang w:eastAsia="en-US"/>
    </w:rPr>
  </w:style>
  <w:style w:type="paragraph" w:customStyle="1" w:styleId="DHHSbullet2">
    <w:name w:val="DHHS bullet 2"/>
    <w:basedOn w:val="DHHSbody"/>
    <w:qFormat/>
    <w:rsid w:val="0051568D"/>
    <w:pPr>
      <w:numPr>
        <w:ilvl w:val="2"/>
        <w:numId w:val="7"/>
      </w:numPr>
      <w:spacing w:after="40"/>
    </w:pPr>
  </w:style>
  <w:style w:type="character" w:customStyle="1" w:styleId="DHHSbodyChar">
    <w:name w:val="DHHS body Char"/>
    <w:basedOn w:val="DefaultParagraphFont"/>
    <w:link w:val="DHHSbody"/>
    <w:uiPriority w:val="99"/>
    <w:locked/>
    <w:rsid w:val="0053700E"/>
    <w:rPr>
      <w:rFonts w:ascii="Arial" w:hAnsi="Arial" w:cs="Times New Roman"/>
      <w:lang w:val="en-AU" w:eastAsia="en-US" w:bidi="ar-SA"/>
    </w:rPr>
  </w:style>
  <w:style w:type="paragraph" w:styleId="BalloonText">
    <w:name w:val="Balloon Text"/>
    <w:basedOn w:val="Normal"/>
    <w:link w:val="BalloonTextChar"/>
    <w:uiPriority w:val="99"/>
    <w:semiHidden/>
    <w:rsid w:val="005370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700E"/>
    <w:rPr>
      <w:rFonts w:ascii="Tahoma" w:hAnsi="Tahoma" w:cs="Tahoma"/>
      <w:sz w:val="16"/>
      <w:szCs w:val="16"/>
      <w:lang w:eastAsia="en-US"/>
    </w:rPr>
  </w:style>
  <w:style w:type="paragraph" w:customStyle="1" w:styleId="DHHStablebullet">
    <w:name w:val="DHHS table bullet"/>
    <w:basedOn w:val="DHHStabletext"/>
    <w:qFormat/>
    <w:rsid w:val="0051568D"/>
    <w:pPr>
      <w:numPr>
        <w:ilvl w:val="6"/>
        <w:numId w:val="7"/>
      </w:numPr>
    </w:pPr>
  </w:style>
  <w:style w:type="character" w:styleId="CommentReference">
    <w:name w:val="annotation reference"/>
    <w:basedOn w:val="DefaultParagraphFont"/>
    <w:uiPriority w:val="99"/>
    <w:semiHidden/>
    <w:rsid w:val="007B32A7"/>
    <w:rPr>
      <w:rFonts w:cs="Times New Roman"/>
      <w:sz w:val="16"/>
      <w:szCs w:val="16"/>
    </w:rPr>
  </w:style>
  <w:style w:type="paragraph" w:customStyle="1" w:styleId="DHHStablecolhead">
    <w:name w:val="DHHS table col head"/>
    <w:uiPriority w:val="99"/>
    <w:rsid w:val="008D2846"/>
    <w:pPr>
      <w:spacing w:before="80" w:after="60"/>
    </w:pPr>
    <w:rPr>
      <w:rFonts w:ascii="Arial" w:hAnsi="Arial"/>
      <w:b/>
      <w:color w:val="201547"/>
      <w:sz w:val="20"/>
      <w:szCs w:val="20"/>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basedOn w:val="DefaultParagraphFont"/>
    <w:uiPriority w:val="99"/>
    <w:rsid w:val="004743DD"/>
    <w:rPr>
      <w:rFonts w:cs="Times New Roman"/>
      <w:color w:val="3366FF"/>
      <w:u w:val="dotted"/>
    </w:rPr>
  </w:style>
  <w:style w:type="paragraph" w:customStyle="1" w:styleId="DHHSbullet1lastline">
    <w:name w:val="DHHS bullet 1 last line"/>
    <w:basedOn w:val="DHHSbullet1"/>
    <w:qFormat/>
    <w:rsid w:val="0051568D"/>
    <w:pPr>
      <w:numPr>
        <w:ilvl w:val="1"/>
      </w:numPr>
      <w:spacing w:after="120"/>
      <w:ind w:left="284"/>
    </w:pPr>
  </w:style>
  <w:style w:type="paragraph" w:customStyle="1" w:styleId="DHHSbullet2lastline">
    <w:name w:val="DHHS bullet 2 last line"/>
    <w:basedOn w:val="DHHSbullet2"/>
    <w:qFormat/>
    <w:rsid w:val="0051568D"/>
    <w:pPr>
      <w:numPr>
        <w:ilvl w:val="3"/>
      </w:numPr>
      <w:spacing w:after="120"/>
    </w:pPr>
  </w:style>
  <w:style w:type="paragraph" w:customStyle="1" w:styleId="DHHSmainsubheading">
    <w:name w:val="DHHS main subheading"/>
    <w:uiPriority w:val="99"/>
    <w:rsid w:val="00AD784C"/>
    <w:rPr>
      <w:rFonts w:ascii="Arial" w:hAnsi="Arial"/>
      <w:color w:val="FFFFFF"/>
      <w:sz w:val="28"/>
      <w:szCs w:val="24"/>
      <w:lang w:eastAsia="en-US"/>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sz w:val="16"/>
      <w:szCs w:val="16"/>
    </w:rPr>
  </w:style>
  <w:style w:type="character" w:customStyle="1" w:styleId="FootnoteTextChar">
    <w:name w:val="Footnote Text Char"/>
    <w:basedOn w:val="DefaultParagraphFont"/>
    <w:link w:val="FootnoteText"/>
    <w:uiPriority w:val="99"/>
    <w:locked/>
    <w:rsid w:val="003F0445"/>
    <w:rPr>
      <w:rFonts w:ascii="Arial" w:eastAsia="MS Gothic" w:hAnsi="Arial" w:cs="Times New Roman"/>
      <w:sz w:val="16"/>
      <w:lang w:eastAsia="en-US"/>
    </w:rPr>
  </w:style>
  <w:style w:type="paragraph" w:styleId="CommentText">
    <w:name w:val="annotation text"/>
    <w:basedOn w:val="Normal"/>
    <w:link w:val="CommentTextChar"/>
    <w:uiPriority w:val="99"/>
    <w:rsid w:val="007B32A7"/>
  </w:style>
  <w:style w:type="character" w:customStyle="1" w:styleId="CommentTextChar">
    <w:name w:val="Comment Text Char"/>
    <w:basedOn w:val="DefaultParagraphFont"/>
    <w:link w:val="CommentText"/>
    <w:uiPriority w:val="99"/>
    <w:locked/>
    <w:rsid w:val="007B32A7"/>
    <w:rPr>
      <w:rFonts w:ascii="Cambria" w:hAnsi="Cambria" w:cs="Times New Roman"/>
      <w:lang w:eastAsia="en-US"/>
    </w:rPr>
  </w:style>
  <w:style w:type="paragraph" w:customStyle="1" w:styleId="Spacerparatopoffirstpage">
    <w:name w:val="Spacer para top of first page"/>
    <w:basedOn w:val="DHHSbodynospace"/>
    <w:uiPriority w:val="99"/>
    <w:semiHidden/>
    <w:rsid w:val="00DE6028"/>
    <w:pPr>
      <w:spacing w:line="240" w:lineRule="auto"/>
    </w:pPr>
    <w:rPr>
      <w:noProof/>
      <w:sz w:val="12"/>
    </w:rPr>
  </w:style>
  <w:style w:type="paragraph" w:styleId="Title">
    <w:name w:val="Title"/>
    <w:basedOn w:val="Normal"/>
    <w:next w:val="Normal"/>
    <w:link w:val="TitleChar"/>
    <w:uiPriority w:val="99"/>
    <w:qFormat/>
    <w:rsid w:val="00152073"/>
    <w:pPr>
      <w:spacing w:before="240" w:after="60"/>
      <w:jc w:val="center"/>
    </w:pPr>
    <w:rPr>
      <w:rFonts w:ascii="Calibri Light" w:hAnsi="Calibri Light"/>
      <w:b/>
      <w:bCs/>
      <w:kern w:val="28"/>
      <w:sz w:val="32"/>
      <w:szCs w:val="32"/>
    </w:rPr>
  </w:style>
  <w:style w:type="character" w:customStyle="1" w:styleId="TitleChar">
    <w:name w:val="Title Char"/>
    <w:basedOn w:val="DefaultParagraphFont"/>
    <w:link w:val="Title"/>
    <w:uiPriority w:val="99"/>
    <w:semiHidden/>
    <w:locked/>
    <w:rsid w:val="00152073"/>
    <w:rPr>
      <w:rFonts w:ascii="Calibri Light" w:hAnsi="Calibri Light" w:cs="Times New Roman"/>
      <w:b/>
      <w:kern w:val="28"/>
      <w:sz w:val="32"/>
      <w:lang w:eastAsia="en-US"/>
    </w:r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99"/>
    <w:rsid w:val="00152073"/>
    <w:pPr>
      <w:ind w:left="397"/>
    </w:pPr>
    <w:rPr>
      <w:szCs w:val="18"/>
    </w:rPr>
  </w:style>
  <w:style w:type="paragraph" w:customStyle="1" w:styleId="DHHStablefigurenote">
    <w:name w:val="DHHS table/figure note"/>
    <w:uiPriority w:val="99"/>
    <w:rsid w:val="00596A4B"/>
    <w:pPr>
      <w:spacing w:before="60" w:after="60" w:line="240" w:lineRule="exact"/>
    </w:pPr>
    <w:rPr>
      <w:rFonts w:ascii="Arial" w:hAnsi="Arial"/>
      <w:i/>
      <w:sz w:val="18"/>
      <w:szCs w:val="20"/>
      <w:lang w:eastAsia="en-US"/>
    </w:rPr>
  </w:style>
  <w:style w:type="paragraph" w:customStyle="1" w:styleId="DHHSbodyaftertablefigure">
    <w:name w:val="DHHS body after table/figure"/>
    <w:basedOn w:val="DHHSbody"/>
    <w:next w:val="DHHSbody"/>
    <w:uiPriority w:val="99"/>
    <w:rsid w:val="00951D50"/>
    <w:pPr>
      <w:spacing w:before="240"/>
    </w:pPr>
  </w:style>
  <w:style w:type="paragraph" w:customStyle="1" w:styleId="DHHSfooter">
    <w:name w:val="DHHS footer"/>
    <w:uiPriority w:val="99"/>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99"/>
    <w:rsid w:val="0051568D"/>
  </w:style>
  <w:style w:type="paragraph" w:styleId="CommentSubject">
    <w:name w:val="annotation subject"/>
    <w:basedOn w:val="CommentText"/>
    <w:next w:val="CommentText"/>
    <w:link w:val="CommentSubjectChar"/>
    <w:uiPriority w:val="99"/>
    <w:semiHidden/>
    <w:rsid w:val="007B32A7"/>
    <w:rPr>
      <w:b/>
      <w:bCs/>
    </w:rPr>
  </w:style>
  <w:style w:type="character" w:customStyle="1" w:styleId="CommentSubjectChar">
    <w:name w:val="Comment Subject Char"/>
    <w:basedOn w:val="CommentTextChar"/>
    <w:link w:val="CommentSubject"/>
    <w:uiPriority w:val="99"/>
    <w:semiHidden/>
    <w:locked/>
    <w:rsid w:val="007B32A7"/>
    <w:rPr>
      <w:rFonts w:ascii="Cambria" w:hAnsi="Cambria" w:cs="Times New Roman"/>
      <w:b/>
      <w:bCs/>
      <w:lang w:eastAsia="en-US"/>
    </w:rPr>
  </w:style>
  <w:style w:type="paragraph" w:customStyle="1" w:styleId="DHSTableText">
    <w:name w:val="DHS Table Text"/>
    <w:link w:val="DHSTableTextChar"/>
    <w:autoRedefine/>
    <w:uiPriority w:val="99"/>
    <w:rsid w:val="00A51BE8"/>
    <w:pPr>
      <w:widowControl w:val="0"/>
      <w:overflowPunct w:val="0"/>
      <w:autoSpaceDE w:val="0"/>
      <w:autoSpaceDN w:val="0"/>
      <w:adjustRightInd w:val="0"/>
      <w:spacing w:before="40" w:after="40"/>
      <w:jc w:val="both"/>
      <w:textAlignment w:val="baseline"/>
    </w:pPr>
    <w:rPr>
      <w:rFonts w:ascii="Arial" w:hAnsi="Arial"/>
      <w:lang w:eastAsia="en-US"/>
    </w:rPr>
  </w:style>
  <w:style w:type="character" w:customStyle="1" w:styleId="DHSTableTextChar">
    <w:name w:val="DHS Table Text Char"/>
    <w:link w:val="DHSTableText"/>
    <w:uiPriority w:val="99"/>
    <w:locked/>
    <w:rsid w:val="00A51BE8"/>
    <w:rPr>
      <w:rFonts w:ascii="Arial" w:hAnsi="Arial"/>
      <w:sz w:val="22"/>
      <w:lang w:eastAsia="en-US"/>
    </w:rPr>
  </w:style>
  <w:style w:type="paragraph" w:styleId="ListParagraph">
    <w:name w:val="List Paragraph"/>
    <w:basedOn w:val="Normal"/>
    <w:uiPriority w:val="99"/>
    <w:qFormat/>
    <w:rsid w:val="00A51BE8"/>
    <w:pPr>
      <w:ind w:left="720"/>
      <w:contextualSpacing/>
    </w:pPr>
  </w:style>
  <w:style w:type="numbering" w:customStyle="1" w:styleId="ZZNumbers">
    <w:name w:val="ZZ Numbers"/>
    <w:rsid w:val="00D2479E"/>
    <w:pPr>
      <w:numPr>
        <w:numId w:val="8"/>
      </w:numPr>
    </w:pPr>
  </w:style>
  <w:style w:type="numbering" w:customStyle="1" w:styleId="ZZBullets">
    <w:name w:val="ZZ Bullets"/>
    <w:rsid w:val="00D2479E"/>
    <w:pPr>
      <w:numPr>
        <w:numId w:val="19"/>
      </w:numPr>
    </w:pPr>
  </w:style>
  <w:style w:type="numbering" w:customStyle="1" w:styleId="Bullets">
    <w:name w:val="Bullets"/>
    <w:rsid w:val="00DF13C1"/>
    <w:pPr>
      <w:numPr>
        <w:numId w:val="20"/>
      </w:numPr>
    </w:pPr>
  </w:style>
  <w:style w:type="paragraph" w:styleId="TOCHeading">
    <w:name w:val="TOC Heading"/>
    <w:basedOn w:val="Heading1"/>
    <w:next w:val="Normal"/>
    <w:uiPriority w:val="39"/>
    <w:semiHidden/>
    <w:unhideWhenUsed/>
    <w:qFormat/>
    <w:rsid w:val="00D20A8F"/>
    <w:pPr>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4A3"/>
    <w:rPr>
      <w:rFonts w:ascii="Cambria" w:hAnsi="Cambria"/>
      <w:sz w:val="20"/>
      <w:szCs w:val="20"/>
      <w:lang w:eastAsia="en-US"/>
    </w:rPr>
  </w:style>
  <w:style w:type="paragraph" w:styleId="Heading1">
    <w:name w:val="heading 1"/>
    <w:basedOn w:val="Normal"/>
    <w:next w:val="DHHSbody"/>
    <w:link w:val="Heading1Char"/>
    <w:uiPriority w:val="99"/>
    <w:qFormat/>
    <w:rsid w:val="008D2846"/>
    <w:pPr>
      <w:keepNext/>
      <w:keepLines/>
      <w:spacing w:before="320" w:after="200" w:line="440" w:lineRule="atLeast"/>
      <w:outlineLvl w:val="0"/>
    </w:pPr>
    <w:rPr>
      <w:rFonts w:ascii="Arial" w:eastAsia="MS Gothic" w:hAnsi="Arial"/>
      <w:bCs/>
      <w:color w:val="201547"/>
      <w:kern w:val="32"/>
      <w:sz w:val="36"/>
      <w:szCs w:val="40"/>
    </w:rPr>
  </w:style>
  <w:style w:type="paragraph" w:styleId="Heading2">
    <w:name w:val="heading 2"/>
    <w:basedOn w:val="Normal"/>
    <w:next w:val="DHHSbody"/>
    <w:link w:val="Heading2Char"/>
    <w:uiPriority w:val="99"/>
    <w:qFormat/>
    <w:rsid w:val="008D2846"/>
    <w:pPr>
      <w:keepNext/>
      <w:keepLines/>
      <w:spacing w:before="240" w:after="90" w:line="320" w:lineRule="atLeast"/>
      <w:outlineLvl w:val="1"/>
    </w:pPr>
    <w:rPr>
      <w:rFonts w:ascii="Arial" w:hAnsi="Arial"/>
      <w:b/>
      <w:color w:val="201547"/>
      <w:sz w:val="28"/>
      <w:szCs w:val="28"/>
    </w:rPr>
  </w:style>
  <w:style w:type="paragraph" w:styleId="Heading3">
    <w:name w:val="heading 3"/>
    <w:basedOn w:val="Normal"/>
    <w:next w:val="DHHSbody"/>
    <w:link w:val="Heading3Char"/>
    <w:uiPriority w:val="99"/>
    <w:qFormat/>
    <w:rsid w:val="00152073"/>
    <w:pPr>
      <w:keepNext/>
      <w:keepLines/>
      <w:spacing w:before="280" w:after="120" w:line="280" w:lineRule="atLeast"/>
      <w:outlineLvl w:val="2"/>
    </w:pPr>
    <w:rPr>
      <w:rFonts w:ascii="Arial" w:eastAsia="MS Gothic" w:hAnsi="Arial"/>
      <w:b/>
      <w:bCs/>
      <w:sz w:val="24"/>
      <w:szCs w:val="26"/>
    </w:rPr>
  </w:style>
  <w:style w:type="paragraph" w:styleId="Heading4">
    <w:name w:val="heading 4"/>
    <w:basedOn w:val="Normal"/>
    <w:next w:val="DHHSbody"/>
    <w:link w:val="Heading4Char"/>
    <w:uiPriority w:val="99"/>
    <w:qFormat/>
    <w:rsid w:val="00E9153B"/>
    <w:pPr>
      <w:keepNext/>
      <w:keepLines/>
      <w:spacing w:before="240" w:after="120" w:line="240" w:lineRule="atLeast"/>
      <w:outlineLvl w:val="3"/>
    </w:pPr>
    <w:rPr>
      <w:rFonts w:ascii="Arial" w:eastAsia="MS Mincho" w:hAnsi="Arial"/>
      <w:b/>
      <w:bCs/>
      <w:sz w:val="22"/>
    </w:rPr>
  </w:style>
  <w:style w:type="paragraph" w:styleId="Heading5">
    <w:name w:val="heading 5"/>
    <w:basedOn w:val="Normal"/>
    <w:next w:val="Normal"/>
    <w:link w:val="Heading5Char"/>
    <w:uiPriority w:val="99"/>
    <w:qFormat/>
    <w:rsid w:val="00E9153B"/>
    <w:pPr>
      <w:spacing w:before="240" w:after="60"/>
      <w:outlineLvl w:val="4"/>
    </w:pPr>
    <w:rPr>
      <w:rFonts w:ascii="Arial" w:eastAsia="MS Mincho" w:hAnsi="Arial"/>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2846"/>
    <w:rPr>
      <w:rFonts w:ascii="Arial" w:eastAsia="MS Gothic" w:hAnsi="Arial" w:cs="Times New Roman"/>
      <w:color w:val="201547"/>
      <w:kern w:val="32"/>
      <w:sz w:val="40"/>
      <w:lang w:eastAsia="en-US"/>
    </w:rPr>
  </w:style>
  <w:style w:type="character" w:customStyle="1" w:styleId="Heading2Char">
    <w:name w:val="Heading 2 Char"/>
    <w:basedOn w:val="DefaultParagraphFont"/>
    <w:link w:val="Heading2"/>
    <w:uiPriority w:val="99"/>
    <w:locked/>
    <w:rsid w:val="008D2846"/>
    <w:rPr>
      <w:rFonts w:ascii="Arial" w:hAnsi="Arial" w:cs="Times New Roman"/>
      <w:b/>
      <w:color w:val="201547"/>
      <w:sz w:val="28"/>
      <w:lang w:eastAsia="en-US"/>
    </w:rPr>
  </w:style>
  <w:style w:type="character" w:customStyle="1" w:styleId="Heading3Char">
    <w:name w:val="Heading 3 Char"/>
    <w:basedOn w:val="DefaultParagraphFont"/>
    <w:link w:val="Heading3"/>
    <w:uiPriority w:val="99"/>
    <w:locked/>
    <w:rsid w:val="00152073"/>
    <w:rPr>
      <w:rFonts w:ascii="Arial" w:eastAsia="MS Gothic" w:hAnsi="Arial" w:cs="Times New Roman"/>
      <w:b/>
      <w:sz w:val="26"/>
      <w:lang w:eastAsia="en-US"/>
    </w:rPr>
  </w:style>
  <w:style w:type="character" w:customStyle="1" w:styleId="Heading4Char">
    <w:name w:val="Heading 4 Char"/>
    <w:basedOn w:val="DefaultParagraphFont"/>
    <w:link w:val="Heading4"/>
    <w:uiPriority w:val="99"/>
    <w:locked/>
    <w:rsid w:val="00E9153B"/>
    <w:rPr>
      <w:rFonts w:ascii="Arial" w:eastAsia="MS Mincho" w:hAnsi="Arial"/>
      <w:b/>
      <w:bCs/>
      <w:szCs w:val="20"/>
      <w:lang w:eastAsia="en-US"/>
    </w:rPr>
  </w:style>
  <w:style w:type="character" w:customStyle="1" w:styleId="Heading5Char">
    <w:name w:val="Heading 5 Char"/>
    <w:basedOn w:val="DefaultParagraphFont"/>
    <w:link w:val="Heading5"/>
    <w:uiPriority w:val="99"/>
    <w:locked/>
    <w:rsid w:val="00E9153B"/>
    <w:rPr>
      <w:rFonts w:ascii="Arial" w:eastAsia="MS Mincho" w:hAnsi="Arial"/>
      <w:b/>
      <w:bCs/>
      <w:i/>
      <w:iCs/>
      <w:sz w:val="20"/>
      <w:szCs w:val="26"/>
      <w:lang w:eastAsia="en-US"/>
    </w:rPr>
  </w:style>
  <w:style w:type="paragraph" w:customStyle="1" w:styleId="DHHSbody">
    <w:name w:val="DHHS body"/>
    <w:link w:val="DHHSbodyChar"/>
    <w:uiPriority w:val="99"/>
    <w:qFormat/>
    <w:rsid w:val="00DE6028"/>
    <w:pPr>
      <w:spacing w:after="120" w:line="270" w:lineRule="atLeast"/>
    </w:pPr>
    <w:rPr>
      <w:rFonts w:ascii="Arial" w:hAnsi="Arial"/>
      <w:sz w:val="20"/>
      <w:szCs w:val="20"/>
      <w:lang w:eastAsia="en-US"/>
    </w:rPr>
  </w:style>
  <w:style w:type="paragraph" w:styleId="Header">
    <w:name w:val="header"/>
    <w:basedOn w:val="DHHSheader"/>
    <w:link w:val="HeaderChar"/>
    <w:uiPriority w:val="99"/>
    <w:rsid w:val="00262802"/>
  </w:style>
  <w:style w:type="character" w:customStyle="1" w:styleId="HeaderChar">
    <w:name w:val="Header Char"/>
    <w:basedOn w:val="DefaultParagraphFont"/>
    <w:link w:val="Header"/>
    <w:uiPriority w:val="99"/>
    <w:semiHidden/>
    <w:locked/>
    <w:rPr>
      <w:rFonts w:ascii="Cambria" w:hAnsi="Cambria" w:cs="Times New Roman"/>
      <w:sz w:val="20"/>
      <w:szCs w:val="20"/>
      <w:lang w:eastAsia="en-US"/>
    </w:rPr>
  </w:style>
  <w:style w:type="paragraph" w:styleId="Footer">
    <w:name w:val="footer"/>
    <w:basedOn w:val="DHHSfooter"/>
    <w:link w:val="FooterChar"/>
    <w:uiPriority w:val="99"/>
    <w:rsid w:val="00C27DE9"/>
  </w:style>
  <w:style w:type="character" w:customStyle="1" w:styleId="FooterChar">
    <w:name w:val="Footer Char"/>
    <w:basedOn w:val="DefaultParagraphFont"/>
    <w:link w:val="Footer"/>
    <w:uiPriority w:val="99"/>
    <w:semiHidden/>
    <w:locked/>
    <w:rPr>
      <w:rFonts w:ascii="Cambria" w:hAnsi="Cambria" w:cs="Times New Roman"/>
      <w:sz w:val="20"/>
      <w:szCs w:val="20"/>
      <w:lang w:eastAsia="en-US"/>
    </w:rPr>
  </w:style>
  <w:style w:type="character" w:styleId="FollowedHyperlink">
    <w:name w:val="FollowedHyperlink"/>
    <w:basedOn w:val="DefaultParagraphFont"/>
    <w:uiPriority w:val="99"/>
    <w:rsid w:val="00152073"/>
    <w:rPr>
      <w:rFonts w:cs="Times New Roman"/>
      <w:color w:val="6633CC"/>
      <w:u w:val="dotted"/>
    </w:rPr>
  </w:style>
  <w:style w:type="paragraph" w:customStyle="1" w:styleId="DHHStabletext6pt">
    <w:name w:val="DHHS table text + 6pt"/>
    <w:basedOn w:val="DHHStabletext"/>
    <w:uiPriority w:val="99"/>
    <w:rsid w:val="00152073"/>
    <w:pPr>
      <w:spacing w:after="120"/>
    </w:pPr>
  </w:style>
  <w:style w:type="paragraph" w:styleId="EndnoteText">
    <w:name w:val="endnote text"/>
    <w:basedOn w:val="Normal"/>
    <w:link w:val="EndnoteTextChar"/>
    <w:uiPriority w:val="99"/>
    <w:semiHidden/>
    <w:rsid w:val="00A34FD1"/>
    <w:rPr>
      <w:rFonts w:ascii="Verdana" w:hAnsi="Verdana"/>
      <w:sz w:val="24"/>
      <w:szCs w:val="24"/>
    </w:rPr>
  </w:style>
  <w:style w:type="character" w:customStyle="1" w:styleId="EndnoteTextChar">
    <w:name w:val="Endnote Text Char"/>
    <w:basedOn w:val="DefaultParagraphFont"/>
    <w:link w:val="EndnoteText"/>
    <w:uiPriority w:val="99"/>
    <w:semiHidden/>
    <w:locked/>
    <w:rsid w:val="0042084E"/>
    <w:rPr>
      <w:rFonts w:ascii="Verdana" w:hAnsi="Verdana" w:cs="Times New Roman"/>
      <w:sz w:val="24"/>
      <w:lang w:eastAsia="en-US"/>
    </w:rPr>
  </w:style>
  <w:style w:type="character" w:styleId="EndnoteReference">
    <w:name w:val="endnote reference"/>
    <w:basedOn w:val="DefaultParagraphFont"/>
    <w:uiPriority w:val="99"/>
    <w:semiHidden/>
    <w:rsid w:val="00A34FD1"/>
    <w:rPr>
      <w:rFonts w:cs="Times New Roman"/>
      <w:vertAlign w:val="superscript"/>
    </w:rPr>
  </w:style>
  <w:style w:type="table" w:styleId="TableGrid">
    <w:name w:val="Table Grid"/>
    <w:basedOn w:val="TableNormal"/>
    <w:uiPriority w:val="99"/>
    <w:rsid w:val="009B0A6F"/>
    <w:rPr>
      <w:sz w:val="20"/>
      <w:szCs w:val="20"/>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99"/>
    <w:rsid w:val="00F772C6"/>
    <w:pPr>
      <w:spacing w:after="0"/>
    </w:pPr>
  </w:style>
  <w:style w:type="paragraph" w:customStyle="1" w:styleId="DHHSbullet1">
    <w:name w:val="DHHS bullet 1"/>
    <w:basedOn w:val="DHHSbody"/>
    <w:qFormat/>
    <w:rsid w:val="0051568D"/>
    <w:pPr>
      <w:numPr>
        <w:numId w:val="7"/>
      </w:numPr>
      <w:spacing w:after="40"/>
      <w:ind w:left="284"/>
    </w:pPr>
  </w:style>
  <w:style w:type="paragraph" w:styleId="DocumentMap">
    <w:name w:val="Document Map"/>
    <w:basedOn w:val="Normal"/>
    <w:link w:val="DocumentMapChar"/>
    <w:uiPriority w:val="99"/>
    <w:semiHidden/>
    <w:rsid w:val="001D60EC"/>
    <w:rPr>
      <w:rFonts w:ascii="Lucida Grande" w:hAnsi="Lucida Grande"/>
      <w:sz w:val="24"/>
      <w:szCs w:val="24"/>
      <w:lang w:eastAsia="en-AU"/>
    </w:rPr>
  </w:style>
  <w:style w:type="character" w:customStyle="1" w:styleId="DocumentMapChar">
    <w:name w:val="Document Map Char"/>
    <w:basedOn w:val="DefaultParagraphFont"/>
    <w:link w:val="DocumentMap"/>
    <w:uiPriority w:val="99"/>
    <w:semiHidden/>
    <w:locked/>
    <w:rsid w:val="001D60EC"/>
    <w:rPr>
      <w:rFonts w:ascii="Lucida Grande" w:hAnsi="Lucida Grande" w:cs="Times New Roman"/>
      <w:sz w:val="24"/>
    </w:rPr>
  </w:style>
  <w:style w:type="character" w:styleId="PageNumber">
    <w:name w:val="page number"/>
    <w:basedOn w:val="DefaultParagraphFont"/>
    <w:uiPriority w:val="99"/>
    <w:semiHidden/>
    <w:rsid w:val="003744CF"/>
    <w:rPr>
      <w:rFonts w:cs="Times New Roman"/>
      <w:sz w:val="18"/>
    </w:rPr>
  </w:style>
  <w:style w:type="paragraph" w:styleId="TOC1">
    <w:name w:val="toc 1"/>
    <w:basedOn w:val="Normal"/>
    <w:uiPriority w:val="39"/>
    <w:qFormat/>
    <w:rsid w:val="000F2259"/>
    <w:pPr>
      <w:keepLines/>
      <w:tabs>
        <w:tab w:val="right" w:leader="dot" w:pos="10206"/>
      </w:tabs>
      <w:spacing w:before="120" w:after="60"/>
      <w:ind w:right="680"/>
    </w:pPr>
    <w:rPr>
      <w:rFonts w:ascii="Arial" w:hAnsi="Arial"/>
      <w:b/>
      <w:noProof/>
    </w:rPr>
  </w:style>
  <w:style w:type="character" w:styleId="Strong">
    <w:name w:val="Strong"/>
    <w:basedOn w:val="DefaultParagraphFont"/>
    <w:uiPriority w:val="99"/>
    <w:qFormat/>
    <w:rsid w:val="00FA3525"/>
    <w:rPr>
      <w:rFonts w:cs="Times New Roman"/>
      <w:b/>
    </w:rPr>
  </w:style>
  <w:style w:type="paragraph" w:customStyle="1" w:styleId="DHHSTOCheadingfactsheet">
    <w:name w:val="DHHS TOC heading fact sheet"/>
    <w:basedOn w:val="Heading2"/>
    <w:next w:val="DHHSbody"/>
    <w:link w:val="DHHSTOCheadingfactsheetChar"/>
    <w:uiPriority w:val="99"/>
    <w:rsid w:val="008D2846"/>
    <w:pPr>
      <w:spacing w:before="0" w:after="200"/>
      <w:outlineLvl w:val="9"/>
    </w:pPr>
    <w:rPr>
      <w:szCs w:val="20"/>
    </w:rPr>
  </w:style>
  <w:style w:type="character" w:customStyle="1" w:styleId="DHHSTOCheadingfactsheetChar">
    <w:name w:val="DHHS TOC heading fact sheet Char"/>
    <w:link w:val="DHHSTOCheadingfactsheet"/>
    <w:uiPriority w:val="99"/>
    <w:locked/>
    <w:rsid w:val="008D2846"/>
    <w:rPr>
      <w:rFonts w:ascii="Arial" w:hAnsi="Arial"/>
      <w:b/>
      <w:color w:val="201547"/>
      <w:sz w:val="28"/>
      <w:lang w:eastAsia="en-US"/>
    </w:rPr>
  </w:style>
  <w:style w:type="paragraph" w:styleId="TOC2">
    <w:name w:val="toc 2"/>
    <w:basedOn w:val="Normal"/>
    <w:uiPriority w:val="39"/>
    <w:qFormat/>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39"/>
    <w:qFormat/>
    <w:rsid w:val="005E447E"/>
    <w:pPr>
      <w:ind w:left="284"/>
    </w:pPr>
  </w:style>
  <w:style w:type="paragraph" w:styleId="TOC4">
    <w:name w:val="toc 4"/>
    <w:basedOn w:val="TOC3"/>
    <w:autoRedefine/>
    <w:uiPriority w:val="39"/>
    <w:rsid w:val="00024D89"/>
    <w:pPr>
      <w:ind w:left="567"/>
    </w:pPr>
  </w:style>
  <w:style w:type="paragraph" w:styleId="TOC5">
    <w:name w:val="toc 5"/>
    <w:basedOn w:val="Normal"/>
    <w:next w:val="Normal"/>
    <w:autoRedefine/>
    <w:uiPriority w:val="99"/>
    <w:semiHidden/>
    <w:rsid w:val="0021053D"/>
    <w:pPr>
      <w:ind w:left="800"/>
    </w:pPr>
  </w:style>
  <w:style w:type="paragraph" w:styleId="TOC6">
    <w:name w:val="toc 6"/>
    <w:basedOn w:val="Normal"/>
    <w:next w:val="Normal"/>
    <w:autoRedefine/>
    <w:uiPriority w:val="99"/>
    <w:semiHidden/>
    <w:rsid w:val="0021053D"/>
    <w:pPr>
      <w:ind w:left="1000"/>
    </w:pPr>
  </w:style>
  <w:style w:type="paragraph" w:styleId="TOC7">
    <w:name w:val="toc 7"/>
    <w:basedOn w:val="Normal"/>
    <w:next w:val="Normal"/>
    <w:autoRedefine/>
    <w:uiPriority w:val="99"/>
    <w:semiHidden/>
    <w:rsid w:val="0021053D"/>
    <w:pPr>
      <w:ind w:left="1200"/>
    </w:pPr>
  </w:style>
  <w:style w:type="paragraph" w:styleId="TOC8">
    <w:name w:val="toc 8"/>
    <w:basedOn w:val="Normal"/>
    <w:next w:val="Normal"/>
    <w:autoRedefine/>
    <w:uiPriority w:val="99"/>
    <w:semiHidden/>
    <w:rsid w:val="0021053D"/>
    <w:pPr>
      <w:ind w:left="1400"/>
    </w:pPr>
  </w:style>
  <w:style w:type="paragraph" w:styleId="TOC9">
    <w:name w:val="toc 9"/>
    <w:basedOn w:val="Normal"/>
    <w:next w:val="Normal"/>
    <w:autoRedefine/>
    <w:uiPriority w:val="99"/>
    <w:semiHidden/>
    <w:rsid w:val="0021053D"/>
    <w:pPr>
      <w:ind w:left="1600"/>
    </w:pPr>
  </w:style>
  <w:style w:type="paragraph" w:styleId="Subtitle">
    <w:name w:val="Subtitle"/>
    <w:basedOn w:val="Normal"/>
    <w:next w:val="Normal"/>
    <w:link w:val="SubtitleChar"/>
    <w:uiPriority w:val="99"/>
    <w:qFormat/>
    <w:rsid w:val="00152073"/>
    <w:pPr>
      <w:spacing w:after="60"/>
      <w:jc w:val="center"/>
    </w:pPr>
    <w:rPr>
      <w:rFonts w:ascii="Calibri Light" w:hAnsi="Calibri Light"/>
      <w:sz w:val="24"/>
      <w:szCs w:val="24"/>
    </w:rPr>
  </w:style>
  <w:style w:type="character" w:customStyle="1" w:styleId="SubtitleChar">
    <w:name w:val="Subtitle Char"/>
    <w:basedOn w:val="DefaultParagraphFont"/>
    <w:link w:val="Subtitle"/>
    <w:uiPriority w:val="99"/>
    <w:semiHidden/>
    <w:locked/>
    <w:rsid w:val="00152073"/>
    <w:rPr>
      <w:rFonts w:ascii="Calibri Light" w:hAnsi="Calibri Light" w:cs="Times New Roman"/>
      <w:sz w:val="24"/>
      <w:lang w:eastAsia="en-US"/>
    </w:rPr>
  </w:style>
  <w:style w:type="paragraph" w:customStyle="1" w:styleId="Sectionbreakfirstpage">
    <w:name w:val="Section break first page"/>
    <w:uiPriority w:val="99"/>
    <w:rsid w:val="004C6EEE"/>
    <w:pPr>
      <w:spacing w:after="400"/>
    </w:pPr>
    <w:rPr>
      <w:rFonts w:ascii="Arial" w:hAnsi="Arial"/>
      <w:sz w:val="20"/>
      <w:szCs w:val="20"/>
      <w:lang w:eastAsia="en-US"/>
    </w:rPr>
  </w:style>
  <w:style w:type="paragraph" w:customStyle="1" w:styleId="DHHStabletext">
    <w:name w:val="DHHS table text"/>
    <w:uiPriority w:val="99"/>
    <w:rsid w:val="00DA2619"/>
    <w:pPr>
      <w:spacing w:before="80" w:after="60"/>
    </w:pPr>
    <w:rPr>
      <w:rFonts w:ascii="Arial" w:hAnsi="Arial"/>
      <w:sz w:val="20"/>
      <w:szCs w:val="20"/>
      <w:lang w:eastAsia="en-US"/>
    </w:rPr>
  </w:style>
  <w:style w:type="paragraph" w:customStyle="1" w:styleId="DHHStablecaption">
    <w:name w:val="DHHS table caption"/>
    <w:next w:val="DHHSbody"/>
    <w:uiPriority w:val="99"/>
    <w:rsid w:val="00233724"/>
    <w:pPr>
      <w:keepNext/>
      <w:keepLines/>
      <w:spacing w:before="240" w:after="120" w:line="240" w:lineRule="atLeast"/>
    </w:pPr>
    <w:rPr>
      <w:rFonts w:ascii="Arial" w:hAnsi="Arial"/>
      <w:b/>
      <w:sz w:val="20"/>
      <w:szCs w:val="20"/>
      <w:lang w:eastAsia="en-US"/>
    </w:rPr>
  </w:style>
  <w:style w:type="paragraph" w:customStyle="1" w:styleId="DHHSmainheading">
    <w:name w:val="DHHS main heading"/>
    <w:uiPriority w:val="99"/>
    <w:rsid w:val="004946F4"/>
    <w:pPr>
      <w:spacing w:line="560" w:lineRule="atLeast"/>
    </w:pPr>
    <w:rPr>
      <w:rFonts w:ascii="Arial" w:hAnsi="Arial"/>
      <w:color w:val="FFFFFF"/>
      <w:sz w:val="50"/>
      <w:szCs w:val="50"/>
      <w:lang w:eastAsia="en-US"/>
    </w:rPr>
  </w:style>
  <w:style w:type="character" w:styleId="FootnoteReference">
    <w:name w:val="footnote reference"/>
    <w:basedOn w:val="DefaultParagraphFont"/>
    <w:uiPriority w:val="99"/>
    <w:rsid w:val="00BC7ED7"/>
    <w:rPr>
      <w:rFonts w:cs="Times New Roman"/>
      <w:vertAlign w:val="superscript"/>
    </w:rPr>
  </w:style>
  <w:style w:type="paragraph" w:customStyle="1" w:styleId="DHHSaccessibilitypara">
    <w:name w:val="DHHS accessibility para"/>
    <w:uiPriority w:val="99"/>
    <w:rsid w:val="00770F37"/>
    <w:pPr>
      <w:spacing w:after="200" w:line="300" w:lineRule="atLeast"/>
    </w:pPr>
    <w:rPr>
      <w:rFonts w:ascii="Arial" w:hAnsi="Arial"/>
      <w:sz w:val="24"/>
      <w:szCs w:val="19"/>
      <w:lang w:eastAsia="en-US"/>
    </w:rPr>
  </w:style>
  <w:style w:type="paragraph" w:customStyle="1" w:styleId="DHHSfigurecaption">
    <w:name w:val="DHHS figure caption"/>
    <w:next w:val="DHHSbody"/>
    <w:uiPriority w:val="99"/>
    <w:rsid w:val="00770F37"/>
    <w:pPr>
      <w:keepNext/>
      <w:keepLines/>
      <w:spacing w:before="240" w:after="120"/>
    </w:pPr>
    <w:rPr>
      <w:rFonts w:ascii="Arial" w:hAnsi="Arial"/>
      <w:b/>
      <w:sz w:val="20"/>
      <w:szCs w:val="20"/>
      <w:lang w:eastAsia="en-US"/>
    </w:rPr>
  </w:style>
  <w:style w:type="paragraph" w:customStyle="1" w:styleId="DHHSbullet2">
    <w:name w:val="DHHS bullet 2"/>
    <w:basedOn w:val="DHHSbody"/>
    <w:qFormat/>
    <w:rsid w:val="0051568D"/>
    <w:pPr>
      <w:numPr>
        <w:ilvl w:val="2"/>
        <w:numId w:val="7"/>
      </w:numPr>
      <w:spacing w:after="40"/>
    </w:pPr>
  </w:style>
  <w:style w:type="character" w:customStyle="1" w:styleId="DHHSbodyChar">
    <w:name w:val="DHHS body Char"/>
    <w:basedOn w:val="DefaultParagraphFont"/>
    <w:link w:val="DHHSbody"/>
    <w:uiPriority w:val="99"/>
    <w:locked/>
    <w:rsid w:val="0053700E"/>
    <w:rPr>
      <w:rFonts w:ascii="Arial" w:hAnsi="Arial" w:cs="Times New Roman"/>
      <w:lang w:val="en-AU" w:eastAsia="en-US" w:bidi="ar-SA"/>
    </w:rPr>
  </w:style>
  <w:style w:type="paragraph" w:styleId="BalloonText">
    <w:name w:val="Balloon Text"/>
    <w:basedOn w:val="Normal"/>
    <w:link w:val="BalloonTextChar"/>
    <w:uiPriority w:val="99"/>
    <w:semiHidden/>
    <w:rsid w:val="005370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700E"/>
    <w:rPr>
      <w:rFonts w:ascii="Tahoma" w:hAnsi="Tahoma" w:cs="Tahoma"/>
      <w:sz w:val="16"/>
      <w:szCs w:val="16"/>
      <w:lang w:eastAsia="en-US"/>
    </w:rPr>
  </w:style>
  <w:style w:type="paragraph" w:customStyle="1" w:styleId="DHHStablebullet">
    <w:name w:val="DHHS table bullet"/>
    <w:basedOn w:val="DHHStabletext"/>
    <w:qFormat/>
    <w:rsid w:val="0051568D"/>
    <w:pPr>
      <w:numPr>
        <w:ilvl w:val="6"/>
        <w:numId w:val="7"/>
      </w:numPr>
    </w:pPr>
  </w:style>
  <w:style w:type="character" w:styleId="CommentReference">
    <w:name w:val="annotation reference"/>
    <w:basedOn w:val="DefaultParagraphFont"/>
    <w:uiPriority w:val="99"/>
    <w:semiHidden/>
    <w:rsid w:val="007B32A7"/>
    <w:rPr>
      <w:rFonts w:cs="Times New Roman"/>
      <w:sz w:val="16"/>
      <w:szCs w:val="16"/>
    </w:rPr>
  </w:style>
  <w:style w:type="paragraph" w:customStyle="1" w:styleId="DHHStablecolhead">
    <w:name w:val="DHHS table col head"/>
    <w:uiPriority w:val="99"/>
    <w:rsid w:val="008D2846"/>
    <w:pPr>
      <w:spacing w:before="80" w:after="60"/>
    </w:pPr>
    <w:rPr>
      <w:rFonts w:ascii="Arial" w:hAnsi="Arial"/>
      <w:b/>
      <w:color w:val="201547"/>
      <w:sz w:val="20"/>
      <w:szCs w:val="20"/>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basedOn w:val="DefaultParagraphFont"/>
    <w:uiPriority w:val="99"/>
    <w:rsid w:val="004743DD"/>
    <w:rPr>
      <w:rFonts w:cs="Times New Roman"/>
      <w:color w:val="3366FF"/>
      <w:u w:val="dotted"/>
    </w:rPr>
  </w:style>
  <w:style w:type="paragraph" w:customStyle="1" w:styleId="DHHSbullet1lastline">
    <w:name w:val="DHHS bullet 1 last line"/>
    <w:basedOn w:val="DHHSbullet1"/>
    <w:qFormat/>
    <w:rsid w:val="0051568D"/>
    <w:pPr>
      <w:numPr>
        <w:ilvl w:val="1"/>
      </w:numPr>
      <w:spacing w:after="120"/>
      <w:ind w:left="284"/>
    </w:pPr>
  </w:style>
  <w:style w:type="paragraph" w:customStyle="1" w:styleId="DHHSbullet2lastline">
    <w:name w:val="DHHS bullet 2 last line"/>
    <w:basedOn w:val="DHHSbullet2"/>
    <w:qFormat/>
    <w:rsid w:val="0051568D"/>
    <w:pPr>
      <w:numPr>
        <w:ilvl w:val="3"/>
      </w:numPr>
      <w:spacing w:after="120"/>
    </w:pPr>
  </w:style>
  <w:style w:type="paragraph" w:customStyle="1" w:styleId="DHHSmainsubheading">
    <w:name w:val="DHHS main subheading"/>
    <w:uiPriority w:val="99"/>
    <w:rsid w:val="00AD784C"/>
    <w:rPr>
      <w:rFonts w:ascii="Arial" w:hAnsi="Arial"/>
      <w:color w:val="FFFFFF"/>
      <w:sz w:val="28"/>
      <w:szCs w:val="24"/>
      <w:lang w:eastAsia="en-US"/>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sz w:val="16"/>
      <w:szCs w:val="16"/>
    </w:rPr>
  </w:style>
  <w:style w:type="character" w:customStyle="1" w:styleId="FootnoteTextChar">
    <w:name w:val="Footnote Text Char"/>
    <w:basedOn w:val="DefaultParagraphFont"/>
    <w:link w:val="FootnoteText"/>
    <w:uiPriority w:val="99"/>
    <w:locked/>
    <w:rsid w:val="003F0445"/>
    <w:rPr>
      <w:rFonts w:ascii="Arial" w:eastAsia="MS Gothic" w:hAnsi="Arial" w:cs="Times New Roman"/>
      <w:sz w:val="16"/>
      <w:lang w:eastAsia="en-US"/>
    </w:rPr>
  </w:style>
  <w:style w:type="paragraph" w:styleId="CommentText">
    <w:name w:val="annotation text"/>
    <w:basedOn w:val="Normal"/>
    <w:link w:val="CommentTextChar"/>
    <w:uiPriority w:val="99"/>
    <w:rsid w:val="007B32A7"/>
  </w:style>
  <w:style w:type="character" w:customStyle="1" w:styleId="CommentTextChar">
    <w:name w:val="Comment Text Char"/>
    <w:basedOn w:val="DefaultParagraphFont"/>
    <w:link w:val="CommentText"/>
    <w:uiPriority w:val="99"/>
    <w:locked/>
    <w:rsid w:val="007B32A7"/>
    <w:rPr>
      <w:rFonts w:ascii="Cambria" w:hAnsi="Cambria" w:cs="Times New Roman"/>
      <w:lang w:eastAsia="en-US"/>
    </w:rPr>
  </w:style>
  <w:style w:type="paragraph" w:customStyle="1" w:styleId="Spacerparatopoffirstpage">
    <w:name w:val="Spacer para top of first page"/>
    <w:basedOn w:val="DHHSbodynospace"/>
    <w:uiPriority w:val="99"/>
    <w:semiHidden/>
    <w:rsid w:val="00DE6028"/>
    <w:pPr>
      <w:spacing w:line="240" w:lineRule="auto"/>
    </w:pPr>
    <w:rPr>
      <w:noProof/>
      <w:sz w:val="12"/>
    </w:rPr>
  </w:style>
  <w:style w:type="paragraph" w:styleId="Title">
    <w:name w:val="Title"/>
    <w:basedOn w:val="Normal"/>
    <w:next w:val="Normal"/>
    <w:link w:val="TitleChar"/>
    <w:uiPriority w:val="99"/>
    <w:qFormat/>
    <w:rsid w:val="00152073"/>
    <w:pPr>
      <w:spacing w:before="240" w:after="60"/>
      <w:jc w:val="center"/>
    </w:pPr>
    <w:rPr>
      <w:rFonts w:ascii="Calibri Light" w:hAnsi="Calibri Light"/>
      <w:b/>
      <w:bCs/>
      <w:kern w:val="28"/>
      <w:sz w:val="32"/>
      <w:szCs w:val="32"/>
    </w:rPr>
  </w:style>
  <w:style w:type="character" w:customStyle="1" w:styleId="TitleChar">
    <w:name w:val="Title Char"/>
    <w:basedOn w:val="DefaultParagraphFont"/>
    <w:link w:val="Title"/>
    <w:uiPriority w:val="99"/>
    <w:semiHidden/>
    <w:locked/>
    <w:rsid w:val="00152073"/>
    <w:rPr>
      <w:rFonts w:ascii="Calibri Light" w:hAnsi="Calibri Light" w:cs="Times New Roman"/>
      <w:b/>
      <w:kern w:val="28"/>
      <w:sz w:val="32"/>
      <w:lang w:eastAsia="en-US"/>
    </w:r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99"/>
    <w:rsid w:val="00152073"/>
    <w:pPr>
      <w:ind w:left="397"/>
    </w:pPr>
    <w:rPr>
      <w:szCs w:val="18"/>
    </w:rPr>
  </w:style>
  <w:style w:type="paragraph" w:customStyle="1" w:styleId="DHHStablefigurenote">
    <w:name w:val="DHHS table/figure note"/>
    <w:uiPriority w:val="99"/>
    <w:rsid w:val="00596A4B"/>
    <w:pPr>
      <w:spacing w:before="60" w:after="60" w:line="240" w:lineRule="exact"/>
    </w:pPr>
    <w:rPr>
      <w:rFonts w:ascii="Arial" w:hAnsi="Arial"/>
      <w:i/>
      <w:sz w:val="18"/>
      <w:szCs w:val="20"/>
      <w:lang w:eastAsia="en-US"/>
    </w:rPr>
  </w:style>
  <w:style w:type="paragraph" w:customStyle="1" w:styleId="DHHSbodyaftertablefigure">
    <w:name w:val="DHHS body after table/figure"/>
    <w:basedOn w:val="DHHSbody"/>
    <w:next w:val="DHHSbody"/>
    <w:uiPriority w:val="99"/>
    <w:rsid w:val="00951D50"/>
    <w:pPr>
      <w:spacing w:before="240"/>
    </w:pPr>
  </w:style>
  <w:style w:type="paragraph" w:customStyle="1" w:styleId="DHHSfooter">
    <w:name w:val="DHHS footer"/>
    <w:uiPriority w:val="99"/>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99"/>
    <w:rsid w:val="0051568D"/>
  </w:style>
  <w:style w:type="paragraph" w:styleId="CommentSubject">
    <w:name w:val="annotation subject"/>
    <w:basedOn w:val="CommentText"/>
    <w:next w:val="CommentText"/>
    <w:link w:val="CommentSubjectChar"/>
    <w:uiPriority w:val="99"/>
    <w:semiHidden/>
    <w:rsid w:val="007B32A7"/>
    <w:rPr>
      <w:b/>
      <w:bCs/>
    </w:rPr>
  </w:style>
  <w:style w:type="character" w:customStyle="1" w:styleId="CommentSubjectChar">
    <w:name w:val="Comment Subject Char"/>
    <w:basedOn w:val="CommentTextChar"/>
    <w:link w:val="CommentSubject"/>
    <w:uiPriority w:val="99"/>
    <w:semiHidden/>
    <w:locked/>
    <w:rsid w:val="007B32A7"/>
    <w:rPr>
      <w:rFonts w:ascii="Cambria" w:hAnsi="Cambria" w:cs="Times New Roman"/>
      <w:b/>
      <w:bCs/>
      <w:lang w:eastAsia="en-US"/>
    </w:rPr>
  </w:style>
  <w:style w:type="paragraph" w:customStyle="1" w:styleId="DHSTableText">
    <w:name w:val="DHS Table Text"/>
    <w:link w:val="DHSTableTextChar"/>
    <w:autoRedefine/>
    <w:uiPriority w:val="99"/>
    <w:rsid w:val="00A51BE8"/>
    <w:pPr>
      <w:widowControl w:val="0"/>
      <w:overflowPunct w:val="0"/>
      <w:autoSpaceDE w:val="0"/>
      <w:autoSpaceDN w:val="0"/>
      <w:adjustRightInd w:val="0"/>
      <w:spacing w:before="40" w:after="40"/>
      <w:jc w:val="both"/>
      <w:textAlignment w:val="baseline"/>
    </w:pPr>
    <w:rPr>
      <w:rFonts w:ascii="Arial" w:hAnsi="Arial"/>
      <w:lang w:eastAsia="en-US"/>
    </w:rPr>
  </w:style>
  <w:style w:type="character" w:customStyle="1" w:styleId="DHSTableTextChar">
    <w:name w:val="DHS Table Text Char"/>
    <w:link w:val="DHSTableText"/>
    <w:uiPriority w:val="99"/>
    <w:locked/>
    <w:rsid w:val="00A51BE8"/>
    <w:rPr>
      <w:rFonts w:ascii="Arial" w:hAnsi="Arial"/>
      <w:sz w:val="22"/>
      <w:lang w:eastAsia="en-US"/>
    </w:rPr>
  </w:style>
  <w:style w:type="paragraph" w:styleId="ListParagraph">
    <w:name w:val="List Paragraph"/>
    <w:basedOn w:val="Normal"/>
    <w:uiPriority w:val="99"/>
    <w:qFormat/>
    <w:rsid w:val="00A51BE8"/>
    <w:pPr>
      <w:ind w:left="720"/>
      <w:contextualSpacing/>
    </w:pPr>
  </w:style>
  <w:style w:type="numbering" w:customStyle="1" w:styleId="ZZNumbers">
    <w:name w:val="ZZ Numbers"/>
    <w:rsid w:val="00D2479E"/>
    <w:pPr>
      <w:numPr>
        <w:numId w:val="8"/>
      </w:numPr>
    </w:pPr>
  </w:style>
  <w:style w:type="numbering" w:customStyle="1" w:styleId="ZZBullets">
    <w:name w:val="ZZ Bullets"/>
    <w:rsid w:val="00D2479E"/>
    <w:pPr>
      <w:numPr>
        <w:numId w:val="19"/>
      </w:numPr>
    </w:pPr>
  </w:style>
  <w:style w:type="numbering" w:customStyle="1" w:styleId="Bullets">
    <w:name w:val="Bullets"/>
    <w:rsid w:val="00DF13C1"/>
    <w:pPr>
      <w:numPr>
        <w:numId w:val="20"/>
      </w:numPr>
    </w:pPr>
  </w:style>
  <w:style w:type="paragraph" w:styleId="TOCHeading">
    <w:name w:val="TOC Heading"/>
    <w:basedOn w:val="Heading1"/>
    <w:next w:val="Normal"/>
    <w:uiPriority w:val="39"/>
    <w:semiHidden/>
    <w:unhideWhenUsed/>
    <w:qFormat/>
    <w:rsid w:val="00D20A8F"/>
    <w:pPr>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788299">
      <w:bodyDiv w:val="1"/>
      <w:marLeft w:val="0"/>
      <w:marRight w:val="0"/>
      <w:marTop w:val="0"/>
      <w:marBottom w:val="0"/>
      <w:divBdr>
        <w:top w:val="none" w:sz="0" w:space="0" w:color="auto"/>
        <w:left w:val="none" w:sz="0" w:space="0" w:color="auto"/>
        <w:bottom w:val="none" w:sz="0" w:space="0" w:color="auto"/>
        <w:right w:val="none" w:sz="0" w:space="0" w:color="auto"/>
      </w:divBdr>
    </w:div>
    <w:div w:id="1146164332">
      <w:marLeft w:val="0"/>
      <w:marRight w:val="0"/>
      <w:marTop w:val="0"/>
      <w:marBottom w:val="0"/>
      <w:divBdr>
        <w:top w:val="none" w:sz="0" w:space="0" w:color="auto"/>
        <w:left w:val="none" w:sz="0" w:space="0" w:color="auto"/>
        <w:bottom w:val="none" w:sz="0" w:space="0" w:color="auto"/>
        <w:right w:val="none" w:sz="0" w:space="0" w:color="auto"/>
      </w:divBdr>
    </w:div>
    <w:div w:id="1146164334">
      <w:marLeft w:val="240"/>
      <w:marRight w:val="240"/>
      <w:marTop w:val="240"/>
      <w:marBottom w:val="240"/>
      <w:divBdr>
        <w:top w:val="none" w:sz="0" w:space="0" w:color="auto"/>
        <w:left w:val="none" w:sz="0" w:space="0" w:color="auto"/>
        <w:bottom w:val="none" w:sz="0" w:space="0" w:color="auto"/>
        <w:right w:val="none" w:sz="0" w:space="0" w:color="auto"/>
      </w:divBdr>
      <w:divsChild>
        <w:div w:id="1146164339">
          <w:marLeft w:val="0"/>
          <w:marRight w:val="0"/>
          <w:marTop w:val="0"/>
          <w:marBottom w:val="0"/>
          <w:divBdr>
            <w:top w:val="none" w:sz="0" w:space="0" w:color="auto"/>
            <w:left w:val="none" w:sz="0" w:space="0" w:color="auto"/>
            <w:bottom w:val="none" w:sz="0" w:space="0" w:color="auto"/>
            <w:right w:val="none" w:sz="0" w:space="0" w:color="auto"/>
          </w:divBdr>
          <w:divsChild>
            <w:div w:id="1146164335">
              <w:marLeft w:val="0"/>
              <w:marRight w:val="0"/>
              <w:marTop w:val="0"/>
              <w:marBottom w:val="0"/>
              <w:divBdr>
                <w:top w:val="none" w:sz="0" w:space="0" w:color="auto"/>
                <w:left w:val="none" w:sz="0" w:space="0" w:color="auto"/>
                <w:bottom w:val="none" w:sz="0" w:space="0" w:color="auto"/>
                <w:right w:val="none" w:sz="0" w:space="0" w:color="auto"/>
              </w:divBdr>
              <w:divsChild>
                <w:div w:id="1146164327">
                  <w:marLeft w:val="0"/>
                  <w:marRight w:val="0"/>
                  <w:marTop w:val="0"/>
                  <w:marBottom w:val="0"/>
                  <w:divBdr>
                    <w:top w:val="none" w:sz="0" w:space="0" w:color="auto"/>
                    <w:left w:val="none" w:sz="0" w:space="0" w:color="auto"/>
                    <w:bottom w:val="none" w:sz="0" w:space="0" w:color="auto"/>
                    <w:right w:val="none" w:sz="0" w:space="0" w:color="auto"/>
                  </w:divBdr>
                  <w:divsChild>
                    <w:div w:id="1146164330">
                      <w:marLeft w:val="0"/>
                      <w:marRight w:val="0"/>
                      <w:marTop w:val="0"/>
                      <w:marBottom w:val="0"/>
                      <w:divBdr>
                        <w:top w:val="none" w:sz="0" w:space="0" w:color="auto"/>
                        <w:left w:val="none" w:sz="0" w:space="0" w:color="auto"/>
                        <w:bottom w:val="none" w:sz="0" w:space="0" w:color="auto"/>
                        <w:right w:val="none" w:sz="0" w:space="0" w:color="auto"/>
                      </w:divBdr>
                      <w:divsChild>
                        <w:div w:id="1146164336">
                          <w:marLeft w:val="0"/>
                          <w:marRight w:val="0"/>
                          <w:marTop w:val="0"/>
                          <w:marBottom w:val="0"/>
                          <w:divBdr>
                            <w:top w:val="none" w:sz="0" w:space="0" w:color="auto"/>
                            <w:left w:val="none" w:sz="0" w:space="0" w:color="auto"/>
                            <w:bottom w:val="none" w:sz="0" w:space="0" w:color="auto"/>
                            <w:right w:val="none" w:sz="0" w:space="0" w:color="auto"/>
                          </w:divBdr>
                          <w:divsChild>
                            <w:div w:id="1146164326">
                              <w:marLeft w:val="0"/>
                              <w:marRight w:val="0"/>
                              <w:marTop w:val="0"/>
                              <w:marBottom w:val="0"/>
                              <w:divBdr>
                                <w:top w:val="none" w:sz="0" w:space="0" w:color="auto"/>
                                <w:left w:val="none" w:sz="0" w:space="0" w:color="auto"/>
                                <w:bottom w:val="none" w:sz="0" w:space="0" w:color="auto"/>
                                <w:right w:val="none" w:sz="0" w:space="0" w:color="auto"/>
                              </w:divBdr>
                              <w:divsChild>
                                <w:div w:id="1146164325">
                                  <w:marLeft w:val="0"/>
                                  <w:marRight w:val="0"/>
                                  <w:marTop w:val="100"/>
                                  <w:marBottom w:val="100"/>
                                  <w:divBdr>
                                    <w:top w:val="none" w:sz="0" w:space="0" w:color="auto"/>
                                    <w:left w:val="none" w:sz="0" w:space="0" w:color="auto"/>
                                    <w:bottom w:val="none" w:sz="0" w:space="0" w:color="auto"/>
                                    <w:right w:val="none" w:sz="0" w:space="0" w:color="auto"/>
                                  </w:divBdr>
                                  <w:divsChild>
                                    <w:div w:id="1146164333">
                                      <w:marLeft w:val="0"/>
                                      <w:marRight w:val="0"/>
                                      <w:marTop w:val="0"/>
                                      <w:marBottom w:val="0"/>
                                      <w:divBdr>
                                        <w:top w:val="none" w:sz="0" w:space="0" w:color="auto"/>
                                        <w:left w:val="none" w:sz="0" w:space="0" w:color="auto"/>
                                        <w:bottom w:val="none" w:sz="0" w:space="0" w:color="auto"/>
                                        <w:right w:val="none" w:sz="0" w:space="0" w:color="auto"/>
                                      </w:divBdr>
                                      <w:divsChild>
                                        <w:div w:id="1146164337">
                                          <w:marLeft w:val="0"/>
                                          <w:marRight w:val="0"/>
                                          <w:marTop w:val="0"/>
                                          <w:marBottom w:val="0"/>
                                          <w:divBdr>
                                            <w:top w:val="none" w:sz="0" w:space="0" w:color="auto"/>
                                            <w:left w:val="none" w:sz="0" w:space="0" w:color="auto"/>
                                            <w:bottom w:val="none" w:sz="0" w:space="0" w:color="auto"/>
                                            <w:right w:val="none" w:sz="0" w:space="0" w:color="auto"/>
                                          </w:divBdr>
                                          <w:divsChild>
                                            <w:div w:id="1146164329">
                                              <w:marLeft w:val="0"/>
                                              <w:marRight w:val="0"/>
                                              <w:marTop w:val="0"/>
                                              <w:marBottom w:val="0"/>
                                              <w:divBdr>
                                                <w:top w:val="none" w:sz="0" w:space="0" w:color="auto"/>
                                                <w:left w:val="none" w:sz="0" w:space="0" w:color="auto"/>
                                                <w:bottom w:val="none" w:sz="0" w:space="0" w:color="auto"/>
                                                <w:right w:val="none" w:sz="0" w:space="0" w:color="auto"/>
                                              </w:divBdr>
                                              <w:divsChild>
                                                <w:div w:id="1146164328">
                                                  <w:marLeft w:val="0"/>
                                                  <w:marRight w:val="0"/>
                                                  <w:marTop w:val="0"/>
                                                  <w:marBottom w:val="0"/>
                                                  <w:divBdr>
                                                    <w:top w:val="none" w:sz="0" w:space="0" w:color="auto"/>
                                                    <w:left w:val="none" w:sz="0" w:space="0" w:color="auto"/>
                                                    <w:bottom w:val="none" w:sz="0" w:space="0" w:color="auto"/>
                                                    <w:right w:val="none" w:sz="0" w:space="0" w:color="auto"/>
                                                  </w:divBdr>
                                                  <w:divsChild>
                                                    <w:div w:id="11461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164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c.dhhs.vic.gov.au/eligibility-policy-framework" TargetMode="External"/><Relationship Id="rId18" Type="http://schemas.openxmlformats.org/officeDocument/2006/relationships/hyperlink" Target="http://www.housing.vic.gov.au/social-housing-eligibility"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fac.dhhs.vic.gov.au/clients-special-accommodation-requirement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housing.vic.gov.a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housing.vic.gov.au/social-housing-eligibility" TargetMode="External"/><Relationship Id="rId20" Type="http://schemas.openxmlformats.org/officeDocument/2006/relationships/hyperlink" Target="https://fac.dhhs.vic.gov.au/eligibility-policy-framewor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fac.dhhs.vic.gov.au/victorian-housing-register"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fac.dhhs.vic.gov.au/eligibility-criteria" TargetMode="External"/><Relationship Id="rId23" Type="http://schemas.openxmlformats.org/officeDocument/2006/relationships/hyperlink" Target="mailto:VictorianHousingRegister@dhhs.vic.gov.au" TargetMode="External"/><Relationship Id="rId28" Type="http://schemas.openxmlformats.org/officeDocument/2006/relationships/header" Target="header4.xml"/><Relationship Id="rId10" Type="http://schemas.openxmlformats.org/officeDocument/2006/relationships/image" Target="media/image2.jpeg"/><Relationship Id="rId19" Type="http://schemas.openxmlformats.org/officeDocument/2006/relationships/hyperlink" Target="http://www.housing.vic.gov.au/"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fac.dhhs.vic.gov.au/making-client-focused-decisions" TargetMode="External"/><Relationship Id="rId22" Type="http://schemas.openxmlformats.org/officeDocument/2006/relationships/hyperlink" Target="https://fac.dhhs.vic.gov.au/complaints-appeals-and-feedback-processes" TargetMode="External"/><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he2401\AppData\Local\Temp\notesED4E1E\1605013_C_factshee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D58E1-1E44-4FB7-913E-B8182A14B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1605013_C_factsheet_template.dot</Template>
  <TotalTime>0</TotalTime>
  <Pages>7</Pages>
  <Words>3182</Words>
  <Characters>20195</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Victorian Housing Register Priority Transfers Operational Guidelines</vt:lpstr>
    </vt:vector>
  </TitlesOfParts>
  <Company>Department of Health and Human Services</Company>
  <LinksUpToDate>false</LinksUpToDate>
  <CharactersWithSpaces>23331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Priority Transfers Operational Guidelines</dc:title>
  <dc:subject>Housing register</dc:subject>
  <dc:creator>Victorian Housing Register, Service Implementation and Support Branch</dc:creator>
  <cp:keywords>Eligibility, Income, Asset, Criteria, Assessable, Priority, Unsuitable</cp:keywords>
  <cp:lastModifiedBy>Katherine O'Neill (DHHS)</cp:lastModifiedBy>
  <cp:revision>4</cp:revision>
  <cp:lastPrinted>2018-02-02T05:37:00Z</cp:lastPrinted>
  <dcterms:created xsi:type="dcterms:W3CDTF">2018-10-26T03:19:00Z</dcterms:created>
  <dcterms:modified xsi:type="dcterms:W3CDTF">2018-10-26T03:30:00Z</dcterms:modified>
  <cp:category>guidelines</cp:category>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